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942F" w14:textId="77777777" w:rsidR="003659EE" w:rsidRDefault="00EA1E00" w:rsidP="003659EE">
      <w:pPr>
        <w:jc w:val="center"/>
      </w:pPr>
      <w:r>
        <w:rPr>
          <w:noProof/>
          <w:lang w:eastAsia="en-AU"/>
        </w:rPr>
        <mc:AlternateContent>
          <mc:Choice Requires="wps">
            <w:drawing>
              <wp:anchor distT="0" distB="0" distL="114300" distR="114300" simplePos="0" relativeHeight="251661312" behindDoc="1" locked="0" layoutInCell="1" allowOverlap="1" wp14:anchorId="661B96DE" wp14:editId="661B96DF">
                <wp:simplePos x="0" y="0"/>
                <wp:positionH relativeFrom="column">
                  <wp:posOffset>-551815</wp:posOffset>
                </wp:positionH>
                <wp:positionV relativeFrom="paragraph">
                  <wp:posOffset>-20320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61B9732" w14:textId="77777777" w:rsidR="006251A7" w:rsidRDefault="006251A7">
                            <w:r>
                              <w:rPr>
                                <w:noProof/>
                                <w:lang w:eastAsia="en-AU"/>
                              </w:rPr>
                              <w:drawing>
                                <wp:inline distT="0" distB="0" distL="0" distR="0" wp14:anchorId="661B9736" wp14:editId="661B9737">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1B96DE" id="_x0000_t202" coordsize="21600,21600" o:spt="202" path="m,l,21600r21600,l21600,xe">
                <v:stroke joinstyle="miter"/>
                <v:path gradientshapeok="t" o:connecttype="rect"/>
              </v:shapetype>
              <v:shape id="Text Box 2" o:spid="_x0000_s1026" type="#_x0000_t202" style="position:absolute;left:0;text-align:left;margin-left:-43.45pt;margin-top:-1.6pt;width:186.95pt;height:110.5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" filled="f" stroked="f">
                <v:textbox style="mso-fit-shape-to-text:t">
                  <w:txbxContent>
                    <w:p w14:paraId="661B9732" w14:textId="77777777" w:rsidR="006251A7" w:rsidRDefault="006251A7">
                      <w:r>
                        <w:rPr>
                          <w:noProof/>
                          <w:lang w:eastAsia="en-AU"/>
                        </w:rPr>
                        <w:drawing>
                          <wp:inline distT="0" distB="0" distL="0" distR="0" wp14:anchorId="661B9736" wp14:editId="661B9737">
                            <wp:extent cx="2198370" cy="15199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1519967"/>
                                    </a:xfrm>
                                    <a:prstGeom prst="rect">
                                      <a:avLst/>
                                    </a:prstGeom>
                                    <a:noFill/>
                                    <a:ln>
                                      <a:noFill/>
                                    </a:ln>
                                  </pic:spPr>
                                </pic:pic>
                              </a:graphicData>
                            </a:graphic>
                          </wp:inline>
                        </w:drawing>
                      </w:r>
                    </w:p>
                  </w:txbxContent>
                </v:textbox>
              </v:shape>
            </w:pict>
          </mc:Fallback>
        </mc:AlternateContent>
      </w:r>
      <w:r w:rsidR="003659EE">
        <w:t xml:space="preserve"> </w:t>
      </w:r>
      <w:bookmarkStart w:id="0" w:name="bmLogo"/>
      <w:bookmarkEnd w:id="0"/>
      <w:r w:rsidR="003659EE">
        <w:t xml:space="preserve"> </w:t>
      </w:r>
    </w:p>
    <w:p w14:paraId="661B9430" w14:textId="77777777" w:rsidR="003659EE" w:rsidRDefault="00C23D44" w:rsidP="003659EE">
      <w:pPr>
        <w:pStyle w:val="Heading1"/>
        <w:jc w:val="center"/>
      </w:pPr>
      <w:bookmarkStart w:id="1" w:name="bmSch"/>
      <w:bookmarkEnd w:id="1"/>
      <w:r>
        <w:t>Perth Modern School</w:t>
      </w:r>
    </w:p>
    <w:p w14:paraId="661B9431" w14:textId="77777777" w:rsidR="00C23D44" w:rsidRDefault="00C23D44" w:rsidP="00C23D44"/>
    <w:p w14:paraId="661B9432" w14:textId="77777777" w:rsidR="00C23D44" w:rsidRDefault="00C23D44" w:rsidP="00C23D44"/>
    <w:p w14:paraId="661B9433" w14:textId="77777777" w:rsidR="00C23D44" w:rsidRDefault="00C23D44" w:rsidP="00C23D44"/>
    <w:p w14:paraId="661B9434" w14:textId="77777777" w:rsidR="00C23D44" w:rsidRPr="00C23D44" w:rsidRDefault="00C23D44" w:rsidP="00C23D44"/>
    <w:p w14:paraId="661B9435" w14:textId="5134CD8F" w:rsidR="003659EE" w:rsidRPr="00CE407F" w:rsidRDefault="00953A1C" w:rsidP="00953A1C">
      <w:pPr>
        <w:tabs>
          <w:tab w:val="left" w:pos="6709"/>
        </w:tabs>
      </w:pPr>
      <w:r>
        <w:tab/>
      </w:r>
    </w:p>
    <w:p w14:paraId="661B9436" w14:textId="6139B516" w:rsidR="003659EE" w:rsidRDefault="00DA040C" w:rsidP="003659EE">
      <w:pPr>
        <w:pStyle w:val="Heading3"/>
      </w:pPr>
      <w:bookmarkStart w:id="2" w:name="RightTitle"/>
      <w:bookmarkEnd w:id="2"/>
      <w:r>
        <w:t xml:space="preserve">Semester </w:t>
      </w:r>
      <w:r w:rsidR="00953A1C">
        <w:t>Two</w:t>
      </w:r>
      <w:r>
        <w:t xml:space="preserve"> Examination, 201</w:t>
      </w:r>
      <w:r w:rsidR="00953A1C">
        <w:t>8</w:t>
      </w:r>
    </w:p>
    <w:p w14:paraId="661B9437" w14:textId="77777777" w:rsidR="003659EE" w:rsidRPr="00273806" w:rsidRDefault="003659EE" w:rsidP="003659EE"/>
    <w:p w14:paraId="661B9438" w14:textId="77777777" w:rsidR="003659EE" w:rsidRPr="0032717C" w:rsidRDefault="003659EE" w:rsidP="003659EE">
      <w:pPr>
        <w:pStyle w:val="Heading3"/>
      </w:pPr>
      <w:r>
        <w:t>Question/Answer B</w:t>
      </w:r>
      <w:r w:rsidRPr="0032717C">
        <w:t>ooklet</w:t>
      </w:r>
    </w:p>
    <w:p w14:paraId="661B9439" w14:textId="4833F6E0" w:rsidR="003659EE" w:rsidRDefault="00DD2D7D" w:rsidP="003659EE">
      <w:pPr>
        <w:pStyle w:val="Heading1"/>
      </w:pPr>
      <w:r>
        <w:t>MATHEMATICS</w:t>
      </w:r>
    </w:p>
    <w:p w14:paraId="661B943A" w14:textId="77777777" w:rsidR="00DD2D7D" w:rsidRPr="00DD2D7D" w:rsidRDefault="00DA040C"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14:paraId="4245BECE" w14:textId="77777777" w:rsidR="00B74996" w:rsidRDefault="00B74996" w:rsidP="003659EE">
      <w:pPr>
        <w:pStyle w:val="Heading2"/>
      </w:pPr>
      <w:bookmarkStart w:id="4" w:name="bmUnit"/>
      <w:bookmarkEnd w:id="4"/>
    </w:p>
    <w:p w14:paraId="661B943C" w14:textId="40CAE1D0" w:rsidR="003659EE" w:rsidRPr="0032717C" w:rsidRDefault="00355444" w:rsidP="003659EE">
      <w:pPr>
        <w:pStyle w:val="Heading2"/>
      </w:pPr>
      <w:r>
        <w:t xml:space="preserve">Section </w:t>
      </w:r>
      <w:bookmarkStart w:id="5" w:name="bmSec1"/>
      <w:bookmarkEnd w:id="5"/>
      <w:r w:rsidR="00DA040C">
        <w:t>Two</w:t>
      </w:r>
      <w:r w:rsidR="003659EE">
        <w:t>:</w:t>
      </w:r>
    </w:p>
    <w:p w14:paraId="661B943E" w14:textId="4AEB4C22" w:rsidR="003659EE" w:rsidRPr="0032717C" w:rsidRDefault="00355444" w:rsidP="006F16E9">
      <w:pPr>
        <w:pStyle w:val="Heading2"/>
      </w:pPr>
      <w:r>
        <w:t>Calculator-</w:t>
      </w:r>
      <w:bookmarkStart w:id="6" w:name="bmCal1"/>
      <w:bookmarkEnd w:id="6"/>
      <w:r w:rsidR="00DA040C">
        <w:t>assumed</w:t>
      </w:r>
    </w:p>
    <w:p w14:paraId="7CDD705D" w14:textId="77777777" w:rsidR="00B74996" w:rsidRPr="007936BA" w:rsidRDefault="00B74996" w:rsidP="003659EE">
      <w:pPr>
        <w:tabs>
          <w:tab w:val="right" w:pos="9270"/>
        </w:tabs>
        <w:rPr>
          <w:rFonts w:cs="Arial"/>
          <w:szCs w:val="22"/>
        </w:rPr>
      </w:pPr>
    </w:p>
    <w:p w14:paraId="661B944A" w14:textId="6C32D596"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B74996">
        <w:rPr>
          <w:rFonts w:cs="Arial"/>
          <w:szCs w:val="22"/>
        </w:rPr>
        <w:t>Student’s Name</w:t>
      </w:r>
      <w:r w:rsidRPr="007936BA">
        <w:rPr>
          <w:rFonts w:cs="Arial"/>
          <w:szCs w:val="22"/>
        </w:rPr>
        <w:tab/>
      </w:r>
      <w:r w:rsidRPr="007936BA">
        <w:rPr>
          <w:rFonts w:cs="Arial"/>
          <w:szCs w:val="22"/>
        </w:rPr>
        <w:tab/>
      </w:r>
    </w:p>
    <w:p w14:paraId="661B944B" w14:textId="77777777" w:rsidR="003659EE" w:rsidRPr="0032717C" w:rsidRDefault="003659EE" w:rsidP="003659EE">
      <w:pPr>
        <w:tabs>
          <w:tab w:val="left" w:pos="2250"/>
          <w:tab w:val="left" w:pos="4590"/>
          <w:tab w:val="left" w:leader="underscore" w:pos="9270"/>
        </w:tabs>
      </w:pPr>
    </w:p>
    <w:p w14:paraId="661B944C" w14:textId="107728A4"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Your </w:t>
      </w:r>
      <w:r w:rsidR="00B74996">
        <w:rPr>
          <w:rFonts w:cs="Arial"/>
          <w:szCs w:val="22"/>
        </w:rPr>
        <w:t xml:space="preserve">Teacher’s </w:t>
      </w:r>
      <w:r>
        <w:rPr>
          <w:rFonts w:cs="Arial"/>
          <w:szCs w:val="22"/>
        </w:rPr>
        <w:t>name</w:t>
      </w:r>
      <w:r w:rsidRPr="007936BA">
        <w:rPr>
          <w:rFonts w:cs="Arial"/>
          <w:szCs w:val="22"/>
        </w:rPr>
        <w:tab/>
      </w:r>
      <w:r w:rsidRPr="007936BA">
        <w:rPr>
          <w:rFonts w:cs="Arial"/>
          <w:szCs w:val="22"/>
        </w:rPr>
        <w:tab/>
      </w:r>
    </w:p>
    <w:p w14:paraId="661B944D" w14:textId="77777777" w:rsidR="003659EE" w:rsidRPr="00206EE6" w:rsidRDefault="003659EE" w:rsidP="003659EE">
      <w:pPr>
        <w:keepNext/>
        <w:outlineLvl w:val="2"/>
        <w:rPr>
          <w:rFonts w:cs="Arial"/>
          <w:b/>
          <w:bCs/>
          <w:noProof/>
          <w:szCs w:val="22"/>
        </w:rPr>
      </w:pPr>
    </w:p>
    <w:p w14:paraId="661B944E" w14:textId="77777777" w:rsidR="003659EE" w:rsidRPr="00664BC0" w:rsidRDefault="003659EE" w:rsidP="003659EE">
      <w:pPr>
        <w:pStyle w:val="Heading2"/>
        <w:rPr>
          <w:noProof/>
        </w:rPr>
      </w:pPr>
      <w:r w:rsidRPr="00664BC0">
        <w:rPr>
          <w:noProof/>
        </w:rPr>
        <w:t xml:space="preserve">Time allowed for this </w:t>
      </w:r>
      <w:r>
        <w:rPr>
          <w:noProof/>
        </w:rPr>
        <w:t>section</w:t>
      </w:r>
    </w:p>
    <w:p w14:paraId="661B944F"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DA040C">
        <w:t>ten</w:t>
      </w:r>
      <w:r>
        <w:t xml:space="preserve"> minutes</w:t>
      </w:r>
    </w:p>
    <w:p w14:paraId="661B9450" w14:textId="77777777" w:rsidR="003659EE" w:rsidRPr="000124CF" w:rsidRDefault="00355444" w:rsidP="003659EE">
      <w:pPr>
        <w:tabs>
          <w:tab w:val="left" w:pos="-720"/>
          <w:tab w:val="left" w:pos="4253"/>
        </w:tabs>
        <w:suppressAutoHyphens/>
      </w:pPr>
      <w:r>
        <w:t>Working time for section:</w:t>
      </w:r>
      <w:r>
        <w:tab/>
      </w:r>
      <w:bookmarkStart w:id="8" w:name="bmWT"/>
      <w:bookmarkEnd w:id="8"/>
      <w:r w:rsidR="00DA040C">
        <w:t>one hundred</w:t>
      </w:r>
      <w:r w:rsidR="003659EE" w:rsidRPr="000124CF">
        <w:t xml:space="preserve"> minutes</w:t>
      </w:r>
    </w:p>
    <w:p w14:paraId="661B9451" w14:textId="77777777" w:rsidR="003659EE" w:rsidRPr="000124CF" w:rsidRDefault="003659EE" w:rsidP="003659EE">
      <w:pPr>
        <w:tabs>
          <w:tab w:val="left" w:pos="-720"/>
          <w:tab w:val="left" w:pos="1800"/>
        </w:tabs>
        <w:suppressAutoHyphens/>
      </w:pPr>
    </w:p>
    <w:p w14:paraId="661B9452" w14:textId="77777777" w:rsidR="003659EE" w:rsidRPr="00664BC0" w:rsidRDefault="003659EE" w:rsidP="003659EE">
      <w:pPr>
        <w:pStyle w:val="Heading2"/>
      </w:pPr>
      <w:r w:rsidRPr="00664BC0">
        <w:t>Material</w:t>
      </w:r>
      <w:r>
        <w:t>s</w:t>
      </w:r>
      <w:r w:rsidRPr="00664BC0">
        <w:t xml:space="preserve"> required/recommended for this </w:t>
      </w:r>
      <w:r>
        <w:t>section</w:t>
      </w:r>
    </w:p>
    <w:p w14:paraId="661B9453" w14:textId="77777777" w:rsidR="003659EE" w:rsidRPr="00500ECA" w:rsidRDefault="003659EE" w:rsidP="00500ECA">
      <w:pPr>
        <w:rPr>
          <w:b/>
          <w:i/>
        </w:rPr>
      </w:pPr>
      <w:r w:rsidRPr="00500ECA">
        <w:rPr>
          <w:b/>
          <w:i/>
        </w:rPr>
        <w:t>To be provided by the supervisor</w:t>
      </w:r>
    </w:p>
    <w:p w14:paraId="661B9454"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661B9455" w14:textId="77777777" w:rsidR="003659EE" w:rsidRPr="000124CF" w:rsidRDefault="003659EE" w:rsidP="003659EE">
      <w:pPr>
        <w:tabs>
          <w:tab w:val="left" w:pos="-720"/>
          <w:tab w:val="left" w:pos="2268"/>
        </w:tabs>
        <w:suppressAutoHyphens/>
      </w:pPr>
      <w:r>
        <w:t>Formula Sheet</w:t>
      </w:r>
      <w:r w:rsidR="008B6BFA">
        <w:t xml:space="preserve"> </w:t>
      </w:r>
      <w:bookmarkStart w:id="9" w:name="bmFS"/>
      <w:bookmarkEnd w:id="9"/>
      <w:r w:rsidR="00DA040C">
        <w:t>(retained from Section One)</w:t>
      </w:r>
    </w:p>
    <w:p w14:paraId="661B9456" w14:textId="77777777" w:rsidR="003659EE" w:rsidRPr="000124CF" w:rsidRDefault="003659EE" w:rsidP="003659EE">
      <w:pPr>
        <w:tabs>
          <w:tab w:val="left" w:pos="-720"/>
          <w:tab w:val="left" w:pos="1800"/>
        </w:tabs>
        <w:suppressAutoHyphens/>
      </w:pPr>
    </w:p>
    <w:p w14:paraId="661B9457" w14:textId="77777777" w:rsidR="003659EE" w:rsidRPr="00500ECA" w:rsidRDefault="003659EE" w:rsidP="00500ECA">
      <w:pPr>
        <w:rPr>
          <w:b/>
          <w:i/>
        </w:rPr>
      </w:pPr>
      <w:r w:rsidRPr="00500ECA">
        <w:rPr>
          <w:b/>
          <w:i/>
        </w:rPr>
        <w:t>To be provided by the candidate</w:t>
      </w:r>
    </w:p>
    <w:p w14:paraId="661B9458"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661B9459" w14:textId="77777777" w:rsidR="003659EE" w:rsidRDefault="003659EE" w:rsidP="003659EE"/>
    <w:p w14:paraId="661B945A"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DA040C">
        <w:t>drawing instruments, templates, notes on two unfolded sheets of A4 paper, and up to three calculators approved for use in the WACE examinations</w:t>
      </w:r>
    </w:p>
    <w:p w14:paraId="661B945B" w14:textId="77777777" w:rsidR="003659EE" w:rsidRDefault="003659EE" w:rsidP="003659EE"/>
    <w:p w14:paraId="661B945C" w14:textId="77777777" w:rsidR="003659EE" w:rsidRPr="0032717C" w:rsidRDefault="003659EE" w:rsidP="003659EE">
      <w:pPr>
        <w:pStyle w:val="Heading2"/>
      </w:pPr>
      <w:r w:rsidRPr="0032717C">
        <w:t>Important note to candidates</w:t>
      </w:r>
    </w:p>
    <w:p w14:paraId="661B945D"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7C3377F5" w14:textId="77777777" w:rsidR="00EA4D98" w:rsidRDefault="00EA4D98" w:rsidP="003659EE"/>
    <w:tbl>
      <w:tblPr>
        <w:tblStyle w:val="TableGrid"/>
        <w:tblW w:w="0" w:type="auto"/>
        <w:jc w:val="center"/>
        <w:tblLook w:val="04A0" w:firstRow="1" w:lastRow="0" w:firstColumn="1" w:lastColumn="0" w:noHBand="0" w:noVBand="1"/>
      </w:tblPr>
      <w:tblGrid>
        <w:gridCol w:w="1351"/>
        <w:gridCol w:w="1351"/>
        <w:gridCol w:w="1351"/>
        <w:gridCol w:w="1351"/>
        <w:gridCol w:w="1351"/>
        <w:gridCol w:w="1351"/>
        <w:gridCol w:w="1352"/>
      </w:tblGrid>
      <w:tr w:rsidR="00EA4D98" w14:paraId="465D9E7C" w14:textId="77777777" w:rsidTr="00DB57A1">
        <w:trPr>
          <w:jc w:val="center"/>
        </w:trPr>
        <w:tc>
          <w:tcPr>
            <w:tcW w:w="1351" w:type="dxa"/>
          </w:tcPr>
          <w:p w14:paraId="6C90913A" w14:textId="7D48CF75" w:rsidR="00EA4D98" w:rsidRDefault="00EA4D98" w:rsidP="00DB57A1">
            <w:pPr>
              <w:jc w:val="center"/>
            </w:pPr>
            <w:r>
              <w:t>Q8</w:t>
            </w:r>
          </w:p>
        </w:tc>
        <w:tc>
          <w:tcPr>
            <w:tcW w:w="1351" w:type="dxa"/>
          </w:tcPr>
          <w:p w14:paraId="01204553" w14:textId="0DA37E1F" w:rsidR="00EA4D98" w:rsidRDefault="00EA4D98" w:rsidP="00DB57A1">
            <w:pPr>
              <w:jc w:val="center"/>
            </w:pPr>
            <w:r>
              <w:t>Q9</w:t>
            </w:r>
          </w:p>
        </w:tc>
        <w:tc>
          <w:tcPr>
            <w:tcW w:w="1351" w:type="dxa"/>
          </w:tcPr>
          <w:p w14:paraId="4E104051" w14:textId="0F9D66C7" w:rsidR="00EA4D98" w:rsidRDefault="00EA4D98" w:rsidP="00DB57A1">
            <w:pPr>
              <w:jc w:val="center"/>
            </w:pPr>
            <w:r>
              <w:t>Q10</w:t>
            </w:r>
          </w:p>
        </w:tc>
        <w:tc>
          <w:tcPr>
            <w:tcW w:w="1351" w:type="dxa"/>
          </w:tcPr>
          <w:p w14:paraId="608041FC" w14:textId="469370E6" w:rsidR="00EA4D98" w:rsidRDefault="00EA4D98" w:rsidP="00DB57A1">
            <w:pPr>
              <w:jc w:val="center"/>
            </w:pPr>
            <w:r>
              <w:t>Q11</w:t>
            </w:r>
          </w:p>
        </w:tc>
        <w:tc>
          <w:tcPr>
            <w:tcW w:w="1351" w:type="dxa"/>
          </w:tcPr>
          <w:p w14:paraId="33704EB1" w14:textId="7BA273D8" w:rsidR="00EA4D98" w:rsidRDefault="00EA4D98" w:rsidP="00DB57A1">
            <w:pPr>
              <w:jc w:val="center"/>
            </w:pPr>
            <w:r>
              <w:t>Q12</w:t>
            </w:r>
          </w:p>
        </w:tc>
        <w:tc>
          <w:tcPr>
            <w:tcW w:w="1351" w:type="dxa"/>
          </w:tcPr>
          <w:p w14:paraId="7687B696" w14:textId="78321418" w:rsidR="00EA4D98" w:rsidRDefault="00EA4D98" w:rsidP="00DB57A1">
            <w:pPr>
              <w:jc w:val="center"/>
            </w:pPr>
            <w:r>
              <w:t>Q13</w:t>
            </w:r>
          </w:p>
        </w:tc>
        <w:tc>
          <w:tcPr>
            <w:tcW w:w="1352" w:type="dxa"/>
          </w:tcPr>
          <w:p w14:paraId="4F7493F9" w14:textId="1ACF4594" w:rsidR="00EA4D98" w:rsidRDefault="00EA4D98" w:rsidP="00DB57A1">
            <w:pPr>
              <w:jc w:val="center"/>
            </w:pPr>
            <w:r>
              <w:t>Q14</w:t>
            </w:r>
          </w:p>
        </w:tc>
      </w:tr>
      <w:tr w:rsidR="00EA4D98" w14:paraId="18C541A4" w14:textId="77777777" w:rsidTr="00DB57A1">
        <w:trPr>
          <w:jc w:val="center"/>
        </w:trPr>
        <w:tc>
          <w:tcPr>
            <w:tcW w:w="1351" w:type="dxa"/>
          </w:tcPr>
          <w:p w14:paraId="4BD76279" w14:textId="77777777" w:rsidR="00EA4D98" w:rsidRDefault="00EA4D98" w:rsidP="003659EE"/>
          <w:p w14:paraId="1095CB86" w14:textId="72F0980A" w:rsidR="00DB57A1" w:rsidRDefault="00DB57A1" w:rsidP="003659EE"/>
        </w:tc>
        <w:tc>
          <w:tcPr>
            <w:tcW w:w="1351" w:type="dxa"/>
          </w:tcPr>
          <w:p w14:paraId="5DAD8A4D" w14:textId="77777777" w:rsidR="00EA4D98" w:rsidRDefault="00EA4D98" w:rsidP="003659EE"/>
        </w:tc>
        <w:tc>
          <w:tcPr>
            <w:tcW w:w="1351" w:type="dxa"/>
          </w:tcPr>
          <w:p w14:paraId="659F95C5" w14:textId="77777777" w:rsidR="00EA4D98" w:rsidRDefault="00EA4D98" w:rsidP="003659EE"/>
        </w:tc>
        <w:tc>
          <w:tcPr>
            <w:tcW w:w="1351" w:type="dxa"/>
          </w:tcPr>
          <w:p w14:paraId="364192B0" w14:textId="77777777" w:rsidR="00EA4D98" w:rsidRDefault="00EA4D98" w:rsidP="003659EE"/>
        </w:tc>
        <w:tc>
          <w:tcPr>
            <w:tcW w:w="1351" w:type="dxa"/>
          </w:tcPr>
          <w:p w14:paraId="0CA547E7" w14:textId="77777777" w:rsidR="00EA4D98" w:rsidRDefault="00EA4D98" w:rsidP="003659EE"/>
        </w:tc>
        <w:tc>
          <w:tcPr>
            <w:tcW w:w="1351" w:type="dxa"/>
          </w:tcPr>
          <w:p w14:paraId="3BC413DA" w14:textId="77777777" w:rsidR="00EA4D98" w:rsidRDefault="00EA4D98" w:rsidP="003659EE"/>
        </w:tc>
        <w:tc>
          <w:tcPr>
            <w:tcW w:w="1352" w:type="dxa"/>
          </w:tcPr>
          <w:p w14:paraId="6C3A6F1B" w14:textId="77777777" w:rsidR="00EA4D98" w:rsidRDefault="00EA4D98" w:rsidP="003659EE"/>
        </w:tc>
      </w:tr>
      <w:tr w:rsidR="00EA4D98" w14:paraId="6C30D97C" w14:textId="77777777" w:rsidTr="00DB57A1">
        <w:trPr>
          <w:jc w:val="center"/>
        </w:trPr>
        <w:tc>
          <w:tcPr>
            <w:tcW w:w="1351" w:type="dxa"/>
          </w:tcPr>
          <w:p w14:paraId="6273FA88" w14:textId="0DBD6E32" w:rsidR="00EA4D98" w:rsidRDefault="00EA4D98" w:rsidP="00DB57A1">
            <w:pPr>
              <w:jc w:val="center"/>
            </w:pPr>
            <w:r>
              <w:t>Q15</w:t>
            </w:r>
          </w:p>
        </w:tc>
        <w:tc>
          <w:tcPr>
            <w:tcW w:w="1351" w:type="dxa"/>
          </w:tcPr>
          <w:p w14:paraId="165F17F6" w14:textId="1F4FD6B9" w:rsidR="00EA4D98" w:rsidRDefault="00EA4D98" w:rsidP="00DB57A1">
            <w:pPr>
              <w:jc w:val="center"/>
            </w:pPr>
            <w:r>
              <w:t>Q16</w:t>
            </w:r>
          </w:p>
        </w:tc>
        <w:tc>
          <w:tcPr>
            <w:tcW w:w="1351" w:type="dxa"/>
          </w:tcPr>
          <w:p w14:paraId="59270910" w14:textId="5F6494A2" w:rsidR="00EA4D98" w:rsidRDefault="00EA4D98" w:rsidP="00DB57A1">
            <w:pPr>
              <w:jc w:val="center"/>
            </w:pPr>
            <w:r>
              <w:t>Q17</w:t>
            </w:r>
          </w:p>
        </w:tc>
        <w:tc>
          <w:tcPr>
            <w:tcW w:w="1351" w:type="dxa"/>
          </w:tcPr>
          <w:p w14:paraId="49939CB4" w14:textId="6600EA87" w:rsidR="00EA4D98" w:rsidRDefault="00EA4D98" w:rsidP="00DB57A1">
            <w:pPr>
              <w:jc w:val="center"/>
            </w:pPr>
            <w:r>
              <w:t>Q18</w:t>
            </w:r>
          </w:p>
        </w:tc>
        <w:tc>
          <w:tcPr>
            <w:tcW w:w="1351" w:type="dxa"/>
          </w:tcPr>
          <w:p w14:paraId="3EEF82D4" w14:textId="7A8F8202" w:rsidR="00EA4D98" w:rsidRDefault="00EA4D98" w:rsidP="00DB57A1">
            <w:pPr>
              <w:jc w:val="center"/>
            </w:pPr>
            <w:r>
              <w:t>Q19</w:t>
            </w:r>
          </w:p>
        </w:tc>
        <w:tc>
          <w:tcPr>
            <w:tcW w:w="1351" w:type="dxa"/>
          </w:tcPr>
          <w:p w14:paraId="057AC5E7" w14:textId="353BE6D8" w:rsidR="00EA4D98" w:rsidRDefault="00EA4D98" w:rsidP="00DB57A1">
            <w:pPr>
              <w:jc w:val="center"/>
            </w:pPr>
            <w:r>
              <w:t>Q20</w:t>
            </w:r>
          </w:p>
        </w:tc>
        <w:tc>
          <w:tcPr>
            <w:tcW w:w="1352" w:type="dxa"/>
          </w:tcPr>
          <w:p w14:paraId="5206DBF3" w14:textId="77777777" w:rsidR="00EA4D98" w:rsidRDefault="00EA4D98" w:rsidP="003659EE"/>
        </w:tc>
      </w:tr>
      <w:tr w:rsidR="00EA4D98" w14:paraId="443BE743" w14:textId="77777777" w:rsidTr="00DB57A1">
        <w:trPr>
          <w:jc w:val="center"/>
        </w:trPr>
        <w:tc>
          <w:tcPr>
            <w:tcW w:w="1351" w:type="dxa"/>
          </w:tcPr>
          <w:p w14:paraId="39F3FE00" w14:textId="77777777" w:rsidR="00EA4D98" w:rsidRDefault="00EA4D98" w:rsidP="003659EE"/>
          <w:p w14:paraId="29144C94" w14:textId="20E98730" w:rsidR="00EA4D98" w:rsidRDefault="00EA4D98" w:rsidP="003659EE"/>
        </w:tc>
        <w:tc>
          <w:tcPr>
            <w:tcW w:w="1351" w:type="dxa"/>
          </w:tcPr>
          <w:p w14:paraId="0ACA9E37" w14:textId="77777777" w:rsidR="00EA4D98" w:rsidRDefault="00EA4D98" w:rsidP="003659EE"/>
        </w:tc>
        <w:tc>
          <w:tcPr>
            <w:tcW w:w="1351" w:type="dxa"/>
          </w:tcPr>
          <w:p w14:paraId="1A244C4B" w14:textId="77777777" w:rsidR="00EA4D98" w:rsidRDefault="00EA4D98" w:rsidP="003659EE"/>
        </w:tc>
        <w:tc>
          <w:tcPr>
            <w:tcW w:w="1351" w:type="dxa"/>
          </w:tcPr>
          <w:p w14:paraId="7D8FA871" w14:textId="77777777" w:rsidR="00EA4D98" w:rsidRDefault="00EA4D98" w:rsidP="003659EE"/>
        </w:tc>
        <w:tc>
          <w:tcPr>
            <w:tcW w:w="1351" w:type="dxa"/>
          </w:tcPr>
          <w:p w14:paraId="0B3DF708" w14:textId="77777777" w:rsidR="00EA4D98" w:rsidRDefault="00EA4D98" w:rsidP="003659EE"/>
        </w:tc>
        <w:tc>
          <w:tcPr>
            <w:tcW w:w="1351" w:type="dxa"/>
          </w:tcPr>
          <w:p w14:paraId="633AAAAC" w14:textId="77777777" w:rsidR="00EA4D98" w:rsidRDefault="00EA4D98" w:rsidP="003659EE"/>
        </w:tc>
        <w:tc>
          <w:tcPr>
            <w:tcW w:w="1352" w:type="dxa"/>
          </w:tcPr>
          <w:p w14:paraId="5CB26E3C" w14:textId="77777777" w:rsidR="00EA4D98" w:rsidRDefault="00EA4D98" w:rsidP="003659EE"/>
        </w:tc>
      </w:tr>
    </w:tbl>
    <w:p w14:paraId="267290F5" w14:textId="77777777" w:rsidR="00EA4D98" w:rsidRDefault="00EA4D98" w:rsidP="003659EE"/>
    <w:p w14:paraId="0642B029" w14:textId="77777777" w:rsidR="00EA4D98" w:rsidRDefault="00EA4D98" w:rsidP="003659EE"/>
    <w:p w14:paraId="661B945E" w14:textId="142FBBC2" w:rsidR="00153DDB" w:rsidRDefault="00153DDB" w:rsidP="003659EE">
      <w:r>
        <w:br w:type="page"/>
      </w:r>
    </w:p>
    <w:p w14:paraId="661B945F" w14:textId="77777777" w:rsidR="003659EE" w:rsidRPr="0032717C" w:rsidRDefault="003659EE" w:rsidP="003659EE">
      <w:pPr>
        <w:pStyle w:val="Heading2"/>
      </w:pPr>
      <w:r>
        <w:lastRenderedPageBreak/>
        <w:t>St</w:t>
      </w:r>
      <w:r w:rsidRPr="008B3C6D">
        <w:t xml:space="preserve">ructure of this </w:t>
      </w:r>
      <w:r>
        <w:t>paper</w:t>
      </w:r>
    </w:p>
    <w:p w14:paraId="661B9460"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shd w:val="clear" w:color="auto" w:fill="FFFFFF" w:themeFill="background1"/>
        <w:tblLook w:val="0000" w:firstRow="0" w:lastRow="0" w:firstColumn="0" w:lastColumn="0" w:noHBand="0" w:noVBand="0"/>
      </w:tblPr>
      <w:tblGrid>
        <w:gridCol w:w="2402"/>
        <w:gridCol w:w="1417"/>
        <w:gridCol w:w="1560"/>
        <w:gridCol w:w="1391"/>
        <w:gridCol w:w="1340"/>
        <w:gridCol w:w="1342"/>
      </w:tblGrid>
      <w:tr w:rsidR="003659EE" w:rsidRPr="007936BA" w14:paraId="661B9468" w14:textId="77777777" w:rsidTr="00400E93">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661B9461"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61B9462"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661B9463"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661B9464" w14:textId="77777777" w:rsidR="00E80F07" w:rsidRDefault="003659EE" w:rsidP="00500ECA">
            <w:pPr>
              <w:jc w:val="center"/>
            </w:pPr>
            <w:r>
              <w:t>W</w:t>
            </w:r>
            <w:r w:rsidR="00E80F07">
              <w:t>orking</w:t>
            </w:r>
          </w:p>
          <w:p w14:paraId="661B9465"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shd w:val="clear" w:color="auto" w:fill="FFFFFF" w:themeFill="background1"/>
            <w:vAlign w:val="center"/>
          </w:tcPr>
          <w:p w14:paraId="661B9466"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shd w:val="clear" w:color="auto" w:fill="FFFFFF" w:themeFill="background1"/>
            <w:vAlign w:val="center"/>
          </w:tcPr>
          <w:p w14:paraId="661B9467" w14:textId="77777777" w:rsidR="003659EE" w:rsidRPr="007936BA" w:rsidRDefault="003659EE" w:rsidP="00500ECA">
            <w:pPr>
              <w:jc w:val="center"/>
            </w:pPr>
            <w:r>
              <w:t>Percentage of exam</w:t>
            </w:r>
          </w:p>
        </w:tc>
      </w:tr>
      <w:tr w:rsidR="003659EE" w:rsidRPr="000124CF" w14:paraId="661B9470" w14:textId="77777777" w:rsidTr="00400E9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9" w14:textId="77777777" w:rsidR="003659EE" w:rsidRPr="000E7D70" w:rsidRDefault="003659EE" w:rsidP="006251A7">
            <w:pPr>
              <w:tabs>
                <w:tab w:val="left" w:pos="900"/>
              </w:tabs>
              <w:suppressAutoHyphens/>
            </w:pPr>
            <w:r w:rsidRPr="000E7D70">
              <w:t>Section One:</w:t>
            </w:r>
          </w:p>
          <w:p w14:paraId="661B946A" w14:textId="77777777" w:rsidR="003659EE" w:rsidRPr="000E7D70" w:rsidRDefault="003659EE" w:rsidP="006251A7">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B" w14:textId="1E01BA29" w:rsidR="003659EE" w:rsidRPr="000E7D70" w:rsidRDefault="00400E93" w:rsidP="006251A7">
            <w:pPr>
              <w:jc w:val="center"/>
            </w:pPr>
            <w:bookmarkStart w:id="11" w:name="MA"/>
            <w:bookmarkEnd w:id="11"/>
            <w:r>
              <w:t>7</w:t>
            </w:r>
          </w:p>
        </w:tc>
        <w:tc>
          <w:tcPr>
            <w:tcW w:w="8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C" w14:textId="5A8DBAB7" w:rsidR="003659EE" w:rsidRPr="000E7D70" w:rsidRDefault="00400E93" w:rsidP="006251A7">
            <w:pPr>
              <w:jc w:val="center"/>
            </w:pPr>
            <w:bookmarkStart w:id="12" w:name="MA2"/>
            <w:bookmarkEnd w:id="12"/>
            <w:r>
              <w:t>7</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D" w14:textId="77777777" w:rsidR="003659EE" w:rsidRPr="000E7D70" w:rsidRDefault="003659EE" w:rsidP="006251A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E" w14:textId="0BD41509" w:rsidR="003659EE" w:rsidRPr="000E7D70" w:rsidRDefault="00400E93" w:rsidP="006251A7">
            <w:pPr>
              <w:jc w:val="center"/>
            </w:pPr>
            <w:bookmarkStart w:id="13" w:name="MAT"/>
            <w:bookmarkEnd w:id="13"/>
            <w:r>
              <w:t>50</w:t>
            </w: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6F" w14:textId="77777777" w:rsidR="003659EE" w:rsidRPr="000E7D70" w:rsidRDefault="003659EE" w:rsidP="006251A7">
            <w:pPr>
              <w:jc w:val="center"/>
            </w:pPr>
            <w:r>
              <w:t>35</w:t>
            </w:r>
          </w:p>
        </w:tc>
      </w:tr>
      <w:tr w:rsidR="003659EE" w:rsidRPr="007936BA" w14:paraId="661B9478" w14:textId="77777777" w:rsidTr="00B6439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1" w14:textId="77777777" w:rsidR="003659EE" w:rsidRPr="00F25E36" w:rsidRDefault="003659EE" w:rsidP="006251A7">
            <w:r>
              <w:t xml:space="preserve">Section </w:t>
            </w:r>
            <w:r w:rsidRPr="00F25E36">
              <w:t>Two</w:t>
            </w:r>
            <w:r>
              <w:t>:</w:t>
            </w:r>
          </w:p>
          <w:p w14:paraId="661B9472" w14:textId="77777777" w:rsidR="003659EE" w:rsidRPr="00F25E36" w:rsidRDefault="003659EE" w:rsidP="006251A7">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3" w14:textId="77777777" w:rsidR="003659EE" w:rsidRPr="00F25E36" w:rsidRDefault="00DA040C" w:rsidP="006251A7">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4" w14:textId="77777777" w:rsidR="003659EE" w:rsidRPr="00F25E36" w:rsidRDefault="00DA040C" w:rsidP="006251A7">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5" w14:textId="77777777" w:rsidR="003659EE" w:rsidRPr="00F25E36" w:rsidRDefault="003659EE" w:rsidP="006251A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6" w14:textId="1C1C4DE7" w:rsidR="003659EE" w:rsidRPr="00F25E36" w:rsidRDefault="009C0C9A" w:rsidP="006251A7">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B9477" w14:textId="77777777" w:rsidR="003659EE" w:rsidRPr="00F25E36" w:rsidRDefault="003659EE" w:rsidP="006251A7">
            <w:pPr>
              <w:jc w:val="center"/>
            </w:pPr>
            <w:r>
              <w:t>65</w:t>
            </w:r>
          </w:p>
        </w:tc>
      </w:tr>
      <w:tr w:rsidR="003659EE" w:rsidRPr="007936BA" w14:paraId="661B947D" w14:textId="77777777" w:rsidTr="00400E93">
        <w:trPr>
          <w:trHeight w:val="739"/>
        </w:trPr>
        <w:tc>
          <w:tcPr>
            <w:tcW w:w="2845" w:type="pct"/>
            <w:gridSpan w:val="3"/>
            <w:tcBorders>
              <w:top w:val="single" w:sz="4" w:space="0" w:color="auto"/>
              <w:left w:val="nil"/>
              <w:bottom w:val="nil"/>
              <w:right w:val="nil"/>
            </w:tcBorders>
            <w:shd w:val="clear" w:color="auto" w:fill="FFFFFF" w:themeFill="background1"/>
            <w:vAlign w:val="center"/>
          </w:tcPr>
          <w:p w14:paraId="661B9479" w14:textId="77777777" w:rsidR="003659EE" w:rsidRPr="00F25E36" w:rsidRDefault="003659EE" w:rsidP="006251A7">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FFFFFF" w:themeFill="background1"/>
            <w:vAlign w:val="center"/>
          </w:tcPr>
          <w:p w14:paraId="661B947A"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7B" w14:textId="65F44420" w:rsidR="003659EE" w:rsidRPr="00F25E36" w:rsidRDefault="00DA040C" w:rsidP="006251A7">
            <w:pPr>
              <w:jc w:val="center"/>
            </w:pPr>
            <w:bookmarkStart w:id="17" w:name="MT"/>
            <w:bookmarkEnd w:id="17"/>
            <w:r>
              <w:t>1</w:t>
            </w:r>
            <w:r w:rsidR="009C0C9A">
              <w:t>48</w:t>
            </w: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B947C" w14:textId="77777777" w:rsidR="003659EE" w:rsidRPr="00F25E36" w:rsidRDefault="003659EE" w:rsidP="006251A7">
            <w:pPr>
              <w:jc w:val="center"/>
            </w:pPr>
            <w:r>
              <w:t>100</w:t>
            </w:r>
          </w:p>
        </w:tc>
      </w:tr>
    </w:tbl>
    <w:p w14:paraId="661B947E" w14:textId="77777777" w:rsidR="003659EE" w:rsidRPr="007936BA" w:rsidRDefault="003659EE" w:rsidP="003659EE"/>
    <w:p w14:paraId="661B947F" w14:textId="77777777" w:rsidR="003659EE" w:rsidRDefault="003659EE" w:rsidP="003659EE"/>
    <w:p w14:paraId="661B9480" w14:textId="77777777" w:rsidR="003659EE" w:rsidRPr="007936BA" w:rsidRDefault="003659EE" w:rsidP="003659EE"/>
    <w:p w14:paraId="661B9481" w14:textId="77777777" w:rsidR="003659EE" w:rsidRPr="008B3C6D" w:rsidRDefault="003659EE" w:rsidP="003659EE">
      <w:pPr>
        <w:pStyle w:val="Heading2"/>
      </w:pPr>
      <w:r w:rsidRPr="008B3C6D">
        <w:t>Instructions to candidates</w:t>
      </w:r>
    </w:p>
    <w:p w14:paraId="661B9482" w14:textId="77777777" w:rsidR="003659EE" w:rsidRPr="007936BA" w:rsidRDefault="003659EE" w:rsidP="003659EE">
      <w:pPr>
        <w:rPr>
          <w:szCs w:val="22"/>
        </w:rPr>
      </w:pPr>
    </w:p>
    <w:p w14:paraId="661B9483"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661B9484" w14:textId="77777777" w:rsidR="003659EE" w:rsidRDefault="003659EE" w:rsidP="00500ECA"/>
    <w:p w14:paraId="661B9485"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661B9486" w14:textId="77777777" w:rsidR="003659EE" w:rsidRDefault="003659EE" w:rsidP="00500ECA"/>
    <w:p w14:paraId="661B9487"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particular question</w:t>
      </w:r>
      <w:proofErr w:type="gramEnd"/>
      <w:r>
        <w:t>.</w:t>
      </w:r>
    </w:p>
    <w:p w14:paraId="661B9488" w14:textId="77777777" w:rsidR="003659EE" w:rsidRPr="000124CF" w:rsidRDefault="003659EE" w:rsidP="00500ECA"/>
    <w:p w14:paraId="661B9489"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661B948A"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661B948B"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1B948C" w14:textId="77777777" w:rsidR="003659EE" w:rsidRDefault="003659EE" w:rsidP="003659EE">
      <w:pPr>
        <w:tabs>
          <w:tab w:val="left" w:pos="720"/>
          <w:tab w:val="left" w:pos="1440"/>
        </w:tabs>
        <w:rPr>
          <w:rFonts w:cs="Arial"/>
          <w:szCs w:val="22"/>
        </w:rPr>
      </w:pPr>
    </w:p>
    <w:p w14:paraId="661B948D"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 xml:space="preserve">Your working should be in </w:t>
      </w:r>
      <w:proofErr w:type="gramStart"/>
      <w:r>
        <w:rPr>
          <w:rFonts w:cs="Arial"/>
          <w:szCs w:val="22"/>
        </w:rPr>
        <w:t>sufficient</w:t>
      </w:r>
      <w:proofErr w:type="gramEnd"/>
      <w:r>
        <w:rPr>
          <w:rFonts w:cs="Arial"/>
          <w:szCs w:val="22"/>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661B948E" w14:textId="77777777" w:rsidR="003659EE" w:rsidRDefault="003659EE" w:rsidP="003659EE">
      <w:pPr>
        <w:tabs>
          <w:tab w:val="left" w:pos="720"/>
          <w:tab w:val="left" w:pos="1440"/>
        </w:tabs>
      </w:pPr>
    </w:p>
    <w:p w14:paraId="661B948F"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661B9490" w14:textId="77777777" w:rsidR="003659EE" w:rsidRDefault="003659EE" w:rsidP="00500ECA"/>
    <w:p w14:paraId="661B9491"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661B9492" w14:textId="77777777" w:rsidR="003659EE" w:rsidRDefault="003659EE" w:rsidP="003659EE"/>
    <w:p w14:paraId="661B9493" w14:textId="7F395214" w:rsidR="003659EE" w:rsidRDefault="003659EE" w:rsidP="003659EE">
      <w:pPr>
        <w:pStyle w:val="QNum"/>
      </w:pPr>
      <w:r>
        <w:br w:type="page"/>
      </w:r>
      <w:r w:rsidR="0046769B">
        <w:lastRenderedPageBreak/>
        <w:t xml:space="preserve">Section </w:t>
      </w:r>
      <w:bookmarkStart w:id="18" w:name="bmSec2"/>
      <w:bookmarkEnd w:id="18"/>
      <w:r w:rsidR="00DA040C">
        <w:t>Two</w:t>
      </w:r>
      <w:r w:rsidR="0046769B">
        <w:t>: Calculator-</w:t>
      </w:r>
      <w:bookmarkStart w:id="19" w:name="bmCal2"/>
      <w:bookmarkEnd w:id="19"/>
      <w:r w:rsidR="00DA040C">
        <w:t>assumed</w:t>
      </w:r>
      <w:r>
        <w:tab/>
      </w:r>
      <w:r w:rsidR="00E6273A">
        <w:t xml:space="preserve"> </w:t>
      </w:r>
      <w:bookmarkStart w:id="20" w:name="bmPercent"/>
      <w:bookmarkEnd w:id="20"/>
      <w:r w:rsidR="00DA040C">
        <w:t>65</w:t>
      </w:r>
      <w:r w:rsidR="00E6273A">
        <w:t xml:space="preserve">% </w:t>
      </w:r>
      <w:r>
        <w:t>(</w:t>
      </w:r>
      <w:bookmarkStart w:id="21" w:name="MPT"/>
      <w:bookmarkEnd w:id="21"/>
      <w:r w:rsidR="00E5192B">
        <w:t>100</w:t>
      </w:r>
      <w:r>
        <w:t xml:space="preserve"> </w:t>
      </w:r>
      <w:r w:rsidR="00E5192B">
        <w:t>m</w:t>
      </w:r>
      <w:r>
        <w:t>arks)</w:t>
      </w:r>
    </w:p>
    <w:p w14:paraId="661B9494" w14:textId="77777777" w:rsidR="003659EE" w:rsidRDefault="003659EE" w:rsidP="003659EE">
      <w:r>
        <w:t>This section has</w:t>
      </w:r>
      <w:r w:rsidRPr="008E4C95">
        <w:rPr>
          <w:b/>
        </w:rPr>
        <w:t xml:space="preserve"> </w:t>
      </w:r>
      <w:bookmarkStart w:id="22" w:name="MPW"/>
      <w:bookmarkEnd w:id="22"/>
      <w:r w:rsidR="00DA040C" w:rsidRPr="00051B4F">
        <w:rPr>
          <w:b/>
        </w:rPr>
        <w:t>thirteen</w:t>
      </w:r>
      <w:r w:rsidRPr="00051B4F">
        <w:rPr>
          <w:b/>
        </w:rPr>
        <w:t xml:space="preserve"> (</w:t>
      </w:r>
      <w:bookmarkStart w:id="23" w:name="MP"/>
      <w:bookmarkEnd w:id="23"/>
      <w:r w:rsidR="00DA040C" w:rsidRPr="00051B4F">
        <w:rPr>
          <w:b/>
        </w:rPr>
        <w:t>13</w:t>
      </w:r>
      <w:r w:rsidRPr="00051B4F">
        <w:rPr>
          <w:b/>
        </w:rPr>
        <w:t>)</w:t>
      </w:r>
      <w:r>
        <w:t xml:space="preserve"> questions. Answer </w:t>
      </w:r>
      <w:r w:rsidRPr="00A556DC">
        <w:rPr>
          <w:b/>
        </w:rPr>
        <w:t>all</w:t>
      </w:r>
      <w:r>
        <w:t xml:space="preserve"> questions. Write your answers in the spaces provided.</w:t>
      </w:r>
    </w:p>
    <w:p w14:paraId="661B9495" w14:textId="77777777" w:rsidR="003659EE" w:rsidRDefault="003659EE" w:rsidP="003659EE"/>
    <w:p w14:paraId="661B9496" w14:textId="77777777" w:rsidR="003659EE" w:rsidRDefault="003659EE" w:rsidP="003659EE">
      <w:r>
        <w:t>Worki</w:t>
      </w:r>
      <w:r w:rsidR="00E6273A">
        <w:t xml:space="preserve">ng time for this section is </w:t>
      </w:r>
      <w:bookmarkStart w:id="24" w:name="bmWT2"/>
      <w:bookmarkEnd w:id="24"/>
      <w:r w:rsidR="00DA040C">
        <w:t>100</w:t>
      </w:r>
      <w:r>
        <w:t xml:space="preserve"> minutes.</w:t>
      </w:r>
    </w:p>
    <w:p w14:paraId="661B9497" w14:textId="77777777" w:rsidR="003659EE" w:rsidRDefault="003659EE" w:rsidP="003659EE">
      <w:pPr>
        <w:pBdr>
          <w:bottom w:val="single" w:sz="4" w:space="1" w:color="auto"/>
        </w:pBdr>
      </w:pPr>
    </w:p>
    <w:p w14:paraId="661B9498" w14:textId="77777777" w:rsidR="003659EE" w:rsidRDefault="003659EE" w:rsidP="003659EE"/>
    <w:p w14:paraId="661B9499" w14:textId="77777777" w:rsidR="003659EE" w:rsidRPr="00A556DC" w:rsidRDefault="003659EE" w:rsidP="003659EE">
      <w:pPr>
        <w:pStyle w:val="QNum"/>
      </w:pPr>
    </w:p>
    <w:p w14:paraId="661B949A" w14:textId="104D24D1" w:rsidR="00F913EF" w:rsidRDefault="00DA040C" w:rsidP="00DA040C">
      <w:pPr>
        <w:pStyle w:val="QNum"/>
      </w:pPr>
      <w:r>
        <w:t xml:space="preserve">Question </w:t>
      </w:r>
      <w:r w:rsidR="00400E93">
        <w:t>8</w:t>
      </w:r>
      <w:r>
        <w:tab/>
        <w:t>(</w:t>
      </w:r>
      <w:r w:rsidR="00501264">
        <w:t>11</w:t>
      </w:r>
      <w:r>
        <w:t xml:space="preserve"> marks)</w:t>
      </w:r>
    </w:p>
    <w:p w14:paraId="2734FEB6" w14:textId="52C6939A" w:rsidR="00F132E4" w:rsidRDefault="00F04A2E" w:rsidP="00F132E4">
      <w:pPr>
        <w:tabs>
          <w:tab w:val="left" w:pos="0"/>
          <w:tab w:val="left" w:pos="1134"/>
          <w:tab w:val="left" w:pos="1701"/>
          <w:tab w:val="left" w:pos="2268"/>
          <w:tab w:val="right" w:pos="9072"/>
        </w:tabs>
        <w:spacing w:line="276" w:lineRule="auto"/>
        <w:rPr>
          <w:rFonts w:cs="Arial"/>
          <w:b/>
          <w:szCs w:val="22"/>
        </w:rPr>
      </w:pPr>
      <w:r w:rsidRPr="00801F4A">
        <w:rPr>
          <w:rFonts w:cs="Arial"/>
          <w:szCs w:val="22"/>
        </w:rPr>
        <w:t>The</w:t>
      </w:r>
      <w:r w:rsidR="00B0726B">
        <w:rPr>
          <w:rFonts w:cs="Arial"/>
          <w:szCs w:val="22"/>
        </w:rPr>
        <w:t xml:space="preserve"> </w:t>
      </w:r>
      <w:r w:rsidR="00E403D7">
        <w:rPr>
          <w:rFonts w:cs="Arial"/>
          <w:szCs w:val="22"/>
        </w:rPr>
        <w:t>cash balance C</w:t>
      </w:r>
      <w:r w:rsidR="00F018B7">
        <w:rPr>
          <w:rFonts w:cs="Arial"/>
          <w:szCs w:val="22"/>
        </w:rPr>
        <w:t xml:space="preserve"> (in </w:t>
      </w:r>
      <w:r w:rsidR="0092024A">
        <w:rPr>
          <w:rFonts w:cs="Arial"/>
          <w:szCs w:val="22"/>
        </w:rPr>
        <w:t>thousands of dollars)</w:t>
      </w:r>
      <w:r w:rsidR="0085103F">
        <w:rPr>
          <w:rFonts w:cs="Arial"/>
          <w:szCs w:val="22"/>
        </w:rPr>
        <w:t xml:space="preserve"> </w:t>
      </w:r>
      <w:r w:rsidRPr="00801F4A">
        <w:rPr>
          <w:rFonts w:cs="Arial"/>
          <w:szCs w:val="22"/>
        </w:rPr>
        <w:t xml:space="preserve">for the first few months of a </w:t>
      </w:r>
      <w:r w:rsidR="0085103F">
        <w:rPr>
          <w:rFonts w:cs="Arial"/>
          <w:szCs w:val="22"/>
        </w:rPr>
        <w:t>start</w:t>
      </w:r>
      <w:r w:rsidR="00C2766A">
        <w:rPr>
          <w:rFonts w:cs="Arial"/>
          <w:szCs w:val="22"/>
        </w:rPr>
        <w:t>-</w:t>
      </w:r>
      <w:r w:rsidR="0085103F">
        <w:rPr>
          <w:rFonts w:cs="Arial"/>
          <w:szCs w:val="22"/>
        </w:rPr>
        <w:t xml:space="preserve">up </w:t>
      </w:r>
      <w:r w:rsidRPr="00801F4A">
        <w:rPr>
          <w:rFonts w:cs="Arial"/>
          <w:szCs w:val="22"/>
        </w:rPr>
        <w:t>company vary according to the function</w:t>
      </w:r>
      <w:r w:rsidR="00B2750E">
        <w:rPr>
          <w:rFonts w:cs="Arial"/>
          <w:szCs w:val="22"/>
        </w:rPr>
        <w:t xml:space="preserve"> </w:t>
      </w:r>
      <m:oMath>
        <m:r>
          <w:rPr>
            <w:rFonts w:ascii="Cambria Math" w:hAnsi="Cambria Math" w:cs="Arial"/>
            <w:szCs w:val="22"/>
          </w:rPr>
          <m:t>C=</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0.1t</m:t>
            </m:r>
          </m:sup>
        </m:sSup>
        <m:r>
          <w:rPr>
            <w:rFonts w:ascii="Cambria Math" w:hAnsi="Cambria Math" w:cs="Arial"/>
            <w:szCs w:val="22"/>
          </w:rPr>
          <m:t>sin(t)</m:t>
        </m:r>
      </m:oMath>
      <w:r w:rsidRPr="00801F4A">
        <w:rPr>
          <w:rFonts w:cs="Arial"/>
          <w:szCs w:val="22"/>
        </w:rPr>
        <w:t>, where t represents months.</w:t>
      </w:r>
      <w:r w:rsidR="00F132E4">
        <w:rPr>
          <w:rFonts w:cs="Arial"/>
          <w:szCs w:val="22"/>
        </w:rPr>
        <w:t xml:space="preserve"> </w:t>
      </w:r>
      <w:r w:rsidRPr="00F132E4">
        <w:rPr>
          <w:rFonts w:cs="Arial"/>
          <w:b/>
          <w:szCs w:val="22"/>
        </w:rPr>
        <w:t>Hint: Use radians.</w:t>
      </w:r>
    </w:p>
    <w:p w14:paraId="55BCEDFB" w14:textId="77777777" w:rsidR="00F132E4" w:rsidRDefault="00F132E4" w:rsidP="00F132E4">
      <w:pPr>
        <w:tabs>
          <w:tab w:val="left" w:pos="0"/>
          <w:tab w:val="left" w:pos="1134"/>
          <w:tab w:val="left" w:pos="1701"/>
          <w:tab w:val="left" w:pos="2268"/>
          <w:tab w:val="right" w:pos="9072"/>
        </w:tabs>
        <w:spacing w:line="276" w:lineRule="auto"/>
        <w:rPr>
          <w:rFonts w:cs="Arial"/>
          <w:szCs w:val="22"/>
        </w:rPr>
      </w:pPr>
    </w:p>
    <w:p w14:paraId="3132D6A5" w14:textId="0B779F0B" w:rsidR="00F04A2E" w:rsidRDefault="00F04A2E" w:rsidP="00E36C39">
      <w:pPr>
        <w:tabs>
          <w:tab w:val="left" w:pos="0"/>
          <w:tab w:val="left" w:pos="567"/>
          <w:tab w:val="left" w:pos="1701"/>
          <w:tab w:val="left" w:pos="2268"/>
          <w:tab w:val="right" w:pos="9072"/>
        </w:tabs>
        <w:spacing w:line="276" w:lineRule="auto"/>
        <w:ind w:left="567" w:hanging="567"/>
        <w:rPr>
          <w:rFonts w:cs="Arial"/>
          <w:szCs w:val="22"/>
        </w:rPr>
      </w:pPr>
      <w:bookmarkStart w:id="25" w:name="_Hlk524376164"/>
      <w:r w:rsidRPr="00801F4A">
        <w:rPr>
          <w:rFonts w:cs="Arial"/>
          <w:szCs w:val="22"/>
        </w:rPr>
        <w:t>(a)</w:t>
      </w:r>
      <w:r w:rsidRPr="00801F4A">
        <w:rPr>
          <w:rFonts w:cs="Arial"/>
          <w:szCs w:val="22"/>
        </w:rPr>
        <w:tab/>
      </w:r>
      <w:r w:rsidR="003012AC">
        <w:rPr>
          <w:rFonts w:cs="Arial"/>
          <w:szCs w:val="22"/>
        </w:rPr>
        <w:t xml:space="preserve">State </w:t>
      </w:r>
      <w:r w:rsidRPr="00801F4A">
        <w:rPr>
          <w:rFonts w:cs="Arial"/>
          <w:szCs w:val="22"/>
        </w:rPr>
        <w:t xml:space="preserve">the first and second derivatives of the </w:t>
      </w:r>
      <w:r w:rsidR="000C00A1">
        <w:rPr>
          <w:rFonts w:cs="Arial"/>
          <w:szCs w:val="22"/>
        </w:rPr>
        <w:t>cash balance</w:t>
      </w:r>
      <w:r w:rsidRPr="00801F4A">
        <w:rPr>
          <w:rFonts w:cs="Arial"/>
          <w:szCs w:val="22"/>
        </w:rPr>
        <w:t xml:space="preserve"> </w:t>
      </w:r>
      <w:r w:rsidR="00FF7F92">
        <w:rPr>
          <w:rFonts w:cs="Arial"/>
          <w:szCs w:val="22"/>
        </w:rPr>
        <w:t>function</w:t>
      </w:r>
      <w:r w:rsidRPr="00801F4A">
        <w:rPr>
          <w:rFonts w:cs="Arial"/>
          <w:szCs w:val="22"/>
        </w:rPr>
        <w:t>.</w:t>
      </w:r>
      <w:r w:rsidRPr="00801F4A">
        <w:rPr>
          <w:rFonts w:cs="Arial"/>
          <w:szCs w:val="22"/>
        </w:rPr>
        <w:tab/>
        <w:t>(</w:t>
      </w:r>
      <w:r w:rsidR="00A33F78">
        <w:rPr>
          <w:rFonts w:cs="Arial"/>
          <w:szCs w:val="22"/>
        </w:rPr>
        <w:t>3</w:t>
      </w:r>
      <w:r w:rsidR="00F132E4">
        <w:rPr>
          <w:rFonts w:cs="Arial"/>
          <w:szCs w:val="22"/>
        </w:rPr>
        <w:t xml:space="preserve"> marks</w:t>
      </w:r>
      <w:r w:rsidRPr="00801F4A">
        <w:rPr>
          <w:rFonts w:cs="Arial"/>
          <w:szCs w:val="22"/>
        </w:rPr>
        <w:t>)</w:t>
      </w:r>
      <w:bookmarkEnd w:id="25"/>
    </w:p>
    <w:p w14:paraId="4150F85E" w14:textId="5A5505F7"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0AD2AA14" w14:textId="4ED37078"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208E9612" w14:textId="191FE84A"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781F17C0" w14:textId="5BDF1BC8"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1939AB63" w14:textId="5470C5BD"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055EB629" w14:textId="1D7EF5D9"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2AAA4D17" w14:textId="625C3B3A"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0759120A" w14:textId="7F15C7AB"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0199FA9D" w14:textId="0B300685"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4C76D99C" w14:textId="06870AFB"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05BCFE21" w14:textId="3E6DDB48"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178221D7" w14:textId="7658EFEC"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4CF92120" w14:textId="0C78B427"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0DA3E263" w14:textId="63309581"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59E44FC7" w14:textId="26D55DEF" w:rsidR="00FF7F92" w:rsidRDefault="00FF7F92" w:rsidP="00E36C39">
      <w:pPr>
        <w:tabs>
          <w:tab w:val="left" w:pos="0"/>
          <w:tab w:val="left" w:pos="567"/>
          <w:tab w:val="left" w:pos="1701"/>
          <w:tab w:val="left" w:pos="2268"/>
          <w:tab w:val="right" w:pos="9072"/>
        </w:tabs>
        <w:spacing w:line="276" w:lineRule="auto"/>
        <w:ind w:left="567" w:hanging="567"/>
        <w:rPr>
          <w:rFonts w:cs="Arial"/>
          <w:szCs w:val="22"/>
        </w:rPr>
      </w:pPr>
    </w:p>
    <w:p w14:paraId="62816F17" w14:textId="4F2BAC4B" w:rsidR="00FF7F92" w:rsidRPr="00801F4A" w:rsidRDefault="00FF7F92" w:rsidP="00E36C39">
      <w:pPr>
        <w:tabs>
          <w:tab w:val="left" w:pos="0"/>
          <w:tab w:val="left" w:pos="567"/>
          <w:tab w:val="left" w:pos="1701"/>
          <w:tab w:val="left" w:pos="2268"/>
          <w:tab w:val="right" w:pos="9072"/>
        </w:tabs>
        <w:spacing w:line="276" w:lineRule="auto"/>
        <w:ind w:left="567" w:hanging="567"/>
        <w:rPr>
          <w:rFonts w:cs="Arial"/>
          <w:szCs w:val="22"/>
        </w:rPr>
      </w:pPr>
      <w:bookmarkStart w:id="26" w:name="_Hlk524376153"/>
      <w:r>
        <w:rPr>
          <w:rFonts w:cs="Arial"/>
          <w:szCs w:val="22"/>
        </w:rPr>
        <w:t xml:space="preserve">(b) State </w:t>
      </w:r>
      <w:r w:rsidR="006E3F5B">
        <w:rPr>
          <w:rFonts w:cs="Arial"/>
          <w:szCs w:val="22"/>
        </w:rPr>
        <w:t>when</w:t>
      </w:r>
      <w:r>
        <w:rPr>
          <w:rFonts w:cs="Arial"/>
          <w:szCs w:val="22"/>
        </w:rPr>
        <w:t xml:space="preserve"> in the first year when either the </w:t>
      </w:r>
      <w:r w:rsidR="007E30DB">
        <w:rPr>
          <w:rFonts w:cs="Arial"/>
          <w:szCs w:val="22"/>
        </w:rPr>
        <w:t>c</w:t>
      </w:r>
      <w:r>
        <w:rPr>
          <w:rFonts w:cs="Arial"/>
          <w:szCs w:val="22"/>
        </w:rPr>
        <w:t xml:space="preserve">ash balance function equals zero or its first derivative equal zero. </w:t>
      </w:r>
      <w:r w:rsidR="007E30DB">
        <w:rPr>
          <w:rFonts w:cs="Arial"/>
          <w:szCs w:val="22"/>
        </w:rPr>
        <w:tab/>
      </w:r>
      <w:r w:rsidR="007E30DB" w:rsidRPr="00801F4A">
        <w:rPr>
          <w:rFonts w:cs="Arial"/>
          <w:szCs w:val="22"/>
        </w:rPr>
        <w:t>(</w:t>
      </w:r>
      <w:r w:rsidR="007E30DB">
        <w:rPr>
          <w:rFonts w:cs="Arial"/>
          <w:szCs w:val="22"/>
        </w:rPr>
        <w:t>3 marks</w:t>
      </w:r>
      <w:r w:rsidR="007E30DB" w:rsidRPr="00801F4A">
        <w:rPr>
          <w:rFonts w:cs="Arial"/>
          <w:szCs w:val="22"/>
        </w:rPr>
        <w:t>)</w:t>
      </w:r>
    </w:p>
    <w:bookmarkEnd w:id="26"/>
    <w:p w14:paraId="06613B15" w14:textId="77777777" w:rsidR="00F04A2E" w:rsidRPr="00801F4A" w:rsidRDefault="00F04A2E" w:rsidP="00F04A2E">
      <w:pPr>
        <w:tabs>
          <w:tab w:val="left" w:pos="567"/>
          <w:tab w:val="left" w:pos="1134"/>
          <w:tab w:val="left" w:pos="1701"/>
          <w:tab w:val="left" w:pos="2268"/>
          <w:tab w:val="right" w:pos="9072"/>
        </w:tabs>
        <w:spacing w:line="276" w:lineRule="auto"/>
      </w:pPr>
      <w:r w:rsidRPr="00801F4A">
        <w:rPr>
          <w:rFonts w:cs="Arial"/>
          <w:szCs w:val="22"/>
        </w:rPr>
        <w:tab/>
      </w:r>
    </w:p>
    <w:p w14:paraId="5B243E83"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187F1609"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5E7D2711"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0250A22D"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6A6A5A82"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0D1F15FB"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7C9B061D"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62466EC2"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4313FBCB"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70AF6320"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137AAE4D"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647D7432"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3BDF9328"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0B1D3C14"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7B9676DF"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565B3E46"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0570E79D"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57721FE4"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503E4DF6" w14:textId="77777777" w:rsidR="00F04A2E" w:rsidRPr="00801F4A" w:rsidRDefault="00F04A2E" w:rsidP="00F04A2E">
      <w:pPr>
        <w:tabs>
          <w:tab w:val="left" w:pos="567"/>
          <w:tab w:val="left" w:pos="1134"/>
          <w:tab w:val="left" w:pos="1701"/>
          <w:tab w:val="left" w:pos="2268"/>
          <w:tab w:val="right" w:pos="9072"/>
        </w:tabs>
        <w:spacing w:line="276" w:lineRule="auto"/>
        <w:ind w:left="567"/>
      </w:pPr>
    </w:p>
    <w:p w14:paraId="0141B1EF" w14:textId="33D1AA6D" w:rsidR="00F04A2E" w:rsidRPr="00801F4A" w:rsidRDefault="00F04A2E" w:rsidP="00C518A9">
      <w:pPr>
        <w:tabs>
          <w:tab w:val="left" w:pos="0"/>
          <w:tab w:val="left" w:pos="567"/>
          <w:tab w:val="left" w:pos="1701"/>
          <w:tab w:val="left" w:pos="2268"/>
          <w:tab w:val="right" w:pos="9468"/>
        </w:tabs>
        <w:spacing w:line="276" w:lineRule="auto"/>
        <w:rPr>
          <w:rFonts w:cs="Arial"/>
          <w:szCs w:val="22"/>
        </w:rPr>
      </w:pPr>
      <w:r>
        <w:rPr>
          <w:rFonts w:cs="Arial"/>
          <w:szCs w:val="22"/>
        </w:rPr>
        <w:br w:type="page"/>
      </w:r>
      <w:r w:rsidRPr="00801F4A">
        <w:rPr>
          <w:rFonts w:cs="Arial"/>
          <w:szCs w:val="22"/>
        </w:rPr>
        <w:lastRenderedPageBreak/>
        <w:t>(</w:t>
      </w:r>
      <w:r w:rsidR="00FF7F92">
        <w:rPr>
          <w:rFonts w:cs="Arial"/>
          <w:szCs w:val="22"/>
        </w:rPr>
        <w:t>c</w:t>
      </w:r>
      <w:r w:rsidRPr="00801F4A">
        <w:rPr>
          <w:rFonts w:cs="Arial"/>
          <w:szCs w:val="22"/>
        </w:rPr>
        <w:t>)</w:t>
      </w:r>
      <w:r w:rsidRPr="00801F4A">
        <w:rPr>
          <w:rFonts w:cs="Arial"/>
          <w:szCs w:val="22"/>
        </w:rPr>
        <w:tab/>
      </w:r>
      <w:r w:rsidRPr="006F184B">
        <w:rPr>
          <w:rFonts w:cs="Arial"/>
          <w:szCs w:val="22"/>
        </w:rPr>
        <w:t>Sketch</w:t>
      </w:r>
      <w:r w:rsidRPr="00801F4A">
        <w:rPr>
          <w:rFonts w:cs="Arial"/>
          <w:szCs w:val="22"/>
        </w:rPr>
        <w:t xml:space="preserve"> the </w:t>
      </w:r>
      <w:r w:rsidR="00E36C39">
        <w:rPr>
          <w:rFonts w:cs="Arial"/>
          <w:szCs w:val="22"/>
        </w:rPr>
        <w:t>cash balance</w:t>
      </w:r>
      <w:r w:rsidRPr="00801F4A">
        <w:rPr>
          <w:rFonts w:cs="Arial"/>
          <w:szCs w:val="22"/>
        </w:rPr>
        <w:t xml:space="preserve"> equation on the set of axes.</w:t>
      </w:r>
      <w:r w:rsidRPr="00801F4A">
        <w:rPr>
          <w:rFonts w:cs="Arial"/>
          <w:szCs w:val="22"/>
        </w:rPr>
        <w:tab/>
        <w:t>(3</w:t>
      </w:r>
      <w:r w:rsidR="00C518A9">
        <w:rPr>
          <w:rFonts w:cs="Arial"/>
          <w:szCs w:val="22"/>
        </w:rPr>
        <w:t xml:space="preserve"> marks</w:t>
      </w:r>
      <w:r w:rsidRPr="00801F4A">
        <w:rPr>
          <w:rFonts w:cs="Arial"/>
          <w:szCs w:val="22"/>
        </w:rPr>
        <w:t>)</w:t>
      </w:r>
    </w:p>
    <w:p w14:paraId="5053CFF3"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3A5D8AF9" w14:textId="318060B2" w:rsidR="00F04A2E" w:rsidRPr="00801F4A" w:rsidRDefault="00F04A2E" w:rsidP="00C518A9">
      <w:pPr>
        <w:tabs>
          <w:tab w:val="left" w:pos="0"/>
          <w:tab w:val="left" w:pos="1134"/>
          <w:tab w:val="left" w:pos="1701"/>
          <w:tab w:val="left" w:pos="2268"/>
          <w:tab w:val="right" w:pos="9072"/>
        </w:tabs>
        <w:spacing w:line="276" w:lineRule="auto"/>
        <w:rPr>
          <w:rFonts w:cs="Arial"/>
          <w:szCs w:val="22"/>
        </w:rPr>
      </w:pPr>
      <w:r w:rsidRPr="00801F4A">
        <w:rPr>
          <w:rFonts w:cs="Arial"/>
          <w:szCs w:val="22"/>
        </w:rPr>
        <w:tab/>
      </w:r>
      <w:r w:rsidR="00775B5E" w:rsidRPr="00801F4A">
        <w:rPr>
          <w:rFonts w:cs="Arial"/>
          <w:szCs w:val="22"/>
        </w:rPr>
        <w:object w:dxaOrig="6432" w:dyaOrig="4185" w14:anchorId="79938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pt;height:165.5pt" o:ole="">
            <v:imagedata r:id="rId10" o:title=""/>
          </v:shape>
          <o:OLEObject Type="Embed" ProgID="FXDraw.Graphic" ShapeID="_x0000_i1025" DrawAspect="Content" ObjectID="_1598187375" r:id="rId11"/>
        </w:object>
      </w:r>
    </w:p>
    <w:p w14:paraId="31A954C4" w14:textId="77777777" w:rsidR="00F04A2E" w:rsidRPr="00801F4A" w:rsidRDefault="00F04A2E" w:rsidP="00F04A2E">
      <w:pPr>
        <w:tabs>
          <w:tab w:val="left" w:pos="567"/>
          <w:tab w:val="left" w:pos="1134"/>
          <w:tab w:val="left" w:pos="1701"/>
          <w:tab w:val="left" w:pos="2268"/>
          <w:tab w:val="right" w:pos="9072"/>
        </w:tabs>
        <w:spacing w:line="276" w:lineRule="auto"/>
        <w:rPr>
          <w:rFonts w:cs="Arial"/>
          <w:szCs w:val="22"/>
        </w:rPr>
      </w:pPr>
    </w:p>
    <w:p w14:paraId="4825A2AB" w14:textId="77777777" w:rsidR="00F04A2E" w:rsidRPr="00801F4A" w:rsidRDefault="00F04A2E" w:rsidP="00F04A2E">
      <w:pPr>
        <w:tabs>
          <w:tab w:val="left" w:pos="567"/>
          <w:tab w:val="left" w:pos="1134"/>
          <w:tab w:val="left" w:pos="1701"/>
          <w:tab w:val="left" w:pos="2268"/>
          <w:tab w:val="right" w:pos="9072"/>
        </w:tabs>
        <w:spacing w:line="276" w:lineRule="auto"/>
      </w:pPr>
      <w:r w:rsidRPr="00801F4A">
        <w:rPr>
          <w:rFonts w:cs="Arial"/>
          <w:szCs w:val="22"/>
        </w:rPr>
        <w:tab/>
      </w:r>
    </w:p>
    <w:p w14:paraId="796A7FFE" w14:textId="4C9FDD66" w:rsidR="00F04A2E" w:rsidRDefault="00F04A2E" w:rsidP="00C518A9">
      <w:pPr>
        <w:tabs>
          <w:tab w:val="left" w:pos="0"/>
          <w:tab w:val="left" w:pos="1134"/>
          <w:tab w:val="left" w:pos="1701"/>
          <w:tab w:val="left" w:pos="2268"/>
          <w:tab w:val="right" w:pos="9072"/>
        </w:tabs>
        <w:spacing w:line="276" w:lineRule="auto"/>
        <w:rPr>
          <w:rFonts w:cs="Arial"/>
          <w:szCs w:val="22"/>
        </w:rPr>
      </w:pPr>
      <w:r w:rsidRPr="00801F4A">
        <w:rPr>
          <w:rFonts w:cs="Arial"/>
          <w:szCs w:val="22"/>
        </w:rPr>
        <w:t xml:space="preserve">After the first </w:t>
      </w:r>
      <w:r w:rsidR="00704F4D">
        <w:rPr>
          <w:rFonts w:cs="Arial"/>
          <w:szCs w:val="22"/>
        </w:rPr>
        <w:t>five</w:t>
      </w:r>
      <w:r w:rsidRPr="00801F4A">
        <w:rPr>
          <w:rFonts w:cs="Arial"/>
          <w:szCs w:val="22"/>
        </w:rPr>
        <w:t xml:space="preserve"> months</w:t>
      </w:r>
      <w:r w:rsidR="00704F4D">
        <w:rPr>
          <w:rFonts w:cs="Arial"/>
          <w:szCs w:val="22"/>
        </w:rPr>
        <w:t xml:space="preserve">, </w:t>
      </w:r>
      <w:r w:rsidRPr="00801F4A">
        <w:rPr>
          <w:rFonts w:cs="Arial"/>
          <w:szCs w:val="22"/>
        </w:rPr>
        <w:t>the owner employed more staff and it took a little while for sales to start to increase again.</w:t>
      </w:r>
    </w:p>
    <w:p w14:paraId="1F20F706" w14:textId="77777777" w:rsidR="00E03E9B" w:rsidRPr="00801F4A" w:rsidRDefault="00E03E9B" w:rsidP="00C518A9">
      <w:pPr>
        <w:tabs>
          <w:tab w:val="left" w:pos="0"/>
          <w:tab w:val="left" w:pos="1134"/>
          <w:tab w:val="left" w:pos="1701"/>
          <w:tab w:val="left" w:pos="2268"/>
          <w:tab w:val="right" w:pos="9072"/>
        </w:tabs>
        <w:spacing w:line="276" w:lineRule="auto"/>
        <w:rPr>
          <w:rFonts w:cs="Arial"/>
          <w:szCs w:val="22"/>
        </w:rPr>
      </w:pPr>
    </w:p>
    <w:p w14:paraId="05BD3D72" w14:textId="190330AC" w:rsidR="00F04A2E" w:rsidRPr="00801F4A" w:rsidRDefault="00F04A2E" w:rsidP="00E03E9B">
      <w:pPr>
        <w:tabs>
          <w:tab w:val="left" w:pos="0"/>
          <w:tab w:val="left" w:pos="567"/>
          <w:tab w:val="left" w:pos="1701"/>
          <w:tab w:val="left" w:pos="2268"/>
          <w:tab w:val="right" w:pos="9468"/>
        </w:tabs>
        <w:spacing w:line="276" w:lineRule="auto"/>
        <w:rPr>
          <w:rFonts w:cs="Arial"/>
          <w:szCs w:val="22"/>
        </w:rPr>
      </w:pPr>
      <w:r w:rsidRPr="00801F4A">
        <w:rPr>
          <w:rFonts w:cs="Arial"/>
          <w:szCs w:val="22"/>
        </w:rPr>
        <w:t>(</w:t>
      </w:r>
      <w:r w:rsidR="00FF7F92">
        <w:rPr>
          <w:rFonts w:cs="Arial"/>
          <w:szCs w:val="22"/>
        </w:rPr>
        <w:t>d</w:t>
      </w:r>
      <w:r w:rsidRPr="00801F4A">
        <w:rPr>
          <w:rFonts w:cs="Arial"/>
          <w:szCs w:val="22"/>
        </w:rPr>
        <w:t>)</w:t>
      </w:r>
      <w:r w:rsidRPr="00801F4A">
        <w:rPr>
          <w:rFonts w:cs="Arial"/>
          <w:szCs w:val="22"/>
        </w:rPr>
        <w:tab/>
        <w:t xml:space="preserve">Determine when the </w:t>
      </w:r>
      <w:r w:rsidR="009C5290">
        <w:rPr>
          <w:rFonts w:cs="Arial"/>
          <w:szCs w:val="22"/>
        </w:rPr>
        <w:t xml:space="preserve">cash balance </w:t>
      </w:r>
      <w:r w:rsidRPr="00801F4A">
        <w:rPr>
          <w:rFonts w:cs="Arial"/>
          <w:szCs w:val="22"/>
        </w:rPr>
        <w:t>started to increase again.</w:t>
      </w:r>
      <w:r w:rsidRPr="00801F4A">
        <w:rPr>
          <w:rFonts w:cs="Arial"/>
          <w:szCs w:val="22"/>
        </w:rPr>
        <w:tab/>
        <w:t>(1</w:t>
      </w:r>
      <w:r w:rsidR="00157F69">
        <w:rPr>
          <w:rFonts w:cs="Arial"/>
          <w:szCs w:val="22"/>
        </w:rPr>
        <w:t xml:space="preserve"> </w:t>
      </w:r>
      <w:r w:rsidR="00C518A9">
        <w:rPr>
          <w:rFonts w:cs="Arial"/>
          <w:szCs w:val="22"/>
        </w:rPr>
        <w:t>mark</w:t>
      </w:r>
      <w:r w:rsidRPr="00801F4A">
        <w:rPr>
          <w:rFonts w:cs="Arial"/>
          <w:szCs w:val="22"/>
        </w:rPr>
        <w:t>)</w:t>
      </w:r>
    </w:p>
    <w:p w14:paraId="47EAEFCB"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1AFE0D20"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1F4A37F4"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7D514F5F"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335EF782"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5D4A03C7"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7B7FC30E"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6F6AE126" w14:textId="77777777" w:rsidR="00F04A2E" w:rsidRPr="00801F4A" w:rsidRDefault="00F04A2E" w:rsidP="00F04A2E">
      <w:pPr>
        <w:tabs>
          <w:tab w:val="left" w:pos="567"/>
          <w:tab w:val="left" w:pos="1134"/>
          <w:tab w:val="left" w:pos="1701"/>
          <w:tab w:val="left" w:pos="2268"/>
          <w:tab w:val="right" w:pos="9072"/>
        </w:tabs>
        <w:spacing w:line="276" w:lineRule="auto"/>
        <w:ind w:left="567"/>
        <w:rPr>
          <w:rFonts w:cs="Arial"/>
          <w:szCs w:val="22"/>
        </w:rPr>
      </w:pPr>
    </w:p>
    <w:p w14:paraId="724C72C0" w14:textId="0039E431" w:rsidR="00F04A2E" w:rsidRPr="00801F4A" w:rsidRDefault="00F04A2E" w:rsidP="00E03E9B">
      <w:pPr>
        <w:tabs>
          <w:tab w:val="left" w:pos="0"/>
          <w:tab w:val="left" w:pos="567"/>
          <w:tab w:val="left" w:pos="1701"/>
          <w:tab w:val="left" w:pos="2268"/>
          <w:tab w:val="right" w:pos="9468"/>
        </w:tabs>
        <w:spacing w:after="200" w:line="276" w:lineRule="auto"/>
        <w:ind w:left="1134" w:hanging="1134"/>
        <w:rPr>
          <w:rFonts w:cs="Arial"/>
          <w:szCs w:val="22"/>
        </w:rPr>
      </w:pPr>
      <w:r w:rsidRPr="00801F4A">
        <w:rPr>
          <w:rFonts w:cs="Arial"/>
          <w:szCs w:val="22"/>
        </w:rPr>
        <w:t>(</w:t>
      </w:r>
      <w:r w:rsidR="00FF7F92">
        <w:rPr>
          <w:rFonts w:cs="Arial"/>
          <w:szCs w:val="22"/>
        </w:rPr>
        <w:t>e</w:t>
      </w:r>
      <w:r w:rsidRPr="00801F4A">
        <w:rPr>
          <w:rFonts w:cs="Arial"/>
          <w:szCs w:val="22"/>
        </w:rPr>
        <w:t>)</w:t>
      </w:r>
      <w:r w:rsidRPr="00801F4A">
        <w:rPr>
          <w:rFonts w:cs="Arial"/>
          <w:szCs w:val="22"/>
        </w:rPr>
        <w:tab/>
        <w:t xml:space="preserve">Determine when the </w:t>
      </w:r>
      <w:r w:rsidR="00EF390A">
        <w:rPr>
          <w:rFonts w:cs="Arial"/>
          <w:szCs w:val="22"/>
        </w:rPr>
        <w:t>cash balance become positive again</w:t>
      </w:r>
      <w:r w:rsidRPr="00801F4A">
        <w:rPr>
          <w:rFonts w:cs="Arial"/>
          <w:szCs w:val="22"/>
        </w:rPr>
        <w:t>.</w:t>
      </w:r>
      <w:r w:rsidRPr="00801F4A">
        <w:rPr>
          <w:rFonts w:cs="Arial"/>
          <w:szCs w:val="22"/>
        </w:rPr>
        <w:tab/>
      </w:r>
      <w:r w:rsidR="00E03E9B">
        <w:rPr>
          <w:rFonts w:cs="Arial"/>
          <w:szCs w:val="22"/>
        </w:rPr>
        <w:tab/>
      </w:r>
      <w:r w:rsidR="00E03E9B">
        <w:rPr>
          <w:rFonts w:cs="Arial"/>
          <w:szCs w:val="22"/>
        </w:rPr>
        <w:tab/>
      </w:r>
      <w:r w:rsidR="00E03E9B">
        <w:rPr>
          <w:rFonts w:cs="Arial"/>
          <w:szCs w:val="22"/>
        </w:rPr>
        <w:tab/>
      </w:r>
      <w:r w:rsidRPr="00801F4A">
        <w:rPr>
          <w:rFonts w:cs="Arial"/>
          <w:szCs w:val="22"/>
        </w:rPr>
        <w:t>(1</w:t>
      </w:r>
      <w:r w:rsidR="00E03E9B">
        <w:rPr>
          <w:rFonts w:cs="Arial"/>
          <w:szCs w:val="22"/>
        </w:rPr>
        <w:t xml:space="preserve"> mark</w:t>
      </w:r>
      <w:r w:rsidRPr="00801F4A">
        <w:rPr>
          <w:rFonts w:cs="Arial"/>
          <w:szCs w:val="22"/>
        </w:rPr>
        <w:t>)</w:t>
      </w:r>
    </w:p>
    <w:p w14:paraId="79DB2B01" w14:textId="77777777" w:rsidR="00F04A2E" w:rsidRPr="00801F4A" w:rsidRDefault="00F04A2E" w:rsidP="00F04A2E">
      <w:pPr>
        <w:tabs>
          <w:tab w:val="left" w:pos="567"/>
          <w:tab w:val="left" w:pos="1134"/>
          <w:tab w:val="left" w:pos="1701"/>
          <w:tab w:val="left" w:pos="2268"/>
          <w:tab w:val="right" w:pos="9072"/>
        </w:tabs>
        <w:spacing w:after="200" w:line="276" w:lineRule="auto"/>
        <w:rPr>
          <w:rFonts w:cs="Arial"/>
          <w:szCs w:val="22"/>
        </w:rPr>
      </w:pPr>
    </w:p>
    <w:p w14:paraId="680DBDEC" w14:textId="77777777" w:rsidR="00F04A2E" w:rsidRPr="00801F4A" w:rsidRDefault="00F04A2E" w:rsidP="00F04A2E">
      <w:pPr>
        <w:tabs>
          <w:tab w:val="left" w:pos="567"/>
          <w:tab w:val="left" w:pos="1134"/>
          <w:tab w:val="left" w:pos="1701"/>
          <w:tab w:val="left" w:pos="2268"/>
          <w:tab w:val="right" w:pos="9072"/>
        </w:tabs>
        <w:spacing w:after="200" w:line="276" w:lineRule="auto"/>
        <w:rPr>
          <w:rFonts w:cs="Arial"/>
          <w:szCs w:val="22"/>
        </w:rPr>
      </w:pPr>
    </w:p>
    <w:p w14:paraId="2250F7E9" w14:textId="77777777" w:rsidR="00501264" w:rsidRDefault="00501264">
      <w:pPr>
        <w:spacing w:after="160" w:line="259" w:lineRule="auto"/>
        <w:rPr>
          <w:b/>
          <w:szCs w:val="24"/>
          <w:lang w:val="en-US"/>
        </w:rPr>
      </w:pPr>
      <w:r>
        <w:br w:type="page"/>
      </w:r>
    </w:p>
    <w:p w14:paraId="661B94B4" w14:textId="2B034AE7" w:rsidR="00DA040C" w:rsidRDefault="00DA040C" w:rsidP="00DA040C">
      <w:pPr>
        <w:pStyle w:val="QNum"/>
      </w:pPr>
      <w:r>
        <w:lastRenderedPageBreak/>
        <w:t xml:space="preserve">Question </w:t>
      </w:r>
      <w:r w:rsidR="00400E93">
        <w:t>9</w:t>
      </w:r>
      <w:r>
        <w:tab/>
        <w:t>(</w:t>
      </w:r>
      <w:r w:rsidR="008F6BFE">
        <w:t>4</w:t>
      </w:r>
      <w:r>
        <w:t xml:space="preserve"> marks)</w:t>
      </w:r>
    </w:p>
    <w:p w14:paraId="661B94D4" w14:textId="77777777" w:rsidR="00DA040C" w:rsidRPr="00F913EF" w:rsidRDefault="00DA040C" w:rsidP="00157F69"/>
    <w:p w14:paraId="50B23B21" w14:textId="12D09CC9" w:rsidR="008F6BFE" w:rsidRPr="00E03E9B" w:rsidRDefault="004E0DE3" w:rsidP="00157F69">
      <w:pPr>
        <w:rPr>
          <w:rFonts w:cs="Arial"/>
          <w:szCs w:val="22"/>
        </w:rPr>
      </w:pPr>
      <w:r>
        <w:rPr>
          <w:rFonts w:cs="Arial"/>
          <w:szCs w:val="22"/>
        </w:rPr>
        <w:t>Michelle collected comic book trading cards</w:t>
      </w:r>
      <w:r w:rsidR="00A75C3D">
        <w:rPr>
          <w:rFonts w:cs="Arial"/>
          <w:szCs w:val="22"/>
        </w:rPr>
        <w:t xml:space="preserve"> from two brands, Marvel and DC</w:t>
      </w:r>
      <w:r>
        <w:rPr>
          <w:rFonts w:cs="Arial"/>
          <w:szCs w:val="22"/>
        </w:rPr>
        <w:t xml:space="preserve">. </w:t>
      </w:r>
      <w:r w:rsidR="00DE6F2D">
        <w:rPr>
          <w:rFonts w:cs="Arial"/>
          <w:szCs w:val="22"/>
        </w:rPr>
        <w:t>Sh</w:t>
      </w:r>
      <w:r>
        <w:rPr>
          <w:rFonts w:cs="Arial"/>
          <w:szCs w:val="22"/>
        </w:rPr>
        <w:t>e ha</w:t>
      </w:r>
      <w:r w:rsidR="00DE6F2D">
        <w:rPr>
          <w:rFonts w:cs="Arial"/>
          <w:szCs w:val="22"/>
        </w:rPr>
        <w:t>s</w:t>
      </w:r>
      <w:r>
        <w:rPr>
          <w:rFonts w:cs="Arial"/>
          <w:szCs w:val="22"/>
        </w:rPr>
        <w:t xml:space="preserve"> e</w:t>
      </w:r>
      <w:r w:rsidR="008F6BFE" w:rsidRPr="00801F4A">
        <w:rPr>
          <w:rFonts w:cs="Arial"/>
          <w:szCs w:val="22"/>
        </w:rPr>
        <w:t>ight</w:t>
      </w:r>
      <w:r w:rsidR="00EF390A">
        <w:rPr>
          <w:rFonts w:cs="Arial"/>
          <w:szCs w:val="22"/>
        </w:rPr>
        <w:t xml:space="preserve"> (8)</w:t>
      </w:r>
      <w:r w:rsidR="008F6BFE" w:rsidRPr="00801F4A">
        <w:rPr>
          <w:rFonts w:cs="Arial"/>
          <w:szCs w:val="22"/>
        </w:rPr>
        <w:t xml:space="preserve"> </w:t>
      </w:r>
      <w:r>
        <w:rPr>
          <w:rFonts w:cs="Arial"/>
          <w:szCs w:val="22"/>
        </w:rPr>
        <w:t>Marvel cards</w:t>
      </w:r>
      <w:r w:rsidR="008F6BFE" w:rsidRPr="00801F4A">
        <w:rPr>
          <w:rFonts w:cs="Arial"/>
          <w:szCs w:val="22"/>
        </w:rPr>
        <w:t xml:space="preserve"> and </w:t>
      </w:r>
      <w:r>
        <w:rPr>
          <w:rFonts w:cs="Arial"/>
          <w:szCs w:val="22"/>
        </w:rPr>
        <w:t>twelve (</w:t>
      </w:r>
      <w:r w:rsidR="008F6BFE" w:rsidRPr="00801F4A">
        <w:rPr>
          <w:rFonts w:cs="Arial"/>
          <w:szCs w:val="22"/>
        </w:rPr>
        <w:t>12</w:t>
      </w:r>
      <w:r>
        <w:rPr>
          <w:rFonts w:cs="Arial"/>
          <w:szCs w:val="22"/>
        </w:rPr>
        <w:t xml:space="preserve">) DC cards. </w:t>
      </w:r>
      <w:r w:rsidR="00DE6F2D">
        <w:rPr>
          <w:rFonts w:cs="Arial"/>
          <w:szCs w:val="22"/>
        </w:rPr>
        <w:t>She shuffles the cards in a deck</w:t>
      </w:r>
      <w:r w:rsidR="008F6BFE" w:rsidRPr="00801F4A">
        <w:rPr>
          <w:rFonts w:cs="Arial"/>
          <w:szCs w:val="22"/>
        </w:rPr>
        <w:t>.</w:t>
      </w:r>
      <w:r w:rsidR="008F6BFE" w:rsidRPr="00801F4A">
        <w:t xml:space="preserve"> </w:t>
      </w:r>
    </w:p>
    <w:p w14:paraId="3A44E614" w14:textId="09CFB009" w:rsidR="00157F69" w:rsidRDefault="008F6BFE" w:rsidP="00157F69">
      <w:pPr>
        <w:rPr>
          <w:rFonts w:cs="Arial"/>
          <w:szCs w:val="22"/>
        </w:rPr>
      </w:pPr>
      <w:r w:rsidRPr="00801F4A">
        <w:rPr>
          <w:rFonts w:cs="Arial"/>
          <w:szCs w:val="22"/>
        </w:rPr>
        <w:t xml:space="preserve">One </w:t>
      </w:r>
      <w:r w:rsidR="00DE6F2D">
        <w:rPr>
          <w:rFonts w:cs="Arial"/>
          <w:szCs w:val="22"/>
        </w:rPr>
        <w:t xml:space="preserve">card </w:t>
      </w:r>
      <w:r w:rsidRPr="00801F4A">
        <w:rPr>
          <w:rFonts w:cs="Arial"/>
          <w:szCs w:val="22"/>
        </w:rPr>
        <w:t xml:space="preserve">is </w:t>
      </w:r>
      <w:r w:rsidR="00157F69" w:rsidRPr="00801F4A">
        <w:rPr>
          <w:rFonts w:cs="Arial"/>
          <w:szCs w:val="22"/>
        </w:rPr>
        <w:t>selected,</w:t>
      </w:r>
      <w:r w:rsidRPr="00801F4A">
        <w:rPr>
          <w:rFonts w:cs="Arial"/>
          <w:szCs w:val="22"/>
        </w:rPr>
        <w:t xml:space="preserve"> and its </w:t>
      </w:r>
      <w:r w:rsidR="00DE6F2D">
        <w:rPr>
          <w:rFonts w:cs="Arial"/>
          <w:szCs w:val="22"/>
        </w:rPr>
        <w:t xml:space="preserve">brand </w:t>
      </w:r>
      <w:r w:rsidRPr="00801F4A">
        <w:rPr>
          <w:rFonts w:cs="Arial"/>
          <w:szCs w:val="22"/>
        </w:rPr>
        <w:t xml:space="preserve">colour noted then it is replaced in the </w:t>
      </w:r>
      <w:r w:rsidR="00A75C3D">
        <w:rPr>
          <w:rFonts w:cs="Arial"/>
          <w:szCs w:val="22"/>
        </w:rPr>
        <w:t>deck</w:t>
      </w:r>
      <w:r w:rsidRPr="00801F4A">
        <w:rPr>
          <w:rFonts w:cs="Arial"/>
          <w:szCs w:val="22"/>
        </w:rPr>
        <w:t xml:space="preserve"> and mixed thoroughly with the other </w:t>
      </w:r>
      <w:r w:rsidR="00A75C3D">
        <w:rPr>
          <w:rFonts w:cs="Arial"/>
          <w:szCs w:val="22"/>
        </w:rPr>
        <w:t>cards</w:t>
      </w:r>
      <w:r>
        <w:rPr>
          <w:rFonts w:cs="Arial"/>
          <w:szCs w:val="22"/>
        </w:rPr>
        <w:t xml:space="preserve"> again.</w:t>
      </w:r>
      <w:r w:rsidRPr="00801F4A">
        <w:rPr>
          <w:rFonts w:cs="Arial"/>
          <w:szCs w:val="22"/>
        </w:rPr>
        <w:t xml:space="preserve"> This process is repeated </w:t>
      </w:r>
      <w:r w:rsidR="00157F69" w:rsidRPr="00801F4A">
        <w:rPr>
          <w:rFonts w:cs="Arial"/>
          <w:szCs w:val="22"/>
        </w:rPr>
        <w:t>several</w:t>
      </w:r>
      <w:r w:rsidRPr="00801F4A">
        <w:rPr>
          <w:rFonts w:cs="Arial"/>
          <w:szCs w:val="22"/>
        </w:rPr>
        <w:t xml:space="preserve"> times.</w:t>
      </w:r>
    </w:p>
    <w:p w14:paraId="3E508B40" w14:textId="77777777" w:rsidR="00157F69" w:rsidRDefault="00157F69" w:rsidP="00157F69">
      <w:pPr>
        <w:rPr>
          <w:rFonts w:cs="Arial"/>
          <w:szCs w:val="22"/>
        </w:rPr>
      </w:pPr>
    </w:p>
    <w:p w14:paraId="6DB91CE6" w14:textId="1A1F1153" w:rsidR="008F6BFE" w:rsidRPr="00801F4A" w:rsidRDefault="008F6BFE" w:rsidP="00157F69">
      <w:pPr>
        <w:rPr>
          <w:rFonts w:cs="Arial"/>
          <w:szCs w:val="22"/>
        </w:rPr>
      </w:pPr>
      <w:r w:rsidRPr="00801F4A">
        <w:rPr>
          <w:rFonts w:cs="Arial"/>
          <w:szCs w:val="22"/>
        </w:rPr>
        <w:t>(a)</w:t>
      </w:r>
      <w:r w:rsidRPr="00801F4A">
        <w:rPr>
          <w:rFonts w:cs="Arial"/>
          <w:szCs w:val="22"/>
        </w:rPr>
        <w:tab/>
        <w:t xml:space="preserve">What is the probability that the first </w:t>
      </w:r>
      <w:r w:rsidR="00B21EE8">
        <w:rPr>
          <w:rFonts w:cs="Arial"/>
          <w:szCs w:val="22"/>
        </w:rPr>
        <w:t>DC card</w:t>
      </w:r>
      <w:r w:rsidRPr="00801F4A">
        <w:rPr>
          <w:rFonts w:cs="Arial"/>
          <w:szCs w:val="22"/>
        </w:rPr>
        <w:t xml:space="preserve"> drawn is the </w:t>
      </w:r>
      <w:r w:rsidR="00010C27">
        <w:rPr>
          <w:rFonts w:cs="Arial"/>
          <w:szCs w:val="22"/>
        </w:rPr>
        <w:t>third</w:t>
      </w:r>
      <w:r w:rsidR="00B21EE8">
        <w:rPr>
          <w:rFonts w:cs="Arial"/>
          <w:szCs w:val="22"/>
        </w:rPr>
        <w:t xml:space="preserve"> card</w:t>
      </w:r>
      <w:r w:rsidRPr="00801F4A">
        <w:rPr>
          <w:rFonts w:cs="Arial"/>
          <w:szCs w:val="22"/>
        </w:rPr>
        <w:t>?</w:t>
      </w:r>
      <w:r w:rsidRPr="00801F4A">
        <w:rPr>
          <w:rFonts w:cs="Arial"/>
          <w:szCs w:val="22"/>
        </w:rPr>
        <w:tab/>
      </w:r>
      <w:r w:rsidR="00157F69">
        <w:rPr>
          <w:rFonts w:cs="Arial"/>
          <w:szCs w:val="22"/>
        </w:rPr>
        <w:t xml:space="preserve">          </w:t>
      </w:r>
      <w:r w:rsidRPr="00801F4A">
        <w:rPr>
          <w:rFonts w:cs="Arial"/>
          <w:szCs w:val="22"/>
        </w:rPr>
        <w:t>(2</w:t>
      </w:r>
      <w:r w:rsidR="00157F69">
        <w:rPr>
          <w:rFonts w:cs="Arial"/>
          <w:szCs w:val="22"/>
        </w:rPr>
        <w:t xml:space="preserve"> marks)</w:t>
      </w:r>
    </w:p>
    <w:p w14:paraId="7196A614"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p w14:paraId="3B6E374A"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p w14:paraId="0E4BECA0"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p w14:paraId="11C16855"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p w14:paraId="43CC2CD1" w14:textId="1FD7FDD8" w:rsidR="008F6BFE"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p>
    <w:p w14:paraId="3C3214A5" w14:textId="684EDB3A" w:rsidR="00864AFE" w:rsidRDefault="00864AFE" w:rsidP="008F6BFE">
      <w:pPr>
        <w:tabs>
          <w:tab w:val="left" w:pos="567"/>
          <w:tab w:val="left" w:pos="1134"/>
          <w:tab w:val="left" w:pos="1701"/>
          <w:tab w:val="left" w:pos="2268"/>
          <w:tab w:val="left" w:pos="8789"/>
          <w:tab w:val="right" w:pos="9072"/>
        </w:tabs>
        <w:spacing w:after="200" w:line="276" w:lineRule="auto"/>
        <w:rPr>
          <w:rFonts w:cs="Arial"/>
          <w:szCs w:val="22"/>
        </w:rPr>
      </w:pPr>
    </w:p>
    <w:p w14:paraId="343D1F61" w14:textId="77777777" w:rsidR="00864AFE" w:rsidRPr="00801F4A" w:rsidRDefault="00864AFE" w:rsidP="008F6BFE">
      <w:pPr>
        <w:tabs>
          <w:tab w:val="left" w:pos="567"/>
          <w:tab w:val="left" w:pos="1134"/>
          <w:tab w:val="left" w:pos="1701"/>
          <w:tab w:val="left" w:pos="2268"/>
          <w:tab w:val="left" w:pos="8789"/>
          <w:tab w:val="right" w:pos="9072"/>
        </w:tabs>
        <w:spacing w:after="200" w:line="276" w:lineRule="auto"/>
        <w:rPr>
          <w:rFonts w:cs="Arial"/>
          <w:szCs w:val="22"/>
        </w:rPr>
      </w:pPr>
    </w:p>
    <w:p w14:paraId="0AE020A6" w14:textId="77777777" w:rsidR="008F6BFE" w:rsidRPr="00801F4A" w:rsidRDefault="008F6BFE" w:rsidP="00864AFE"/>
    <w:p w14:paraId="704A2E26" w14:textId="51D574A1" w:rsidR="008F6BFE" w:rsidRPr="00801F4A" w:rsidRDefault="000C4770" w:rsidP="00864AFE">
      <w:r>
        <w:t xml:space="preserve">Up to three </w:t>
      </w:r>
      <w:r w:rsidR="00F3529F">
        <w:t>card</w:t>
      </w:r>
      <w:r>
        <w:t>s</w:t>
      </w:r>
      <w:r w:rsidR="008F6BFE" w:rsidRPr="00801F4A">
        <w:t xml:space="preserve"> can be drawn. The draw stops once a </w:t>
      </w:r>
      <w:r w:rsidR="00010C27">
        <w:t>DC</w:t>
      </w:r>
      <w:r w:rsidR="008F6BFE" w:rsidRPr="00801F4A">
        <w:t xml:space="preserve"> </w:t>
      </w:r>
      <w:r w:rsidR="00010C27">
        <w:t>card</w:t>
      </w:r>
      <w:r w:rsidR="008F6BFE" w:rsidRPr="00801F4A">
        <w:t xml:space="preserve"> is selected.</w:t>
      </w:r>
    </w:p>
    <w:p w14:paraId="094420DE" w14:textId="77777777" w:rsidR="00864AFE" w:rsidRDefault="00864AFE" w:rsidP="00864AFE"/>
    <w:p w14:paraId="68D95F2A" w14:textId="128A6BD0" w:rsidR="008F6BFE" w:rsidRPr="00801F4A" w:rsidRDefault="008F6BFE" w:rsidP="00864AFE">
      <w:r w:rsidRPr="00801F4A">
        <w:t>(b)</w:t>
      </w:r>
      <w:r w:rsidRPr="00801F4A">
        <w:tab/>
        <w:t xml:space="preserve">What is the probability that a </w:t>
      </w:r>
      <w:r w:rsidR="00010C27">
        <w:t>DC card</w:t>
      </w:r>
      <w:r w:rsidRPr="00801F4A">
        <w:t xml:space="preserve"> is not drawn?</w:t>
      </w:r>
      <w:r w:rsidRPr="00801F4A">
        <w:tab/>
      </w:r>
      <w:r w:rsidR="00864AFE">
        <w:tab/>
      </w:r>
      <w:r w:rsidR="00864AFE">
        <w:tab/>
        <w:t xml:space="preserve">          </w:t>
      </w:r>
      <w:r w:rsidRPr="00801F4A">
        <w:t>(2</w:t>
      </w:r>
      <w:r w:rsidR="00864AFE">
        <w:t xml:space="preserve"> marks</w:t>
      </w:r>
      <w:r w:rsidRPr="00801F4A">
        <w:t>)</w:t>
      </w:r>
    </w:p>
    <w:p w14:paraId="7624B5BB" w14:textId="77777777" w:rsidR="008F6BFE" w:rsidRPr="00801F4A" w:rsidRDefault="008F6BFE" w:rsidP="008F6BFE">
      <w:pPr>
        <w:tabs>
          <w:tab w:val="left" w:pos="567"/>
          <w:tab w:val="left" w:pos="1134"/>
          <w:tab w:val="left" w:pos="1701"/>
          <w:tab w:val="left" w:pos="2268"/>
          <w:tab w:val="left" w:pos="8789"/>
          <w:tab w:val="right" w:pos="9072"/>
        </w:tabs>
        <w:spacing w:after="200" w:line="276" w:lineRule="auto"/>
        <w:rPr>
          <w:rFonts w:cs="Arial"/>
          <w:szCs w:val="22"/>
        </w:rPr>
      </w:pPr>
      <w:r w:rsidRPr="00801F4A">
        <w:rPr>
          <w:rFonts w:cs="Arial"/>
          <w:szCs w:val="22"/>
        </w:rPr>
        <w:tab/>
      </w:r>
    </w:p>
    <w:p w14:paraId="661B94D5" w14:textId="77777777" w:rsidR="00DA040C" w:rsidRDefault="00DA040C">
      <w:pPr>
        <w:spacing w:after="160" w:line="259" w:lineRule="auto"/>
        <w:rPr>
          <w:b/>
          <w:szCs w:val="24"/>
          <w:lang w:val="en-US"/>
        </w:rPr>
      </w:pPr>
      <w:r>
        <w:br w:type="page"/>
      </w:r>
    </w:p>
    <w:p w14:paraId="661B94D6" w14:textId="70015C61" w:rsidR="00DA040C" w:rsidRDefault="00DA040C" w:rsidP="00DA040C">
      <w:pPr>
        <w:pStyle w:val="QNum"/>
      </w:pPr>
      <w:r>
        <w:lastRenderedPageBreak/>
        <w:t>Question 1</w:t>
      </w:r>
      <w:r w:rsidR="00400E93">
        <w:t>0</w:t>
      </w:r>
      <w:r>
        <w:tab/>
        <w:t>(7 marks)</w:t>
      </w:r>
    </w:p>
    <w:p w14:paraId="023CF78E" w14:textId="46ECCB0B" w:rsidR="00334F6F" w:rsidRDefault="00A3610A" w:rsidP="00334F6F">
      <w:pPr>
        <w:rPr>
          <w:rFonts w:eastAsia="Calibri"/>
        </w:rPr>
      </w:pPr>
      <w:r>
        <w:t xml:space="preserve">Australian </w:t>
      </w:r>
      <w:r w:rsidR="00FE036C">
        <w:t>population i</w:t>
      </w:r>
      <w:r>
        <w:t xml:space="preserve">n 1880 was </w:t>
      </w:r>
      <w:r w:rsidR="00833309">
        <w:t>2,231,</w:t>
      </w:r>
      <w:r w:rsidR="00710724">
        <w:t>489.</w:t>
      </w:r>
      <w:r w:rsidR="00334F6F">
        <w:rPr>
          <w:rFonts w:eastAsia="Calibri"/>
        </w:rPr>
        <w:t xml:space="preserve"> </w:t>
      </w:r>
    </w:p>
    <w:p w14:paraId="39BC90AE" w14:textId="26BA3F6D" w:rsidR="00807C7D" w:rsidRDefault="00A3610A" w:rsidP="00334F6F">
      <w:pPr>
        <w:rPr>
          <w:rFonts w:eastAsia="Calibri"/>
        </w:rPr>
      </w:pPr>
      <w:r>
        <w:rPr>
          <w:rFonts w:eastAsia="Calibri"/>
        </w:rPr>
        <w:t xml:space="preserve">The </w:t>
      </w:r>
      <w:r w:rsidR="00710724">
        <w:rPr>
          <w:rFonts w:eastAsia="Calibri"/>
        </w:rPr>
        <w:t>population</w:t>
      </w:r>
      <w:r w:rsidR="00F459E8">
        <w:rPr>
          <w:rFonts w:eastAsia="Calibri"/>
        </w:rPr>
        <w:t xml:space="preserve"> i</w:t>
      </w:r>
      <w:r w:rsidR="00807C7D" w:rsidRPr="00801F4A">
        <w:rPr>
          <w:rFonts w:eastAsia="Calibri"/>
        </w:rPr>
        <w:t>n 1930</w:t>
      </w:r>
      <w:r w:rsidR="00F459E8">
        <w:rPr>
          <w:rFonts w:eastAsia="Calibri"/>
        </w:rPr>
        <w:t xml:space="preserve"> had grown to</w:t>
      </w:r>
      <w:r w:rsidR="00710724">
        <w:rPr>
          <w:rFonts w:eastAsia="Calibri"/>
        </w:rPr>
        <w:t xml:space="preserve"> 6,501,012</w:t>
      </w:r>
      <w:r w:rsidR="007467D2">
        <w:rPr>
          <w:rFonts w:eastAsia="Calibri"/>
        </w:rPr>
        <w:t>.</w:t>
      </w:r>
      <w:r w:rsidR="00807C7D" w:rsidRPr="00801F4A">
        <w:rPr>
          <w:rFonts w:eastAsia="Calibri"/>
        </w:rPr>
        <w:t xml:space="preserve">  </w:t>
      </w:r>
    </w:p>
    <w:p w14:paraId="27BE7DF7" w14:textId="51F331E3" w:rsidR="00E3381B" w:rsidRDefault="00E3381B" w:rsidP="00334F6F">
      <w:pPr>
        <w:rPr>
          <w:rFonts w:eastAsia="Calibri"/>
        </w:rPr>
      </w:pPr>
    </w:p>
    <w:p w14:paraId="19DDDF26" w14:textId="547C7D9D" w:rsidR="00E3381B" w:rsidRPr="00D91113" w:rsidRDefault="007D2A37" w:rsidP="00C12189">
      <w:pPr>
        <w:pStyle w:val="ListParagraph"/>
        <w:numPr>
          <w:ilvl w:val="0"/>
          <w:numId w:val="23"/>
        </w:numPr>
      </w:pPr>
      <w:r>
        <w:t xml:space="preserve">  </w:t>
      </w:r>
      <w:r w:rsidR="00E3381B" w:rsidRPr="00D91113">
        <w:t>Taking</w:t>
      </w:r>
      <w:r w:rsidR="00754B15">
        <w:t xml:space="preserve"> </w:t>
      </w:r>
      <m:oMath>
        <m:r>
          <w:rPr>
            <w:rFonts w:ascii="Cambria Math" w:hAnsi="Cambria Math"/>
          </w:rPr>
          <m:t xml:space="preserve">t=0  </m:t>
        </m:r>
      </m:oMath>
      <w:r w:rsidR="00E3381B" w:rsidRPr="00D91113">
        <w:t xml:space="preserve">in 1880, set up an equation in the form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sidR="00E3381B" w:rsidRPr="00D91113">
        <w:t xml:space="preserve"> that can be used to estimate the </w:t>
      </w:r>
      <w:r w:rsidR="00710724">
        <w:t>population growth</w:t>
      </w:r>
      <w:r w:rsidR="00402D3D">
        <w:t xml:space="preserve"> </w:t>
      </w:r>
      <w:r w:rsidR="00E3381B" w:rsidRPr="00D91113">
        <w:t xml:space="preserve">during the 50-year period. </w:t>
      </w:r>
      <w:r w:rsidR="00E3381B" w:rsidRPr="00D91113">
        <w:tab/>
        <w:t xml:space="preserve"> </w:t>
      </w:r>
      <w:r w:rsidR="00B83DBF">
        <w:tab/>
      </w:r>
      <w:r w:rsidR="00B83DBF">
        <w:tab/>
      </w:r>
      <w:r w:rsidR="00E3381B" w:rsidRPr="00D91113">
        <w:t xml:space="preserve">    </w:t>
      </w:r>
      <w:r w:rsidR="00C12189">
        <w:t xml:space="preserve">     </w:t>
      </w:r>
      <w:r w:rsidR="00E3381B" w:rsidRPr="00D91113">
        <w:t>(2 marks)</w:t>
      </w:r>
    </w:p>
    <w:p w14:paraId="79CDC467" w14:textId="33EDD314" w:rsidR="00E3381B" w:rsidRPr="00D91113" w:rsidRDefault="00E3381B" w:rsidP="00D91113">
      <w:pPr>
        <w:rPr>
          <w:rFonts w:eastAsia="Calibri"/>
        </w:rPr>
      </w:pPr>
    </w:p>
    <w:p w14:paraId="6DFB4BDB" w14:textId="77777777" w:rsidR="00334F6F" w:rsidRDefault="00334F6F" w:rsidP="00334F6F"/>
    <w:p w14:paraId="38B884AD" w14:textId="77777777" w:rsidR="00807C7D" w:rsidRPr="00801F4A" w:rsidRDefault="00807C7D" w:rsidP="00334F6F">
      <w:pPr>
        <w:pStyle w:val="Parta"/>
      </w:pPr>
    </w:p>
    <w:p w14:paraId="19C6A0C4" w14:textId="77777777" w:rsidR="00807C7D" w:rsidRPr="00801F4A" w:rsidRDefault="00807C7D" w:rsidP="00334F6F">
      <w:pPr>
        <w:pStyle w:val="Parta"/>
      </w:pPr>
    </w:p>
    <w:p w14:paraId="7412305A" w14:textId="77777777" w:rsidR="00807C7D" w:rsidRPr="00801F4A" w:rsidRDefault="00807C7D" w:rsidP="00334F6F"/>
    <w:p w14:paraId="78D5F2E4" w14:textId="77777777" w:rsidR="00807C7D" w:rsidRPr="00801F4A" w:rsidRDefault="00807C7D" w:rsidP="00334F6F"/>
    <w:p w14:paraId="42D3FAF5" w14:textId="77777777" w:rsidR="00807C7D" w:rsidRPr="00801F4A" w:rsidRDefault="00807C7D" w:rsidP="00334F6F"/>
    <w:p w14:paraId="594F52A8" w14:textId="77777777" w:rsidR="00807C7D" w:rsidRPr="00801F4A" w:rsidRDefault="00807C7D" w:rsidP="00334F6F"/>
    <w:p w14:paraId="5322E613" w14:textId="77777777" w:rsidR="00807C7D" w:rsidRPr="00801F4A" w:rsidRDefault="00807C7D" w:rsidP="00334F6F"/>
    <w:p w14:paraId="7CE14815" w14:textId="77777777" w:rsidR="00807C7D" w:rsidRPr="00801F4A" w:rsidRDefault="00807C7D" w:rsidP="00334F6F"/>
    <w:p w14:paraId="69973E05" w14:textId="77777777" w:rsidR="00807C7D" w:rsidRPr="00801F4A" w:rsidRDefault="00807C7D" w:rsidP="00334F6F"/>
    <w:p w14:paraId="6A333156" w14:textId="77777777" w:rsidR="00807C7D" w:rsidRPr="00801F4A" w:rsidRDefault="00807C7D" w:rsidP="00334F6F"/>
    <w:p w14:paraId="48F8A32F" w14:textId="77777777" w:rsidR="00807C7D" w:rsidRPr="00801F4A" w:rsidRDefault="00807C7D" w:rsidP="00334F6F"/>
    <w:p w14:paraId="05990DFB" w14:textId="4E0C773F" w:rsidR="00807C7D" w:rsidRPr="00801F4A" w:rsidRDefault="00807C7D" w:rsidP="00334F6F">
      <w:r w:rsidRPr="00801F4A">
        <w:t>(b)</w:t>
      </w:r>
      <w:r w:rsidR="00334F6F">
        <w:t xml:space="preserve"> </w:t>
      </w:r>
      <w:r w:rsidR="00334F6F">
        <w:tab/>
      </w:r>
      <w:r w:rsidRPr="00801F4A">
        <w:t>Write down the average annual population growth over that period.</w:t>
      </w:r>
      <w:r w:rsidRPr="00801F4A">
        <w:tab/>
      </w:r>
      <w:r w:rsidR="00334F6F">
        <w:tab/>
      </w:r>
      <w:r w:rsidRPr="00801F4A">
        <w:t>(1</w:t>
      </w:r>
      <w:r w:rsidR="00334F6F">
        <w:t xml:space="preserve"> mark</w:t>
      </w:r>
      <w:r w:rsidRPr="00801F4A">
        <w:t>)</w:t>
      </w:r>
    </w:p>
    <w:p w14:paraId="5BBA09BC" w14:textId="77777777" w:rsidR="00807C7D" w:rsidRPr="00801F4A" w:rsidRDefault="00807C7D" w:rsidP="00334F6F"/>
    <w:p w14:paraId="0B1449F1" w14:textId="77777777" w:rsidR="00807C7D" w:rsidRPr="00801F4A" w:rsidRDefault="00807C7D" w:rsidP="00334F6F"/>
    <w:p w14:paraId="24655175" w14:textId="77777777" w:rsidR="00807C7D" w:rsidRPr="00801F4A" w:rsidRDefault="00807C7D" w:rsidP="00334F6F"/>
    <w:p w14:paraId="5DF2C41A" w14:textId="77777777" w:rsidR="00807C7D" w:rsidRPr="00801F4A" w:rsidRDefault="00807C7D" w:rsidP="00334F6F"/>
    <w:p w14:paraId="455A080A" w14:textId="77777777" w:rsidR="00807C7D" w:rsidRPr="00801F4A" w:rsidRDefault="00807C7D" w:rsidP="00334F6F"/>
    <w:p w14:paraId="29F3455F" w14:textId="77777777" w:rsidR="00807C7D" w:rsidRPr="00801F4A" w:rsidRDefault="00807C7D" w:rsidP="00334F6F"/>
    <w:p w14:paraId="74B909E7" w14:textId="77777777" w:rsidR="00807C7D" w:rsidRPr="00801F4A" w:rsidRDefault="00807C7D" w:rsidP="00334F6F"/>
    <w:p w14:paraId="79BDCC30" w14:textId="4D2830C1" w:rsidR="00807C7D" w:rsidRPr="00801F4A" w:rsidRDefault="00807C7D" w:rsidP="00334F6F">
      <w:r w:rsidRPr="00801F4A">
        <w:t>Over the next 60 years to 1990, the</w:t>
      </w:r>
      <w:r w:rsidR="00B83DBF">
        <w:t xml:space="preserve"> </w:t>
      </w:r>
      <w:r w:rsidR="00710724">
        <w:t>population</w:t>
      </w:r>
      <w:r w:rsidRPr="00801F4A">
        <w:t xml:space="preserve"> grew to </w:t>
      </w:r>
      <w:r w:rsidR="00F75F95">
        <w:t>17,169,181</w:t>
      </w:r>
      <w:r w:rsidRPr="00801F4A">
        <w:t xml:space="preserve">.    </w:t>
      </w:r>
    </w:p>
    <w:p w14:paraId="12FACA25" w14:textId="77777777" w:rsidR="00334F6F" w:rsidRDefault="00334F6F" w:rsidP="00334F6F">
      <w:pPr>
        <w:ind w:left="720" w:hanging="720"/>
      </w:pPr>
    </w:p>
    <w:p w14:paraId="014F5596" w14:textId="75E70DA7" w:rsidR="00807C7D" w:rsidRPr="00801F4A" w:rsidRDefault="00807C7D" w:rsidP="00334F6F">
      <w:pPr>
        <w:ind w:left="720" w:hanging="720"/>
      </w:pPr>
      <w:r w:rsidRPr="00801F4A">
        <w:t>(c)</w:t>
      </w:r>
      <w:r w:rsidRPr="00801F4A">
        <w:tab/>
      </w:r>
      <w:r w:rsidRPr="00D91113">
        <w:t>Determine if the rate of growth during the 60 years from 1930 to 1990 is the same as the rate of growth from 1880 to 1930.</w:t>
      </w:r>
      <w:r w:rsidRPr="00D91113">
        <w:tab/>
      </w:r>
      <w:r w:rsidR="00E3381B">
        <w:tab/>
      </w:r>
      <w:r w:rsidR="00E3381B">
        <w:tab/>
      </w:r>
      <w:r w:rsidR="00E3381B">
        <w:tab/>
      </w:r>
      <w:r w:rsidR="00E3381B">
        <w:tab/>
      </w:r>
      <w:r w:rsidR="00E3381B">
        <w:tab/>
      </w:r>
      <w:r w:rsidR="00E3381B">
        <w:tab/>
      </w:r>
      <w:r w:rsidRPr="00801F4A">
        <w:t>(</w:t>
      </w:r>
      <w:r w:rsidR="00197C85">
        <w:t>2</w:t>
      </w:r>
      <w:r w:rsidR="00E3381B">
        <w:t xml:space="preserve"> mark</w:t>
      </w:r>
      <w:r w:rsidRPr="00801F4A">
        <w:t>)</w:t>
      </w:r>
    </w:p>
    <w:p w14:paraId="5B93109D" w14:textId="77777777" w:rsidR="00807C7D" w:rsidRPr="00801F4A" w:rsidRDefault="00807C7D" w:rsidP="00334F6F"/>
    <w:p w14:paraId="33F14EEC" w14:textId="77777777" w:rsidR="00807C7D" w:rsidRPr="00801F4A" w:rsidRDefault="00807C7D" w:rsidP="00334F6F"/>
    <w:p w14:paraId="4B6D8AA7" w14:textId="77777777" w:rsidR="00807C7D" w:rsidRPr="00801F4A" w:rsidRDefault="00807C7D" w:rsidP="00334F6F"/>
    <w:p w14:paraId="446CF71E" w14:textId="77777777" w:rsidR="00807C7D" w:rsidRPr="00801F4A" w:rsidRDefault="00807C7D" w:rsidP="00334F6F"/>
    <w:p w14:paraId="23511A8F" w14:textId="77777777" w:rsidR="00807C7D" w:rsidRPr="00801F4A" w:rsidRDefault="00807C7D" w:rsidP="00334F6F"/>
    <w:p w14:paraId="79749F8F" w14:textId="77777777" w:rsidR="00807C7D" w:rsidRPr="00801F4A" w:rsidRDefault="00807C7D" w:rsidP="00334F6F"/>
    <w:p w14:paraId="0A1A3953" w14:textId="77777777" w:rsidR="00807C7D" w:rsidRPr="00801F4A" w:rsidRDefault="00807C7D" w:rsidP="00334F6F"/>
    <w:p w14:paraId="2B15C8BF" w14:textId="77777777" w:rsidR="00807C7D" w:rsidRPr="00801F4A" w:rsidRDefault="00807C7D" w:rsidP="00334F6F"/>
    <w:p w14:paraId="7DC30593" w14:textId="1B9B1FBB" w:rsidR="00807C7D" w:rsidRPr="00801F4A" w:rsidRDefault="00807C7D" w:rsidP="00334F6F">
      <w:r w:rsidRPr="00801F4A">
        <w:t xml:space="preserve">(d) </w:t>
      </w:r>
      <w:r w:rsidRPr="00801F4A">
        <w:tab/>
        <w:t xml:space="preserve">Use the data from 1930 to 1990 to predict the </w:t>
      </w:r>
      <w:r w:rsidR="00507B38">
        <w:t>population</w:t>
      </w:r>
      <w:r w:rsidRPr="00801F4A">
        <w:t xml:space="preserve"> in 2016.</w:t>
      </w:r>
      <w:r w:rsidRPr="00801F4A">
        <w:tab/>
      </w:r>
      <w:r w:rsidR="00E3381B">
        <w:tab/>
      </w:r>
      <w:r w:rsidRPr="00801F4A">
        <w:t>(</w:t>
      </w:r>
      <w:r w:rsidR="00197C85">
        <w:t>2</w:t>
      </w:r>
      <w:r w:rsidR="00E3381B">
        <w:t xml:space="preserve"> mark</w:t>
      </w:r>
      <w:r w:rsidRPr="00801F4A">
        <w:t>)</w:t>
      </w:r>
    </w:p>
    <w:p w14:paraId="3DB9CF77" w14:textId="77777777" w:rsidR="00807C7D" w:rsidRPr="00801F4A" w:rsidRDefault="00807C7D" w:rsidP="00334F6F"/>
    <w:p w14:paraId="1C58D3D6" w14:textId="77777777" w:rsidR="00807C7D" w:rsidRPr="00801F4A" w:rsidRDefault="00807C7D" w:rsidP="00334F6F"/>
    <w:p w14:paraId="16C376C9" w14:textId="77777777" w:rsidR="00807C7D" w:rsidRPr="00801F4A" w:rsidRDefault="00807C7D" w:rsidP="00334F6F"/>
    <w:p w14:paraId="63B0BFC7" w14:textId="77777777" w:rsidR="00807C7D" w:rsidRPr="00801F4A" w:rsidRDefault="00807C7D" w:rsidP="00334F6F"/>
    <w:p w14:paraId="0EBA2F6E" w14:textId="77777777" w:rsidR="00807C7D" w:rsidRPr="00801F4A" w:rsidRDefault="00807C7D" w:rsidP="00334F6F"/>
    <w:p w14:paraId="17BA4549" w14:textId="77777777" w:rsidR="00807C7D" w:rsidRPr="00801F4A" w:rsidRDefault="00807C7D" w:rsidP="00334F6F"/>
    <w:p w14:paraId="6000CF71" w14:textId="77777777" w:rsidR="00807C7D" w:rsidRPr="00801F4A" w:rsidRDefault="00807C7D" w:rsidP="00334F6F"/>
    <w:p w14:paraId="1A231EA9" w14:textId="77777777" w:rsidR="00807C7D" w:rsidRPr="00801F4A" w:rsidRDefault="00807C7D" w:rsidP="00334F6F"/>
    <w:p w14:paraId="214C4724" w14:textId="77777777" w:rsidR="00E3381B" w:rsidRDefault="00E3381B" w:rsidP="00334F6F"/>
    <w:p w14:paraId="127EC320" w14:textId="77777777" w:rsidR="00E3381B" w:rsidRDefault="00E3381B" w:rsidP="00334F6F"/>
    <w:p w14:paraId="24A0F424" w14:textId="4F7DAD73" w:rsidR="00E3381B" w:rsidRDefault="00E3381B" w:rsidP="00334F6F"/>
    <w:p w14:paraId="2373F6DC" w14:textId="77777777" w:rsidR="0073718B" w:rsidRDefault="0073718B" w:rsidP="00334F6F"/>
    <w:p w14:paraId="46351DD0" w14:textId="77777777" w:rsidR="00E3381B" w:rsidRDefault="00E3381B" w:rsidP="00334F6F"/>
    <w:p w14:paraId="7D3F6837" w14:textId="77777777" w:rsidR="00E3381B" w:rsidRDefault="00E3381B" w:rsidP="00334F6F"/>
    <w:p w14:paraId="505BEF7E" w14:textId="24D0F2EA" w:rsidR="00807C7D" w:rsidRPr="00801F4A" w:rsidRDefault="00807C7D" w:rsidP="00334F6F">
      <w:r w:rsidRPr="00801F4A">
        <w:t xml:space="preserve">NB. </w:t>
      </w:r>
      <w:r w:rsidR="00415C6A">
        <w:t>Australia’s population in 2016</w:t>
      </w:r>
      <w:r w:rsidR="00FE036C">
        <w:t xml:space="preserve"> was 24,129,300</w:t>
      </w:r>
      <w:r w:rsidRPr="00801F4A">
        <w:t>.</w:t>
      </w:r>
      <w:r w:rsidRPr="00801F4A">
        <w:tab/>
      </w:r>
    </w:p>
    <w:p w14:paraId="661B9503" w14:textId="0E027164" w:rsidR="00DA040C" w:rsidRDefault="00807C7D" w:rsidP="00334F6F">
      <w:pPr>
        <w:rPr>
          <w:b/>
          <w:szCs w:val="24"/>
          <w:lang w:val="en-US"/>
        </w:rPr>
      </w:pPr>
      <w:r w:rsidRPr="00801F4A">
        <w:br w:type="page"/>
      </w:r>
    </w:p>
    <w:p w14:paraId="661B9504" w14:textId="66301727" w:rsidR="00DA040C" w:rsidRDefault="00DA040C" w:rsidP="00DA040C">
      <w:pPr>
        <w:pStyle w:val="QNum"/>
      </w:pPr>
      <w:r>
        <w:lastRenderedPageBreak/>
        <w:t>Question 1</w:t>
      </w:r>
      <w:r w:rsidR="00400E93">
        <w:t>1</w:t>
      </w:r>
      <w:r>
        <w:tab/>
        <w:t>(</w:t>
      </w:r>
      <w:r w:rsidR="009C0C9A">
        <w:t>7</w:t>
      </w:r>
      <w:r>
        <w:t xml:space="preserve"> marks)</w:t>
      </w:r>
    </w:p>
    <w:p w14:paraId="09C742D3" w14:textId="06D6631F" w:rsidR="007C7983" w:rsidRPr="005A1419" w:rsidRDefault="005A1419" w:rsidP="005A1419">
      <w:pPr>
        <w:pStyle w:val="ListParagraph"/>
        <w:numPr>
          <w:ilvl w:val="0"/>
          <w:numId w:val="27"/>
        </w:numPr>
        <w:tabs>
          <w:tab w:val="left" w:pos="567"/>
          <w:tab w:val="left" w:pos="1134"/>
          <w:tab w:val="left" w:pos="1701"/>
          <w:tab w:val="left" w:pos="2268"/>
          <w:tab w:val="right" w:pos="9072"/>
        </w:tabs>
        <w:spacing w:line="276" w:lineRule="auto"/>
        <w:rPr>
          <w:rFonts w:cs="Arial"/>
          <w:szCs w:val="22"/>
        </w:rPr>
      </w:pPr>
      <w:r>
        <w:rPr>
          <w:rFonts w:cs="Arial"/>
          <w:szCs w:val="22"/>
        </w:rPr>
        <w:t xml:space="preserve">(i) </w:t>
      </w:r>
      <w:r w:rsidR="00781952" w:rsidRPr="005A1419">
        <w:rPr>
          <w:rFonts w:cs="Arial"/>
          <w:szCs w:val="22"/>
        </w:rPr>
        <w:t xml:space="preserve"> </w:t>
      </w:r>
      <w:r w:rsidR="007C7983" w:rsidRPr="00781952">
        <w:t>Find the expected value and variance of the probability density function in the table below.</w:t>
      </w:r>
      <w:r w:rsidR="007C7983" w:rsidRPr="00781952">
        <w:tab/>
      </w:r>
      <w:r w:rsidR="00781952" w:rsidRPr="00781952">
        <w:tab/>
        <w:t xml:space="preserve">        </w:t>
      </w:r>
      <w:r w:rsidR="00781952">
        <w:t xml:space="preserve">      </w:t>
      </w:r>
      <w:r w:rsidR="00781952">
        <w:tab/>
        <w:t xml:space="preserve"> </w:t>
      </w:r>
      <w:r>
        <w:t xml:space="preserve">                                                                                                    </w:t>
      </w:r>
      <w:r w:rsidR="00781952">
        <w:t xml:space="preserve"> </w:t>
      </w:r>
      <w:r w:rsidR="007C7983" w:rsidRPr="00781952">
        <w:t>(</w:t>
      </w:r>
      <w:r w:rsidR="009C0C9A">
        <w:t>2</w:t>
      </w:r>
      <w:r w:rsidR="00781952" w:rsidRPr="00781952">
        <w:t xml:space="preserve"> marks</w:t>
      </w:r>
      <w:r w:rsidR="007C7983" w:rsidRPr="00781952">
        <w:t>)</w:t>
      </w:r>
    </w:p>
    <w:p w14:paraId="3C5B41DD" w14:textId="77777777" w:rsidR="007C7983" w:rsidRPr="00801F4A" w:rsidRDefault="007C7983" w:rsidP="005A1419">
      <w:pPr>
        <w:tabs>
          <w:tab w:val="left" w:pos="567"/>
          <w:tab w:val="left" w:pos="1134"/>
          <w:tab w:val="left" w:pos="1701"/>
          <w:tab w:val="left" w:pos="2268"/>
          <w:tab w:val="right" w:pos="9072"/>
        </w:tabs>
        <w:spacing w:line="276" w:lineRule="auto"/>
        <w:rPr>
          <w:rFonts w:cs="Arial"/>
          <w:szCs w:val="22"/>
        </w:rPr>
      </w:pPr>
    </w:p>
    <w:tbl>
      <w:tblPr>
        <w:tblW w:w="5116" w:type="dxa"/>
        <w:tblInd w:w="2086" w:type="dxa"/>
        <w:tblLook w:val="04A0" w:firstRow="1" w:lastRow="0" w:firstColumn="1" w:lastColumn="0" w:noHBand="0" w:noVBand="1"/>
      </w:tblPr>
      <w:tblGrid>
        <w:gridCol w:w="1276"/>
        <w:gridCol w:w="960"/>
        <w:gridCol w:w="960"/>
        <w:gridCol w:w="960"/>
        <w:gridCol w:w="960"/>
      </w:tblGrid>
      <w:tr w:rsidR="007C7983" w:rsidRPr="00801F4A" w14:paraId="39A2724F" w14:textId="77777777" w:rsidTr="00781952">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9161" w14:textId="77777777" w:rsidR="007C7983" w:rsidRPr="00801F4A" w:rsidRDefault="007C7983" w:rsidP="006251A7">
            <w:pPr>
              <w:ind w:left="-959" w:firstLine="959"/>
              <w:jc w:val="center"/>
              <w:rPr>
                <w:i/>
                <w:iCs/>
                <w:color w:val="000000"/>
              </w:rPr>
            </w:pPr>
            <w:r w:rsidRPr="00801F4A">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A804C4" w14:textId="77777777" w:rsidR="007C7983" w:rsidRPr="00801F4A" w:rsidRDefault="007C7983" w:rsidP="006251A7">
            <w:pPr>
              <w:jc w:val="center"/>
              <w:rPr>
                <w:color w:val="000000"/>
              </w:rPr>
            </w:pPr>
            <w:r w:rsidRPr="00801F4A">
              <w:rPr>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CB9477" w14:textId="77777777" w:rsidR="007C7983" w:rsidRPr="00801F4A" w:rsidRDefault="007C7983" w:rsidP="006251A7">
            <w:pPr>
              <w:jc w:val="center"/>
              <w:rPr>
                <w:color w:val="000000"/>
              </w:rPr>
            </w:pPr>
            <w:r w:rsidRPr="00801F4A">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0B7B16" w14:textId="77777777" w:rsidR="007C7983" w:rsidRPr="00801F4A" w:rsidRDefault="007C7983" w:rsidP="006251A7">
            <w:pPr>
              <w:jc w:val="center"/>
              <w:rPr>
                <w:color w:val="000000"/>
              </w:rPr>
            </w:pPr>
            <w:r w:rsidRPr="00801F4A">
              <w:rPr>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7DDD60" w14:textId="77777777" w:rsidR="007C7983" w:rsidRPr="00801F4A" w:rsidRDefault="007C7983" w:rsidP="006251A7">
            <w:pPr>
              <w:jc w:val="center"/>
              <w:rPr>
                <w:color w:val="000000"/>
              </w:rPr>
            </w:pPr>
            <w:r w:rsidRPr="00801F4A">
              <w:rPr>
                <w:color w:val="000000"/>
              </w:rPr>
              <w:t>4</w:t>
            </w:r>
          </w:p>
        </w:tc>
      </w:tr>
      <w:tr w:rsidR="007C7983" w:rsidRPr="00801F4A" w14:paraId="1F6B5F1D" w14:textId="77777777" w:rsidTr="00781952">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0810A6" w14:textId="77777777" w:rsidR="007C7983" w:rsidRPr="00801F4A" w:rsidRDefault="007C7983" w:rsidP="006251A7">
            <w:pPr>
              <w:ind w:left="-959" w:firstLine="959"/>
              <w:jc w:val="center"/>
              <w:rPr>
                <w:color w:val="000000"/>
              </w:rPr>
            </w:pPr>
            <w:r w:rsidRPr="00801F4A">
              <w:rPr>
                <w:i/>
                <w:iCs/>
                <w:color w:val="000000"/>
              </w:rPr>
              <w:t>P</w:t>
            </w:r>
            <w:r w:rsidRPr="00801F4A">
              <w:rPr>
                <w:color w:val="000000"/>
              </w:rPr>
              <w:t>(</w:t>
            </w:r>
            <w:r w:rsidRPr="00801F4A">
              <w:rPr>
                <w:i/>
                <w:iCs/>
                <w:color w:val="000000"/>
              </w:rPr>
              <w:t>X = x</w:t>
            </w:r>
            <w:r w:rsidRPr="00801F4A">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587382E0" w14:textId="77777777" w:rsidR="007C7983" w:rsidRPr="00801F4A" w:rsidRDefault="007C7983" w:rsidP="006251A7">
            <w:pPr>
              <w:jc w:val="center"/>
              <w:rPr>
                <w:color w:val="000000"/>
              </w:rPr>
            </w:pPr>
            <w:r w:rsidRPr="00801F4A">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6270ABA8"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17763588"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2CF072A8" w14:textId="77777777" w:rsidR="007C7983" w:rsidRPr="00801F4A" w:rsidRDefault="007C7983" w:rsidP="006251A7">
            <w:pPr>
              <w:jc w:val="center"/>
              <w:rPr>
                <w:color w:val="000000"/>
              </w:rPr>
            </w:pPr>
            <w:r w:rsidRPr="00801F4A">
              <w:rPr>
                <w:color w:val="000000"/>
              </w:rPr>
              <w:t>0.3</w:t>
            </w:r>
          </w:p>
        </w:tc>
      </w:tr>
    </w:tbl>
    <w:p w14:paraId="752CAB55"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4DB5C6E0"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519B67E6"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51EDCB4E"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A9D46A1"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6EAB596A"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3E9229EC"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085F2AAA"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45F46CC3"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4CFD46BC"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B8F8898"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3C77F115"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60687F81"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23F05FA4" w14:textId="77777777" w:rsidR="007C7983" w:rsidRPr="00801F4A" w:rsidRDefault="007C7983" w:rsidP="007C7983">
      <w:pPr>
        <w:tabs>
          <w:tab w:val="left" w:pos="567"/>
          <w:tab w:val="left" w:pos="1134"/>
          <w:tab w:val="left" w:pos="1701"/>
          <w:tab w:val="left" w:pos="2268"/>
          <w:tab w:val="right" w:pos="9072"/>
        </w:tabs>
        <w:spacing w:after="200" w:line="276" w:lineRule="auto"/>
        <w:ind w:left="1130" w:hanging="1130"/>
        <w:rPr>
          <w:rFonts w:cs="Arial"/>
          <w:szCs w:val="22"/>
        </w:rPr>
      </w:pPr>
    </w:p>
    <w:p w14:paraId="5791E002" w14:textId="39DF1D9A" w:rsidR="007C7983" w:rsidRPr="00801F4A" w:rsidRDefault="007C7983" w:rsidP="007C7983">
      <w:pPr>
        <w:tabs>
          <w:tab w:val="left" w:pos="567"/>
          <w:tab w:val="left" w:pos="1134"/>
          <w:tab w:val="left" w:pos="1701"/>
          <w:tab w:val="left" w:pos="2268"/>
          <w:tab w:val="right" w:pos="9072"/>
        </w:tabs>
        <w:spacing w:line="276" w:lineRule="auto"/>
        <w:ind w:left="1130" w:hanging="1130"/>
        <w:rPr>
          <w:rFonts w:cs="Arial"/>
          <w:szCs w:val="22"/>
        </w:rPr>
      </w:pPr>
      <w:r>
        <w:rPr>
          <w:rFonts w:cs="Arial"/>
          <w:szCs w:val="22"/>
        </w:rPr>
        <w:tab/>
        <w:t>(ii)</w:t>
      </w:r>
      <w:r>
        <w:rPr>
          <w:rFonts w:cs="Arial"/>
          <w:szCs w:val="22"/>
        </w:rPr>
        <w:tab/>
        <w:t>The values of set</w:t>
      </w:r>
      <w:r w:rsidRPr="00801F4A">
        <w:rPr>
          <w:position w:val="-4"/>
        </w:rPr>
        <w:object w:dxaOrig="279" w:dyaOrig="260" w14:anchorId="2DE59F47">
          <v:shape id="_x0000_i1026" type="#_x0000_t75" style="width:13.9pt;height:12.95pt" o:ole="">
            <v:imagedata r:id="rId12" o:title=""/>
          </v:shape>
          <o:OLEObject Type="Embed" ProgID="Equation.DSMT4" ShapeID="_x0000_i1026" DrawAspect="Content" ObjectID="_1598187376" r:id="rId13"/>
        </w:object>
      </w:r>
      <w:r w:rsidRPr="00801F4A">
        <w:rPr>
          <w:rFonts w:cs="Arial"/>
          <w:szCs w:val="22"/>
        </w:rPr>
        <w:t xml:space="preserve">are transformed so that </w:t>
      </w:r>
      <w:r w:rsidRPr="00801F4A">
        <w:rPr>
          <w:rFonts w:cs="Arial"/>
          <w:position w:val="-6"/>
          <w:szCs w:val="22"/>
        </w:rPr>
        <w:object w:dxaOrig="1140" w:dyaOrig="279" w14:anchorId="5D1C2D69">
          <v:shape id="_x0000_i1027" type="#_x0000_t75" style="width:57.1pt;height:13.9pt" o:ole="">
            <v:imagedata r:id="rId14" o:title=""/>
          </v:shape>
          <o:OLEObject Type="Embed" ProgID="Equation.DSMT4" ShapeID="_x0000_i1027" DrawAspect="Content" ObjectID="_1598187377" r:id="rId15"/>
        </w:object>
      </w:r>
    </w:p>
    <w:p w14:paraId="124B86DE" w14:textId="21D4D6BC" w:rsidR="007C7983" w:rsidRPr="00801F4A" w:rsidRDefault="007C7983" w:rsidP="007C7983">
      <w:pPr>
        <w:tabs>
          <w:tab w:val="left" w:pos="567"/>
          <w:tab w:val="left" w:pos="1134"/>
          <w:tab w:val="left" w:pos="1701"/>
          <w:tab w:val="left" w:pos="2268"/>
          <w:tab w:val="right" w:pos="9072"/>
        </w:tabs>
        <w:spacing w:line="276" w:lineRule="auto"/>
        <w:ind w:left="1130" w:hanging="1130"/>
        <w:rPr>
          <w:rFonts w:cs="Arial"/>
          <w:szCs w:val="22"/>
        </w:rPr>
      </w:pPr>
      <w:r w:rsidRPr="00801F4A">
        <w:rPr>
          <w:rFonts w:cs="Arial"/>
          <w:szCs w:val="22"/>
        </w:rPr>
        <w:tab/>
      </w:r>
      <w:r w:rsidRPr="00801F4A">
        <w:rPr>
          <w:rFonts w:cs="Arial"/>
          <w:szCs w:val="22"/>
        </w:rPr>
        <w:tab/>
      </w:r>
      <w:r w:rsidRPr="00801F4A">
        <w:rPr>
          <w:rFonts w:cs="Arial"/>
          <w:szCs w:val="22"/>
        </w:rPr>
        <w:tab/>
        <w:t xml:space="preserve">Write down the expected value and variance of </w:t>
      </w:r>
      <w:r>
        <w:rPr>
          <w:rFonts w:cs="Arial"/>
          <w:szCs w:val="22"/>
        </w:rPr>
        <w:t xml:space="preserve">set </w:t>
      </w:r>
      <w:r w:rsidRPr="00801F4A">
        <w:rPr>
          <w:rFonts w:cs="Arial"/>
          <w:position w:val="-6"/>
          <w:szCs w:val="22"/>
        </w:rPr>
        <w:object w:dxaOrig="260" w:dyaOrig="279" w14:anchorId="1D0709B3">
          <v:shape id="_x0000_i1028" type="#_x0000_t75" style="width:12.95pt;height:13.9pt" o:ole="">
            <v:imagedata r:id="rId16" o:title=""/>
          </v:shape>
          <o:OLEObject Type="Embed" ProgID="Equation.DSMT4" ShapeID="_x0000_i1028" DrawAspect="Content" ObjectID="_1598187378" r:id="rId17"/>
        </w:object>
      </w:r>
      <w:r w:rsidRPr="00801F4A">
        <w:rPr>
          <w:rFonts w:cs="Arial"/>
          <w:szCs w:val="22"/>
        </w:rPr>
        <w:tab/>
        <w:t>(2</w:t>
      </w:r>
      <w:r w:rsidR="00781952">
        <w:rPr>
          <w:rFonts w:cs="Arial"/>
          <w:szCs w:val="22"/>
        </w:rPr>
        <w:t xml:space="preserve"> marks</w:t>
      </w:r>
      <w:r w:rsidRPr="00801F4A">
        <w:rPr>
          <w:rFonts w:cs="Arial"/>
          <w:szCs w:val="22"/>
        </w:rPr>
        <w:t>)</w:t>
      </w:r>
    </w:p>
    <w:p w14:paraId="7681B9D4"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9C2E948"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4047BF6C" w14:textId="6AD4A2CD" w:rsidR="007C7983" w:rsidRPr="00801F4A" w:rsidRDefault="007C7983" w:rsidP="007C7983">
      <w:pPr>
        <w:tabs>
          <w:tab w:val="left" w:pos="567"/>
          <w:tab w:val="left" w:pos="1134"/>
          <w:tab w:val="left" w:pos="1701"/>
          <w:tab w:val="left" w:pos="2268"/>
          <w:tab w:val="right" w:pos="9072"/>
        </w:tabs>
        <w:spacing w:line="276" w:lineRule="auto"/>
        <w:rPr>
          <w:rFonts w:cs="Arial"/>
          <w:szCs w:val="22"/>
        </w:rPr>
      </w:pPr>
      <w:r w:rsidRPr="00801F4A">
        <w:rPr>
          <w:rFonts w:cs="Arial"/>
          <w:szCs w:val="22"/>
        </w:rPr>
        <w:br w:type="page"/>
      </w:r>
      <w:r w:rsidRPr="00801F4A">
        <w:rPr>
          <w:rFonts w:cs="Arial"/>
          <w:szCs w:val="22"/>
        </w:rPr>
        <w:lastRenderedPageBreak/>
        <w:tab/>
        <w:t>(b)</w:t>
      </w:r>
      <w:r w:rsidRPr="00801F4A">
        <w:rPr>
          <w:rFonts w:cs="Arial"/>
          <w:szCs w:val="22"/>
        </w:rPr>
        <w:tab/>
      </w:r>
      <w:r w:rsidR="00D041F7">
        <w:rPr>
          <w:rFonts w:cs="Arial"/>
          <w:szCs w:val="22"/>
        </w:rPr>
        <w:t>Fiona</w:t>
      </w:r>
      <w:r w:rsidRPr="00801F4A">
        <w:rPr>
          <w:rFonts w:cs="Arial"/>
          <w:szCs w:val="22"/>
        </w:rPr>
        <w:t xml:space="preserve"> </w:t>
      </w:r>
      <w:r w:rsidR="002E6CBB">
        <w:rPr>
          <w:rFonts w:cs="Arial"/>
          <w:szCs w:val="22"/>
        </w:rPr>
        <w:t xml:space="preserve">bet </w:t>
      </w:r>
      <w:r w:rsidRPr="00801F4A">
        <w:rPr>
          <w:rFonts w:cs="Arial"/>
          <w:szCs w:val="22"/>
        </w:rPr>
        <w:t>on the outcome of a</w:t>
      </w:r>
      <w:r w:rsidR="00B20928">
        <w:rPr>
          <w:rFonts w:cs="Arial"/>
          <w:szCs w:val="22"/>
        </w:rPr>
        <w:t>n unfair</w:t>
      </w:r>
      <w:r w:rsidRPr="00801F4A">
        <w:rPr>
          <w:rFonts w:cs="Arial"/>
          <w:szCs w:val="22"/>
        </w:rPr>
        <w:t xml:space="preserve"> </w:t>
      </w:r>
      <w:r w:rsidR="00B20928">
        <w:rPr>
          <w:rFonts w:cs="Arial"/>
          <w:szCs w:val="22"/>
        </w:rPr>
        <w:t>4</w:t>
      </w:r>
      <w:r w:rsidR="00DE6542">
        <w:rPr>
          <w:rFonts w:cs="Arial"/>
          <w:szCs w:val="22"/>
        </w:rPr>
        <w:t>-</w:t>
      </w:r>
      <w:r w:rsidR="00B20928">
        <w:rPr>
          <w:rFonts w:cs="Arial"/>
          <w:szCs w:val="22"/>
        </w:rPr>
        <w:t xml:space="preserve">sided tetrahedral die </w:t>
      </w:r>
      <w:r w:rsidRPr="00801F4A">
        <w:rPr>
          <w:rFonts w:cs="Arial"/>
          <w:szCs w:val="22"/>
        </w:rPr>
        <w:t>with probabilities as in the table</w:t>
      </w:r>
      <w:r w:rsidR="005A1419">
        <w:rPr>
          <w:rFonts w:cs="Arial"/>
          <w:szCs w:val="22"/>
        </w:rPr>
        <w:t xml:space="preserve"> </w:t>
      </w:r>
      <w:r w:rsidRPr="00801F4A">
        <w:rPr>
          <w:rFonts w:cs="Arial"/>
          <w:szCs w:val="22"/>
        </w:rPr>
        <w:t>below.</w:t>
      </w:r>
    </w:p>
    <w:p w14:paraId="1B877AC3" w14:textId="77777777" w:rsidR="007C7983" w:rsidRPr="00801F4A" w:rsidRDefault="007C7983" w:rsidP="007C7983">
      <w:pPr>
        <w:tabs>
          <w:tab w:val="left" w:pos="567"/>
          <w:tab w:val="left" w:pos="1134"/>
          <w:tab w:val="left" w:pos="1701"/>
          <w:tab w:val="left" w:pos="2268"/>
          <w:tab w:val="right" w:pos="9072"/>
        </w:tabs>
        <w:spacing w:line="276" w:lineRule="auto"/>
        <w:rPr>
          <w:rFonts w:cs="Arial"/>
          <w:szCs w:val="22"/>
        </w:rPr>
      </w:pPr>
    </w:p>
    <w:tbl>
      <w:tblPr>
        <w:tblW w:w="5116" w:type="dxa"/>
        <w:tblInd w:w="2518" w:type="dxa"/>
        <w:tblLook w:val="04A0" w:firstRow="1" w:lastRow="0" w:firstColumn="1" w:lastColumn="0" w:noHBand="0" w:noVBand="1"/>
      </w:tblPr>
      <w:tblGrid>
        <w:gridCol w:w="1276"/>
        <w:gridCol w:w="960"/>
        <w:gridCol w:w="960"/>
        <w:gridCol w:w="960"/>
        <w:gridCol w:w="960"/>
      </w:tblGrid>
      <w:tr w:rsidR="007C7983" w:rsidRPr="00801F4A" w14:paraId="699E2486" w14:textId="77777777" w:rsidTr="006251A7">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4D3A" w14:textId="77777777" w:rsidR="007C7983" w:rsidRPr="00801F4A" w:rsidRDefault="007C7983" w:rsidP="006251A7">
            <w:pPr>
              <w:ind w:left="-959" w:firstLine="959"/>
              <w:jc w:val="center"/>
              <w:rPr>
                <w:i/>
                <w:iCs/>
                <w:color w:val="000000"/>
              </w:rPr>
            </w:pPr>
            <w:r w:rsidRPr="00801F4A">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08815C" w14:textId="77777777" w:rsidR="007C7983" w:rsidRPr="00801F4A" w:rsidRDefault="007C7983" w:rsidP="006251A7">
            <w:pPr>
              <w:jc w:val="center"/>
              <w:rPr>
                <w:color w:val="000000"/>
              </w:rPr>
            </w:pPr>
            <w:r w:rsidRPr="00801F4A">
              <w:rPr>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797B7" w14:textId="77777777" w:rsidR="007C7983" w:rsidRPr="00801F4A" w:rsidRDefault="007C7983" w:rsidP="006251A7">
            <w:pPr>
              <w:jc w:val="center"/>
              <w:rPr>
                <w:color w:val="000000"/>
              </w:rPr>
            </w:pPr>
            <w:r w:rsidRPr="00801F4A">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41387" w14:textId="77777777" w:rsidR="007C7983" w:rsidRPr="00801F4A" w:rsidRDefault="007C7983" w:rsidP="006251A7">
            <w:pPr>
              <w:jc w:val="center"/>
              <w:rPr>
                <w:color w:val="000000"/>
              </w:rPr>
            </w:pPr>
            <w:r w:rsidRPr="00801F4A">
              <w:rPr>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4E3043" w14:textId="77777777" w:rsidR="007C7983" w:rsidRPr="00801F4A" w:rsidRDefault="007C7983" w:rsidP="006251A7">
            <w:pPr>
              <w:jc w:val="center"/>
              <w:rPr>
                <w:color w:val="000000"/>
              </w:rPr>
            </w:pPr>
            <w:r w:rsidRPr="00801F4A">
              <w:rPr>
                <w:color w:val="000000"/>
              </w:rPr>
              <w:t>4</w:t>
            </w:r>
          </w:p>
        </w:tc>
      </w:tr>
      <w:tr w:rsidR="007C7983" w:rsidRPr="00801F4A" w14:paraId="2FEF4487" w14:textId="77777777" w:rsidTr="006251A7">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EC0CA2" w14:textId="77777777" w:rsidR="007C7983" w:rsidRPr="00801F4A" w:rsidRDefault="007C7983" w:rsidP="006251A7">
            <w:pPr>
              <w:ind w:left="-959" w:firstLine="959"/>
              <w:jc w:val="center"/>
              <w:rPr>
                <w:color w:val="000000"/>
              </w:rPr>
            </w:pPr>
            <w:r w:rsidRPr="00801F4A">
              <w:rPr>
                <w:i/>
                <w:iCs/>
                <w:color w:val="000000"/>
              </w:rPr>
              <w:t>P</w:t>
            </w:r>
            <w:r w:rsidRPr="00801F4A">
              <w:rPr>
                <w:color w:val="000000"/>
              </w:rPr>
              <w:t>(</w:t>
            </w:r>
            <w:r w:rsidRPr="00801F4A">
              <w:rPr>
                <w:i/>
                <w:iCs/>
                <w:color w:val="000000"/>
              </w:rPr>
              <w:t>X = x</w:t>
            </w:r>
            <w:r w:rsidRPr="00801F4A">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64AD9F88" w14:textId="77777777" w:rsidR="007C7983" w:rsidRPr="00801F4A" w:rsidRDefault="007C7983" w:rsidP="006251A7">
            <w:pPr>
              <w:jc w:val="center"/>
              <w:rPr>
                <w:color w:val="000000"/>
              </w:rPr>
            </w:pPr>
            <w:r w:rsidRPr="00801F4A">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73CE07D5"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420F7801" w14:textId="77777777" w:rsidR="007C7983" w:rsidRPr="00801F4A" w:rsidRDefault="007C7983" w:rsidP="006251A7">
            <w:pPr>
              <w:jc w:val="center"/>
              <w:rPr>
                <w:color w:val="000000"/>
              </w:rPr>
            </w:pPr>
            <w:r w:rsidRPr="00801F4A">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667BA17E" w14:textId="77777777" w:rsidR="007C7983" w:rsidRPr="00801F4A" w:rsidRDefault="007C7983" w:rsidP="006251A7">
            <w:pPr>
              <w:jc w:val="center"/>
              <w:rPr>
                <w:color w:val="000000"/>
              </w:rPr>
            </w:pPr>
            <w:r w:rsidRPr="00801F4A">
              <w:rPr>
                <w:color w:val="000000"/>
              </w:rPr>
              <w:t>0.3</w:t>
            </w:r>
          </w:p>
        </w:tc>
      </w:tr>
    </w:tbl>
    <w:p w14:paraId="0924BC26" w14:textId="77777777" w:rsidR="007C7983" w:rsidRPr="00801F4A" w:rsidRDefault="007C7983" w:rsidP="007C7983">
      <w:pPr>
        <w:tabs>
          <w:tab w:val="left" w:pos="567"/>
          <w:tab w:val="left" w:pos="1134"/>
          <w:tab w:val="left" w:pos="1701"/>
          <w:tab w:val="left" w:pos="2268"/>
          <w:tab w:val="right" w:pos="9072"/>
        </w:tabs>
        <w:spacing w:line="276" w:lineRule="auto"/>
        <w:rPr>
          <w:rFonts w:cs="Arial"/>
          <w:szCs w:val="22"/>
        </w:rPr>
      </w:pPr>
    </w:p>
    <w:p w14:paraId="3BE0CEE8" w14:textId="7D31C002" w:rsidR="007C7983" w:rsidRPr="00801F4A" w:rsidRDefault="007C7983" w:rsidP="005A1419">
      <w:pPr>
        <w:tabs>
          <w:tab w:val="left" w:pos="567"/>
          <w:tab w:val="left" w:pos="1134"/>
          <w:tab w:val="left" w:pos="1701"/>
          <w:tab w:val="left" w:pos="2268"/>
          <w:tab w:val="right" w:pos="9072"/>
        </w:tabs>
        <w:spacing w:line="276" w:lineRule="auto"/>
        <w:rPr>
          <w:rFonts w:cs="Arial"/>
          <w:szCs w:val="22"/>
        </w:rPr>
      </w:pPr>
      <w:r w:rsidRPr="00801F4A">
        <w:rPr>
          <w:rFonts w:cs="Arial"/>
          <w:szCs w:val="22"/>
        </w:rPr>
        <w:tab/>
      </w:r>
      <w:r w:rsidRPr="00801F4A">
        <w:rPr>
          <w:rFonts w:cs="Arial"/>
          <w:szCs w:val="22"/>
        </w:rPr>
        <w:tab/>
        <w:t xml:space="preserve">It costs </w:t>
      </w:r>
      <w:r w:rsidR="00B20928">
        <w:rPr>
          <w:rFonts w:cs="Arial"/>
          <w:szCs w:val="22"/>
        </w:rPr>
        <w:t>Fiona</w:t>
      </w:r>
      <w:r w:rsidRPr="00801F4A">
        <w:rPr>
          <w:rFonts w:cs="Arial"/>
          <w:szCs w:val="22"/>
        </w:rPr>
        <w:t xml:space="preserve"> $1 per </w:t>
      </w:r>
      <w:r w:rsidR="00DE6542">
        <w:rPr>
          <w:rFonts w:cs="Arial"/>
          <w:szCs w:val="22"/>
        </w:rPr>
        <w:t>roll</w:t>
      </w:r>
      <w:r w:rsidRPr="00801F4A">
        <w:rPr>
          <w:rFonts w:cs="Arial"/>
          <w:szCs w:val="22"/>
        </w:rPr>
        <w:t xml:space="preserve"> and the payout is $2 for a 2 or a 3 and nothing otherwise.</w:t>
      </w:r>
    </w:p>
    <w:p w14:paraId="3A6E758B" w14:textId="77777777" w:rsidR="007C7983" w:rsidRPr="00801F4A" w:rsidRDefault="007C7983" w:rsidP="007C7983">
      <w:pPr>
        <w:tabs>
          <w:tab w:val="left" w:pos="567"/>
          <w:tab w:val="left" w:pos="1134"/>
          <w:tab w:val="left" w:pos="1701"/>
          <w:tab w:val="left" w:pos="2268"/>
          <w:tab w:val="right" w:pos="9072"/>
        </w:tabs>
        <w:spacing w:after="120" w:line="276" w:lineRule="auto"/>
        <w:rPr>
          <w:rFonts w:cs="Arial"/>
          <w:szCs w:val="22"/>
        </w:rPr>
      </w:pPr>
    </w:p>
    <w:p w14:paraId="3AA0387A" w14:textId="4B0B235B" w:rsidR="007C7983" w:rsidRPr="00801F4A" w:rsidRDefault="007C7983" w:rsidP="007C7983">
      <w:pPr>
        <w:tabs>
          <w:tab w:val="left" w:pos="567"/>
          <w:tab w:val="left" w:pos="1134"/>
          <w:tab w:val="left" w:pos="1701"/>
          <w:tab w:val="left" w:pos="2268"/>
          <w:tab w:val="right" w:pos="9072"/>
        </w:tabs>
        <w:spacing w:after="120" w:line="276" w:lineRule="auto"/>
        <w:rPr>
          <w:rFonts w:cs="Arial"/>
          <w:szCs w:val="22"/>
        </w:rPr>
      </w:pPr>
      <w:r w:rsidRPr="00801F4A">
        <w:rPr>
          <w:rFonts w:cs="Arial"/>
          <w:szCs w:val="22"/>
        </w:rPr>
        <w:tab/>
      </w:r>
      <w:r w:rsidRPr="00801F4A">
        <w:rPr>
          <w:rFonts w:cs="Arial"/>
          <w:szCs w:val="22"/>
        </w:rPr>
        <w:tab/>
        <w:t xml:space="preserve">What is </w:t>
      </w:r>
      <w:r w:rsidR="00B20928">
        <w:rPr>
          <w:rFonts w:cs="Arial"/>
          <w:szCs w:val="22"/>
        </w:rPr>
        <w:t>Fiona’</w:t>
      </w:r>
      <w:r w:rsidRPr="00801F4A">
        <w:rPr>
          <w:rFonts w:cs="Arial"/>
          <w:szCs w:val="22"/>
        </w:rPr>
        <w:t>s average payout?</w:t>
      </w:r>
      <w:r w:rsidRPr="00801F4A">
        <w:rPr>
          <w:rFonts w:cs="Arial"/>
          <w:szCs w:val="22"/>
        </w:rPr>
        <w:tab/>
        <w:t>(3</w:t>
      </w:r>
      <w:r w:rsidR="00781952">
        <w:rPr>
          <w:rFonts w:cs="Arial"/>
          <w:szCs w:val="22"/>
        </w:rPr>
        <w:t xml:space="preserve"> marks</w:t>
      </w:r>
      <w:r w:rsidRPr="00801F4A">
        <w:rPr>
          <w:rFonts w:cs="Arial"/>
          <w:szCs w:val="22"/>
        </w:rPr>
        <w:t>)</w:t>
      </w:r>
    </w:p>
    <w:p w14:paraId="2FA37823" w14:textId="77777777" w:rsidR="007C7983" w:rsidRPr="00801F4A" w:rsidRDefault="007C7983" w:rsidP="007C7983">
      <w:pPr>
        <w:tabs>
          <w:tab w:val="left" w:pos="567"/>
          <w:tab w:val="left" w:pos="1134"/>
          <w:tab w:val="left" w:pos="1701"/>
          <w:tab w:val="left" w:pos="2268"/>
          <w:tab w:val="right" w:pos="9072"/>
        </w:tabs>
        <w:spacing w:after="200" w:line="276" w:lineRule="auto"/>
      </w:pPr>
    </w:p>
    <w:p w14:paraId="2D44AC0F" w14:textId="77777777" w:rsidR="007C7983" w:rsidRPr="00801F4A" w:rsidRDefault="007C7983" w:rsidP="007C7983">
      <w:pPr>
        <w:tabs>
          <w:tab w:val="left" w:pos="567"/>
          <w:tab w:val="left" w:pos="1134"/>
          <w:tab w:val="left" w:pos="1701"/>
          <w:tab w:val="left" w:pos="2268"/>
          <w:tab w:val="right" w:pos="9072"/>
        </w:tabs>
        <w:spacing w:after="200" w:line="276" w:lineRule="auto"/>
      </w:pPr>
    </w:p>
    <w:p w14:paraId="3E899105"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537F1A7D"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4E280214"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FE49CD8" w14:textId="77777777" w:rsidR="007C7983" w:rsidRPr="00801F4A" w:rsidRDefault="007C7983" w:rsidP="007C7983">
      <w:pPr>
        <w:tabs>
          <w:tab w:val="left" w:pos="567"/>
          <w:tab w:val="left" w:pos="1134"/>
          <w:tab w:val="left" w:pos="1701"/>
          <w:tab w:val="left" w:pos="2268"/>
          <w:tab w:val="right" w:pos="9072"/>
        </w:tabs>
        <w:spacing w:after="200" w:line="276" w:lineRule="auto"/>
        <w:rPr>
          <w:rFonts w:cs="Arial"/>
          <w:szCs w:val="22"/>
        </w:rPr>
      </w:pPr>
    </w:p>
    <w:p w14:paraId="661B9528" w14:textId="3061F3AB" w:rsidR="00DA040C" w:rsidRDefault="007C7983" w:rsidP="007C7983">
      <w:pPr>
        <w:pStyle w:val="Parta"/>
      </w:pPr>
      <w:r w:rsidRPr="00801F4A">
        <w:rPr>
          <w:rFonts w:cs="Arial"/>
          <w:szCs w:val="22"/>
        </w:rPr>
        <w:br w:type="page"/>
      </w:r>
    </w:p>
    <w:p w14:paraId="661B9530" w14:textId="6A0FD571" w:rsidR="00DA040C" w:rsidRDefault="00DA040C" w:rsidP="00DA040C">
      <w:pPr>
        <w:pStyle w:val="QNum"/>
      </w:pPr>
      <w:r>
        <w:lastRenderedPageBreak/>
        <w:t>Question 1</w:t>
      </w:r>
      <w:r w:rsidR="00400E93">
        <w:t>2</w:t>
      </w:r>
      <w:r>
        <w:tab/>
        <w:t>(6 marks)</w:t>
      </w:r>
    </w:p>
    <w:p w14:paraId="3201B7EC" w14:textId="437CF4B2" w:rsidR="004C6202" w:rsidRDefault="00146E48" w:rsidP="004C6202">
      <w:r>
        <w:t xml:space="preserve">The </w:t>
      </w:r>
      <w:r w:rsidR="00CE3480">
        <w:t xml:space="preserve">“ruff </w:t>
      </w:r>
      <w:r w:rsidR="002C1DC1">
        <w:t>and muddy race”</w:t>
      </w:r>
      <w:r w:rsidR="006D4CC7">
        <w:t xml:space="preserve"> organisers</w:t>
      </w:r>
      <w:r w:rsidR="00FA5D02">
        <w:t xml:space="preserve"> arranged for </w:t>
      </w:r>
      <w:r w:rsidR="004C6202">
        <w:t xml:space="preserve">250 </w:t>
      </w:r>
      <w:r w:rsidR="00F913A6">
        <w:t xml:space="preserve">cross country </w:t>
      </w:r>
      <w:r w:rsidR="006331D2">
        <w:t>runners</w:t>
      </w:r>
      <w:r w:rsidR="00FA5D02">
        <w:t xml:space="preserve"> to compete</w:t>
      </w:r>
      <w:r w:rsidR="002C1DC1">
        <w:t xml:space="preserve"> in an endurance race. They have identified that </w:t>
      </w:r>
      <w:r w:rsidR="004C6202">
        <w:t xml:space="preserve">a </w:t>
      </w:r>
      <w:r w:rsidR="0023561B">
        <w:t>particularly steep</w:t>
      </w:r>
      <w:r w:rsidR="006331D2">
        <w:t xml:space="preserve"> </w:t>
      </w:r>
      <w:r w:rsidR="004C6202">
        <w:t xml:space="preserve">section of </w:t>
      </w:r>
      <w:r w:rsidR="00F913A6">
        <w:t>race</w:t>
      </w:r>
      <w:r w:rsidR="002C1DC1">
        <w:t xml:space="preserve"> needs a </w:t>
      </w:r>
      <w:r w:rsidR="002E022C">
        <w:t>maximum safe running speed</w:t>
      </w:r>
      <w:r w:rsidR="00AB3E48">
        <w:t xml:space="preserve"> of 12kmh</w:t>
      </w:r>
      <w:r w:rsidR="00AB3E48">
        <w:rPr>
          <w:vertAlign w:val="superscript"/>
        </w:rPr>
        <w:t>-1</w:t>
      </w:r>
      <w:r w:rsidR="002E022C">
        <w:t xml:space="preserve"> to avoid </w:t>
      </w:r>
      <w:r w:rsidR="00B84E20">
        <w:t xml:space="preserve">the risk of injury </w:t>
      </w:r>
      <w:r w:rsidR="009E2192">
        <w:t xml:space="preserve">to the competitors. </w:t>
      </w:r>
      <w:r w:rsidR="00760615">
        <w:t xml:space="preserve">During </w:t>
      </w:r>
      <w:r w:rsidR="009E2192">
        <w:t xml:space="preserve">the race </w:t>
      </w:r>
      <w:r w:rsidR="00F14AF1">
        <w:t xml:space="preserve">the </w:t>
      </w:r>
      <w:r w:rsidR="00760615">
        <w:t xml:space="preserve">organisers measure the speed of runners through the section and calculate that runners </w:t>
      </w:r>
      <w:r w:rsidR="004C6202">
        <w:t xml:space="preserve">had a mean and standard deviation of </w:t>
      </w:r>
      <w:r w:rsidR="00E06E5B">
        <w:t>11.</w:t>
      </w:r>
      <w:r w:rsidR="001A29BB">
        <w:t>4</w:t>
      </w:r>
      <w:r w:rsidR="004C6202">
        <w:t xml:space="preserve"> kmh</w:t>
      </w:r>
      <w:r w:rsidR="004C6202">
        <w:rPr>
          <w:vertAlign w:val="superscript"/>
        </w:rPr>
        <w:t>-1</w:t>
      </w:r>
      <w:r w:rsidR="004C6202">
        <w:t xml:space="preserve"> and </w:t>
      </w:r>
      <w:r w:rsidR="006331D2">
        <w:t>0.</w:t>
      </w:r>
      <w:r w:rsidR="001A29BB">
        <w:t>8</w:t>
      </w:r>
      <w:r w:rsidR="004C6202">
        <w:t xml:space="preserve"> kmh</w:t>
      </w:r>
      <w:r w:rsidR="004C6202">
        <w:rPr>
          <w:vertAlign w:val="superscript"/>
        </w:rPr>
        <w:t>-1</w:t>
      </w:r>
      <w:r w:rsidR="004C6202">
        <w:t xml:space="preserve"> respectively. A summary of the data is shown in the table below.</w:t>
      </w:r>
    </w:p>
    <w:p w14:paraId="06F99654" w14:textId="77777777" w:rsidR="004C6202" w:rsidRDefault="004C6202" w:rsidP="004C6202"/>
    <w:tbl>
      <w:tblPr>
        <w:tblStyle w:val="TableGrid"/>
        <w:tblW w:w="0" w:type="auto"/>
        <w:tblLook w:val="04A0" w:firstRow="1" w:lastRow="0" w:firstColumn="1" w:lastColumn="0" w:noHBand="0" w:noVBand="1"/>
      </w:tblPr>
      <w:tblGrid>
        <w:gridCol w:w="2039"/>
        <w:gridCol w:w="1183"/>
        <w:gridCol w:w="1294"/>
        <w:gridCol w:w="1239"/>
        <w:gridCol w:w="1283"/>
        <w:gridCol w:w="1295"/>
      </w:tblGrid>
      <w:tr w:rsidR="004C6202" w14:paraId="44F18874" w14:textId="77777777" w:rsidTr="006251A7">
        <w:trPr>
          <w:trHeight w:val="399"/>
        </w:trPr>
        <w:tc>
          <w:tcPr>
            <w:tcW w:w="0" w:type="auto"/>
            <w:vAlign w:val="center"/>
          </w:tcPr>
          <w:p w14:paraId="3008D3D5" w14:textId="77777777" w:rsidR="004C6202" w:rsidRDefault="004C6202" w:rsidP="006251A7">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14:paraId="5DB35883" w14:textId="4BD6BE16" w:rsidR="004C6202" w:rsidRPr="0023561B" w:rsidRDefault="008D4ABF" w:rsidP="006251A7">
            <w:pPr>
              <w:spacing w:after="120"/>
              <w:jc w:val="center"/>
              <w:rPr>
                <w:sz w:val="20"/>
              </w:rPr>
            </w:pPr>
            <m:oMathPara>
              <m:oMath>
                <m:r>
                  <w:rPr>
                    <w:rFonts w:ascii="Cambria Math" w:hAnsi="Cambria Math"/>
                    <w:sz w:val="20"/>
                  </w:rPr>
                  <m:t>9≤x&lt;10</m:t>
                </m:r>
              </m:oMath>
            </m:oMathPara>
          </w:p>
        </w:tc>
        <w:tc>
          <w:tcPr>
            <w:tcW w:w="0" w:type="auto"/>
            <w:vAlign w:val="center"/>
          </w:tcPr>
          <w:p w14:paraId="44577407" w14:textId="15680C54" w:rsidR="004C6202" w:rsidRPr="0023561B" w:rsidRDefault="008D4ABF" w:rsidP="006251A7">
            <w:pPr>
              <w:spacing w:after="120"/>
              <w:jc w:val="center"/>
              <w:rPr>
                <w:sz w:val="20"/>
              </w:rPr>
            </w:pPr>
            <m:oMathPara>
              <m:oMath>
                <m:r>
                  <w:rPr>
                    <w:rFonts w:ascii="Cambria Math" w:hAnsi="Cambria Math"/>
                    <w:sz w:val="20"/>
                  </w:rPr>
                  <m:t>10≤x&lt;11</m:t>
                </m:r>
              </m:oMath>
            </m:oMathPara>
          </w:p>
        </w:tc>
        <w:tc>
          <w:tcPr>
            <w:tcW w:w="0" w:type="auto"/>
            <w:vAlign w:val="center"/>
          </w:tcPr>
          <w:p w14:paraId="6A0B1399" w14:textId="5C18DA58" w:rsidR="004C6202" w:rsidRPr="0023561B" w:rsidRDefault="008D4ABF" w:rsidP="006251A7">
            <w:pPr>
              <w:spacing w:after="120"/>
              <w:jc w:val="center"/>
              <w:rPr>
                <w:sz w:val="20"/>
              </w:rPr>
            </w:pPr>
            <w:r>
              <w:rPr>
                <w:sz w:val="20"/>
              </w:rPr>
              <w:t>11</w:t>
            </w:r>
            <m:oMath>
              <m:r>
                <w:rPr>
                  <w:rFonts w:ascii="Cambria Math" w:hAnsi="Cambria Math"/>
                  <w:sz w:val="20"/>
                </w:rPr>
                <m:t>≤x&lt;12</m:t>
              </m:r>
            </m:oMath>
          </w:p>
        </w:tc>
        <w:tc>
          <w:tcPr>
            <w:tcW w:w="0" w:type="auto"/>
            <w:vAlign w:val="center"/>
          </w:tcPr>
          <w:p w14:paraId="45FBB35E" w14:textId="6D4E65BF" w:rsidR="004C6202" w:rsidRPr="0023561B" w:rsidRDefault="008D4ABF" w:rsidP="006251A7">
            <w:pPr>
              <w:spacing w:after="120"/>
              <w:jc w:val="center"/>
              <w:rPr>
                <w:sz w:val="20"/>
              </w:rPr>
            </w:pPr>
            <w:r>
              <w:rPr>
                <w:sz w:val="20"/>
              </w:rPr>
              <w:t>12</w:t>
            </w:r>
            <m:oMath>
              <m:r>
                <w:rPr>
                  <w:rFonts w:ascii="Cambria Math" w:hAnsi="Cambria Math"/>
                  <w:sz w:val="20"/>
                </w:rPr>
                <m:t xml:space="preserve"> ≤x&lt;13</m:t>
              </m:r>
            </m:oMath>
          </w:p>
        </w:tc>
        <w:tc>
          <w:tcPr>
            <w:tcW w:w="0" w:type="auto"/>
            <w:vAlign w:val="center"/>
          </w:tcPr>
          <w:p w14:paraId="641CEE5E" w14:textId="17FD4775" w:rsidR="004C6202" w:rsidRPr="0023561B" w:rsidRDefault="008D4ABF" w:rsidP="006251A7">
            <w:pPr>
              <w:spacing w:after="120"/>
              <w:jc w:val="center"/>
              <w:rPr>
                <w:sz w:val="20"/>
              </w:rPr>
            </w:pPr>
            <w:r>
              <w:rPr>
                <w:sz w:val="20"/>
              </w:rPr>
              <w:t xml:space="preserve">13 </w:t>
            </w:r>
            <m:oMath>
              <m:r>
                <w:rPr>
                  <w:rFonts w:ascii="Cambria Math" w:hAnsi="Cambria Math"/>
                  <w:sz w:val="20"/>
                </w:rPr>
                <m:t>≤x&lt;14</m:t>
              </m:r>
            </m:oMath>
          </w:p>
        </w:tc>
      </w:tr>
      <w:tr w:rsidR="004C6202" w14:paraId="5C7D45CF" w14:textId="77777777" w:rsidTr="006251A7">
        <w:trPr>
          <w:trHeight w:val="403"/>
        </w:trPr>
        <w:tc>
          <w:tcPr>
            <w:tcW w:w="0" w:type="auto"/>
            <w:vAlign w:val="center"/>
          </w:tcPr>
          <w:p w14:paraId="010CB119" w14:textId="77777777" w:rsidR="004C6202" w:rsidRDefault="004C6202" w:rsidP="006251A7">
            <w:pPr>
              <w:spacing w:after="120"/>
              <w:jc w:val="center"/>
            </w:pPr>
            <w:r>
              <w:t>Relative frequency</w:t>
            </w:r>
          </w:p>
        </w:tc>
        <w:tc>
          <w:tcPr>
            <w:tcW w:w="0" w:type="auto"/>
            <w:vAlign w:val="center"/>
          </w:tcPr>
          <w:p w14:paraId="5EF2AF39" w14:textId="77777777" w:rsidR="004C6202" w:rsidRDefault="004C6202" w:rsidP="006251A7">
            <w:pPr>
              <w:jc w:val="center"/>
            </w:pPr>
            <w:r>
              <w:t>0.024</w:t>
            </w:r>
          </w:p>
        </w:tc>
        <w:tc>
          <w:tcPr>
            <w:tcW w:w="0" w:type="auto"/>
            <w:vAlign w:val="center"/>
          </w:tcPr>
          <w:p w14:paraId="1F38FED1" w14:textId="77777777" w:rsidR="004C6202" w:rsidRDefault="004C6202" w:rsidP="006251A7">
            <w:pPr>
              <w:jc w:val="center"/>
            </w:pPr>
            <w:r>
              <w:t>0.272</w:t>
            </w:r>
          </w:p>
        </w:tc>
        <w:tc>
          <w:tcPr>
            <w:tcW w:w="0" w:type="auto"/>
            <w:vAlign w:val="center"/>
          </w:tcPr>
          <w:p w14:paraId="68946673" w14:textId="77777777" w:rsidR="004C6202" w:rsidRDefault="004C6202" w:rsidP="006251A7">
            <w:pPr>
              <w:jc w:val="center"/>
            </w:pPr>
            <w:r>
              <w:t>0.504</w:t>
            </w:r>
          </w:p>
        </w:tc>
        <w:tc>
          <w:tcPr>
            <w:tcW w:w="0" w:type="auto"/>
            <w:vAlign w:val="center"/>
          </w:tcPr>
          <w:p w14:paraId="202B3168" w14:textId="77777777" w:rsidR="004C6202" w:rsidRDefault="004C6202" w:rsidP="006251A7">
            <w:pPr>
              <w:jc w:val="center"/>
            </w:pPr>
            <w:r>
              <w:t>0.188</w:t>
            </w:r>
          </w:p>
        </w:tc>
        <w:tc>
          <w:tcPr>
            <w:tcW w:w="0" w:type="auto"/>
            <w:vAlign w:val="center"/>
          </w:tcPr>
          <w:p w14:paraId="34131E46" w14:textId="77777777" w:rsidR="004C6202" w:rsidRDefault="004C6202" w:rsidP="006251A7">
            <w:pPr>
              <w:jc w:val="center"/>
            </w:pPr>
            <w:r>
              <w:t>0.012</w:t>
            </w:r>
          </w:p>
        </w:tc>
      </w:tr>
    </w:tbl>
    <w:p w14:paraId="4CEC02FF" w14:textId="77777777" w:rsidR="004C6202" w:rsidRDefault="004C6202" w:rsidP="004C6202"/>
    <w:p w14:paraId="153BC097" w14:textId="4996D0EF" w:rsidR="004C6202" w:rsidRDefault="004C6202" w:rsidP="004C6202">
      <w:pPr>
        <w:pStyle w:val="Parta"/>
      </w:pPr>
      <w:r>
        <w:t>(a)</w:t>
      </w:r>
      <w:r>
        <w:tab/>
        <w:t xml:space="preserve">Use the table of relative frequencies to estimate the probability that the next </w:t>
      </w:r>
      <w:r w:rsidR="00DB1B79">
        <w:t>runner</w:t>
      </w:r>
      <w:r>
        <w:t xml:space="preserve"> </w:t>
      </w:r>
      <w:r w:rsidR="00DB1B79">
        <w:t>on that section</w:t>
      </w:r>
    </w:p>
    <w:p w14:paraId="30580D10" w14:textId="77777777" w:rsidR="004C6202" w:rsidRDefault="004C6202" w:rsidP="004C6202">
      <w:pPr>
        <w:pStyle w:val="Parta"/>
      </w:pPr>
    </w:p>
    <w:p w14:paraId="3CF9FF19" w14:textId="77777777" w:rsidR="004C6202" w:rsidRDefault="004C6202" w:rsidP="004C6202">
      <w:pPr>
        <w:pStyle w:val="Partai"/>
      </w:pPr>
      <w:r>
        <w:t>(i)</w:t>
      </w:r>
      <w:r>
        <w:tab/>
        <w:t>was not exceeding the speed limit.</w:t>
      </w:r>
      <w:r>
        <w:tab/>
        <w:t>(1 mark)</w:t>
      </w:r>
    </w:p>
    <w:p w14:paraId="5DBC2537" w14:textId="269791BC" w:rsidR="004C6202" w:rsidRDefault="004C6202" w:rsidP="004C6202">
      <w:pPr>
        <w:pStyle w:val="Partai"/>
      </w:pPr>
    </w:p>
    <w:p w14:paraId="15ECA598" w14:textId="5E789528" w:rsidR="004C6202" w:rsidRDefault="004C6202" w:rsidP="004C6202">
      <w:pPr>
        <w:pStyle w:val="Partai"/>
      </w:pPr>
    </w:p>
    <w:p w14:paraId="3299804D" w14:textId="77777777" w:rsidR="004C6202" w:rsidRDefault="004C6202" w:rsidP="004C6202">
      <w:pPr>
        <w:pStyle w:val="Partai"/>
      </w:pPr>
    </w:p>
    <w:p w14:paraId="45DBD9C5" w14:textId="77777777" w:rsidR="004C6202" w:rsidRDefault="004C6202" w:rsidP="004C6202">
      <w:pPr>
        <w:pStyle w:val="Partai"/>
      </w:pPr>
    </w:p>
    <w:p w14:paraId="1E3E4591" w14:textId="77777777" w:rsidR="004C6202" w:rsidRDefault="004C6202" w:rsidP="004C6202">
      <w:pPr>
        <w:pStyle w:val="Partai"/>
      </w:pPr>
    </w:p>
    <w:p w14:paraId="55FF8DD6" w14:textId="77777777" w:rsidR="004C6202" w:rsidRDefault="004C6202" w:rsidP="004C6202">
      <w:pPr>
        <w:pStyle w:val="Partai"/>
      </w:pPr>
    </w:p>
    <w:p w14:paraId="47F1337E" w14:textId="77777777" w:rsidR="004C6202" w:rsidRDefault="004C6202" w:rsidP="004C6202">
      <w:pPr>
        <w:pStyle w:val="Partai"/>
      </w:pPr>
    </w:p>
    <w:p w14:paraId="0B514012" w14:textId="188929D4" w:rsidR="004C6202" w:rsidRDefault="004C6202" w:rsidP="004C6202">
      <w:pPr>
        <w:pStyle w:val="Partai"/>
      </w:pPr>
      <w:r>
        <w:t>(ii)</w:t>
      </w:r>
      <w:r>
        <w:tab/>
        <w:t xml:space="preserve">had a speed of less than </w:t>
      </w:r>
      <w:r w:rsidR="001A29BB">
        <w:t>13</w:t>
      </w:r>
      <w:r>
        <w:t xml:space="preserve"> kmh</w:t>
      </w:r>
      <w:r>
        <w:rPr>
          <w:vertAlign w:val="superscript"/>
        </w:rPr>
        <w:t>-1</w:t>
      </w:r>
      <w:r>
        <w:t>, given they were exceeding the speed limit.</w:t>
      </w:r>
    </w:p>
    <w:p w14:paraId="4713971B" w14:textId="3F5AF215" w:rsidR="004C6202" w:rsidRDefault="004C6202" w:rsidP="004C6202">
      <w:pPr>
        <w:pStyle w:val="Partai"/>
      </w:pPr>
      <w:r>
        <w:tab/>
      </w:r>
      <w:r>
        <w:tab/>
        <w:t>(1 mark)</w:t>
      </w:r>
    </w:p>
    <w:p w14:paraId="5598B2DC" w14:textId="328CB9DF" w:rsidR="004C6202" w:rsidRDefault="004C6202" w:rsidP="004C6202">
      <w:pPr>
        <w:pStyle w:val="Partai"/>
      </w:pPr>
    </w:p>
    <w:p w14:paraId="5E1289C5" w14:textId="77777777" w:rsidR="004C6202" w:rsidRDefault="004C6202" w:rsidP="004C6202">
      <w:pPr>
        <w:pStyle w:val="Partai"/>
      </w:pPr>
    </w:p>
    <w:p w14:paraId="083C4155" w14:textId="77777777" w:rsidR="004C6202" w:rsidRDefault="004C6202" w:rsidP="004C6202">
      <w:pPr>
        <w:pStyle w:val="Parta"/>
      </w:pPr>
    </w:p>
    <w:p w14:paraId="0AA30989" w14:textId="77777777" w:rsidR="004C6202" w:rsidRDefault="004C6202" w:rsidP="004C6202">
      <w:pPr>
        <w:pStyle w:val="Parta"/>
      </w:pPr>
    </w:p>
    <w:p w14:paraId="2BB19454" w14:textId="77777777" w:rsidR="004C6202" w:rsidRDefault="004C6202" w:rsidP="004C6202">
      <w:pPr>
        <w:pStyle w:val="Parta"/>
      </w:pPr>
    </w:p>
    <w:p w14:paraId="56941FE6" w14:textId="77777777" w:rsidR="004C6202" w:rsidRDefault="004C6202" w:rsidP="004C6202">
      <w:pPr>
        <w:pStyle w:val="Parta"/>
      </w:pPr>
    </w:p>
    <w:p w14:paraId="0B989C0A" w14:textId="77777777" w:rsidR="004C6202" w:rsidRDefault="004C6202" w:rsidP="004C6202">
      <w:pPr>
        <w:pStyle w:val="Parta"/>
      </w:pPr>
    </w:p>
    <w:p w14:paraId="78A6EB2B" w14:textId="1F450606" w:rsidR="004C6202" w:rsidRDefault="004C6202" w:rsidP="004C6202">
      <w:pPr>
        <w:pStyle w:val="Parta"/>
        <w:rPr>
          <w:rFonts w:eastAsiaTheme="minorEastAsia"/>
        </w:rPr>
      </w:pPr>
      <w:r>
        <w:t>(b)</w:t>
      </w:r>
      <w:r>
        <w:tab/>
        <w:t xml:space="preserve">Subsequent tests on the measuring equipment discovered that it had been wrongly calibrated. The correct speed of each </w:t>
      </w:r>
      <w:r w:rsidR="00DB1B79">
        <w:t>runner</w:t>
      </w:r>
      <w:bookmarkStart w:id="27" w:name="_GoBack"/>
      <w:bookmarkEnd w:id="27"/>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w:t>
      </w:r>
      <w:r w:rsidR="00B207DB">
        <w:rPr>
          <w:rFonts w:eastAsiaTheme="minorEastAsia"/>
        </w:rPr>
        <w:t>.</w:t>
      </w:r>
      <w:r>
        <w:rPr>
          <w:rFonts w:eastAsiaTheme="minorEastAsia"/>
        </w:rPr>
        <w:t>7</w:t>
      </w:r>
      <w:r w:rsidR="00DB1B79">
        <w:rPr>
          <w:rFonts w:eastAsiaTheme="minorEastAsia"/>
        </w:rPr>
        <w:t>kmh</w:t>
      </w:r>
      <w:r w:rsidR="00DB1B79">
        <w:rPr>
          <w:vertAlign w:val="superscript"/>
        </w:rPr>
        <w:t>-1</w:t>
      </w:r>
      <w:r>
        <w:rPr>
          <w:rFonts w:eastAsiaTheme="minorEastAsia"/>
        </w:rPr>
        <w:t>.</w:t>
      </w:r>
    </w:p>
    <w:p w14:paraId="3698D206" w14:textId="77777777" w:rsidR="004C6202" w:rsidRDefault="004C6202" w:rsidP="004C6202">
      <w:pPr>
        <w:pStyle w:val="Parta"/>
        <w:rPr>
          <w:rFonts w:eastAsiaTheme="minorEastAsia"/>
        </w:rPr>
      </w:pPr>
    </w:p>
    <w:p w14:paraId="1FBDFE55" w14:textId="0DCB9284" w:rsidR="004C6202" w:rsidRDefault="004C6202" w:rsidP="004C6202">
      <w:pPr>
        <w:pStyle w:val="Partai"/>
      </w:pPr>
      <w:r>
        <w:t>(i)</w:t>
      </w:r>
      <w:r>
        <w:tab/>
        <w:t xml:space="preserve">Calculate the adjusted mean and standard deviation of the </w:t>
      </w:r>
      <w:r w:rsidR="00A84093">
        <w:t xml:space="preserve">runners’ </w:t>
      </w:r>
      <w:r>
        <w:t>speeds.</w:t>
      </w:r>
    </w:p>
    <w:p w14:paraId="56D2C7A9" w14:textId="502DAD65" w:rsidR="004C6202" w:rsidRDefault="004C6202" w:rsidP="004C6202">
      <w:pPr>
        <w:pStyle w:val="Partai"/>
      </w:pPr>
      <w:r>
        <w:tab/>
      </w:r>
      <w:r>
        <w:tab/>
        <w:t>(2 marks)</w:t>
      </w:r>
    </w:p>
    <w:p w14:paraId="6F4294DB" w14:textId="1777ACBF" w:rsidR="004C6202" w:rsidRDefault="004C6202" w:rsidP="004C6202">
      <w:pPr>
        <w:pStyle w:val="Partai"/>
      </w:pPr>
    </w:p>
    <w:p w14:paraId="68557610" w14:textId="7C59F9A9" w:rsidR="004C6202" w:rsidRDefault="004C6202" w:rsidP="004C6202">
      <w:pPr>
        <w:pStyle w:val="Partai"/>
      </w:pPr>
    </w:p>
    <w:p w14:paraId="319F4238" w14:textId="77777777" w:rsidR="004C6202" w:rsidRDefault="004C6202" w:rsidP="004C6202">
      <w:pPr>
        <w:pStyle w:val="Partai"/>
      </w:pPr>
    </w:p>
    <w:p w14:paraId="45BC223B" w14:textId="77777777" w:rsidR="004C6202" w:rsidRDefault="004C6202" w:rsidP="004C6202">
      <w:pPr>
        <w:pStyle w:val="Partai"/>
      </w:pPr>
    </w:p>
    <w:p w14:paraId="5D79FAA3" w14:textId="77777777" w:rsidR="004C6202" w:rsidRDefault="004C6202" w:rsidP="004C6202">
      <w:pPr>
        <w:pStyle w:val="Partai"/>
      </w:pPr>
    </w:p>
    <w:p w14:paraId="2B912AD0" w14:textId="77777777" w:rsidR="004C6202" w:rsidRDefault="004C6202" w:rsidP="004C6202">
      <w:pPr>
        <w:pStyle w:val="Partai"/>
      </w:pPr>
    </w:p>
    <w:p w14:paraId="7B24411B" w14:textId="77777777" w:rsidR="004C6202" w:rsidRDefault="004C6202" w:rsidP="004C6202">
      <w:pPr>
        <w:pStyle w:val="Partai"/>
      </w:pPr>
    </w:p>
    <w:p w14:paraId="38E296F4" w14:textId="77777777" w:rsidR="004C6202" w:rsidRDefault="004C6202" w:rsidP="004C6202">
      <w:pPr>
        <w:pStyle w:val="Partai"/>
      </w:pPr>
    </w:p>
    <w:p w14:paraId="67C5E914" w14:textId="77777777" w:rsidR="004C6202" w:rsidRDefault="004C6202" w:rsidP="004C6202">
      <w:pPr>
        <w:pStyle w:val="Partai"/>
      </w:pPr>
    </w:p>
    <w:p w14:paraId="2E8B8752" w14:textId="77777777" w:rsidR="004C6202" w:rsidRDefault="004C6202" w:rsidP="004C6202">
      <w:pPr>
        <w:pStyle w:val="Partai"/>
      </w:pPr>
    </w:p>
    <w:p w14:paraId="39D33393" w14:textId="79F9ABAA" w:rsidR="004C6202" w:rsidRDefault="004C6202" w:rsidP="004C6202">
      <w:pPr>
        <w:pStyle w:val="Partai"/>
      </w:pPr>
      <w:r>
        <w:t>(ii)</w:t>
      </w:r>
      <w:r>
        <w:tab/>
        <w:t xml:space="preserve">Determine the correct proportion of </w:t>
      </w:r>
      <w:r w:rsidR="00A84093">
        <w:t xml:space="preserve">runners </w:t>
      </w:r>
      <w:r w:rsidR="008F065E">
        <w:t xml:space="preserve">exceeding </w:t>
      </w:r>
      <w:r w:rsidR="00CB049B">
        <w:t>the speed limit.</w:t>
      </w:r>
      <w:r>
        <w:tab/>
        <w:t>(2 marks)</w:t>
      </w:r>
    </w:p>
    <w:p w14:paraId="766E5F9F" w14:textId="77777777" w:rsidR="004C6202" w:rsidRDefault="004C6202" w:rsidP="004C6202">
      <w:pPr>
        <w:pStyle w:val="Partai"/>
      </w:pPr>
    </w:p>
    <w:p w14:paraId="03575312" w14:textId="77777777" w:rsidR="004C6202" w:rsidRDefault="004C6202" w:rsidP="004C6202">
      <w:pPr>
        <w:pStyle w:val="Partai"/>
      </w:pPr>
    </w:p>
    <w:p w14:paraId="481A9A34" w14:textId="77777777" w:rsidR="004C6202" w:rsidRDefault="004C6202" w:rsidP="004C6202">
      <w:pPr>
        <w:pStyle w:val="Partai"/>
      </w:pPr>
    </w:p>
    <w:p w14:paraId="3F9A8D5D" w14:textId="77777777" w:rsidR="004C6202" w:rsidRDefault="004C6202" w:rsidP="004C6202"/>
    <w:p w14:paraId="661B953A" w14:textId="77777777" w:rsidR="00DA040C" w:rsidRDefault="00DA040C" w:rsidP="006251A7">
      <w:pPr>
        <w:pStyle w:val="Parta"/>
      </w:pPr>
    </w:p>
    <w:p w14:paraId="661B953B" w14:textId="77777777" w:rsidR="00DA040C" w:rsidRDefault="00DA040C" w:rsidP="006251A7">
      <w:pPr>
        <w:pStyle w:val="Parta"/>
      </w:pPr>
    </w:p>
    <w:p w14:paraId="661B953C" w14:textId="77777777" w:rsidR="00DA040C" w:rsidRDefault="00DA040C" w:rsidP="006251A7">
      <w:pPr>
        <w:pStyle w:val="Parta"/>
      </w:pPr>
    </w:p>
    <w:p w14:paraId="661B953D" w14:textId="77777777" w:rsidR="00DA040C" w:rsidRDefault="00DA040C" w:rsidP="006251A7">
      <w:pPr>
        <w:pStyle w:val="Parta"/>
      </w:pPr>
    </w:p>
    <w:p w14:paraId="661B9545" w14:textId="47C3A36C" w:rsidR="00DA040C" w:rsidRDefault="00DA040C" w:rsidP="00DA040C">
      <w:pPr>
        <w:pStyle w:val="QNum"/>
      </w:pPr>
      <w:r>
        <w:lastRenderedPageBreak/>
        <w:t>Question 1</w:t>
      </w:r>
      <w:r w:rsidR="00400E93">
        <w:t>3</w:t>
      </w:r>
      <w:r>
        <w:tab/>
        <w:t>(</w:t>
      </w:r>
      <w:r w:rsidR="004619A2">
        <w:t>3</w:t>
      </w:r>
      <w:r>
        <w:t xml:space="preserve"> marks)</w:t>
      </w:r>
    </w:p>
    <w:p w14:paraId="661B955E" w14:textId="309641CE" w:rsidR="00DA040C" w:rsidRDefault="00EF7A5C" w:rsidP="004619A2">
      <w:r>
        <w:t>A lottery sells 1000 tickets and claims that there will be 10 winners. How many tickets should yo</w:t>
      </w:r>
      <w:r w:rsidR="004619A2">
        <w:t xml:space="preserve">u </w:t>
      </w:r>
      <w:r>
        <w:t xml:space="preserve">buy </w:t>
      </w:r>
      <w:r w:rsidR="00284025">
        <w:t>so that you have a 20% chance of winning at least 1 prize.</w:t>
      </w:r>
      <w:r w:rsidR="00D544FB">
        <w:tab/>
      </w:r>
    </w:p>
    <w:p w14:paraId="661B955F" w14:textId="77777777" w:rsidR="00DA040C" w:rsidRDefault="00DA040C" w:rsidP="006251A7">
      <w:pPr>
        <w:pStyle w:val="Parta"/>
      </w:pPr>
    </w:p>
    <w:p w14:paraId="661B9560" w14:textId="77777777" w:rsidR="00DA040C" w:rsidRDefault="00DA040C" w:rsidP="006251A7">
      <w:pPr>
        <w:pStyle w:val="Parta"/>
      </w:pPr>
    </w:p>
    <w:p w14:paraId="661B9561" w14:textId="77777777" w:rsidR="00DA040C" w:rsidRDefault="00DA040C" w:rsidP="00F913EF"/>
    <w:p w14:paraId="661B9562" w14:textId="77777777" w:rsidR="00DA040C" w:rsidRDefault="00DA040C" w:rsidP="00F913EF"/>
    <w:p w14:paraId="661B9563" w14:textId="77777777" w:rsidR="00DA040C" w:rsidRDefault="00DA040C" w:rsidP="006251A7"/>
    <w:p w14:paraId="661B9564" w14:textId="77777777" w:rsidR="00DA040C" w:rsidRDefault="00DA040C" w:rsidP="006251A7"/>
    <w:p w14:paraId="661B9565" w14:textId="77777777" w:rsidR="00DA040C" w:rsidRDefault="00DA040C" w:rsidP="006251A7"/>
    <w:p w14:paraId="661B9566" w14:textId="09922EBF" w:rsidR="00DA040C" w:rsidRDefault="00DA040C" w:rsidP="006251A7"/>
    <w:p w14:paraId="4817FD19" w14:textId="5B558C43" w:rsidR="00380287" w:rsidRDefault="00380287" w:rsidP="006251A7"/>
    <w:p w14:paraId="7BF2BA8E" w14:textId="29EBE015" w:rsidR="00380287" w:rsidRDefault="00380287" w:rsidP="006251A7"/>
    <w:p w14:paraId="59006144" w14:textId="7EA04D29" w:rsidR="00380287" w:rsidRDefault="00380287" w:rsidP="006251A7"/>
    <w:p w14:paraId="66BD0777" w14:textId="7CD45DE2" w:rsidR="00380287" w:rsidRDefault="00380287" w:rsidP="006251A7"/>
    <w:p w14:paraId="7A229864" w14:textId="1C3D26BF" w:rsidR="00380287" w:rsidRDefault="00380287" w:rsidP="006251A7"/>
    <w:p w14:paraId="71042EF2" w14:textId="77777777" w:rsidR="00380287" w:rsidRDefault="00380287" w:rsidP="006251A7"/>
    <w:p w14:paraId="661B956B" w14:textId="7F3E2CE7" w:rsidR="004619A2" w:rsidRDefault="004619A2">
      <w:pPr>
        <w:spacing w:after="160" w:line="259" w:lineRule="auto"/>
      </w:pPr>
    </w:p>
    <w:p w14:paraId="661B9594" w14:textId="2B5C4E20" w:rsidR="00DA040C" w:rsidRPr="004619A2" w:rsidRDefault="004619A2" w:rsidP="004619A2">
      <w:pPr>
        <w:spacing w:after="160" w:line="259" w:lineRule="auto"/>
        <w:rPr>
          <w:b/>
        </w:rPr>
      </w:pPr>
      <w:r w:rsidRPr="004619A2">
        <w:rPr>
          <w:b/>
        </w:rPr>
        <w:br w:type="page"/>
      </w:r>
      <w:r w:rsidR="00DA040C" w:rsidRPr="004619A2">
        <w:rPr>
          <w:b/>
        </w:rPr>
        <w:lastRenderedPageBreak/>
        <w:t>Question 1</w:t>
      </w:r>
      <w:r w:rsidR="00400E93">
        <w:rPr>
          <w:b/>
        </w:rPr>
        <w:t>4</w:t>
      </w:r>
      <w:r w:rsidR="00DA040C" w:rsidRPr="004619A2">
        <w:rPr>
          <w:b/>
        </w:rPr>
        <w:tab/>
      </w:r>
      <w:r>
        <w:rPr>
          <w:b/>
        </w:rPr>
        <w:tab/>
      </w:r>
      <w:r>
        <w:rPr>
          <w:b/>
        </w:rPr>
        <w:tab/>
      </w:r>
      <w:r>
        <w:rPr>
          <w:b/>
        </w:rPr>
        <w:tab/>
      </w:r>
      <w:r>
        <w:rPr>
          <w:b/>
        </w:rPr>
        <w:tab/>
      </w:r>
      <w:r>
        <w:rPr>
          <w:b/>
        </w:rPr>
        <w:tab/>
      </w:r>
      <w:r>
        <w:rPr>
          <w:b/>
        </w:rPr>
        <w:tab/>
      </w:r>
      <w:r>
        <w:rPr>
          <w:b/>
        </w:rPr>
        <w:tab/>
      </w:r>
      <w:r>
        <w:rPr>
          <w:b/>
        </w:rPr>
        <w:tab/>
      </w:r>
      <w:r>
        <w:rPr>
          <w:b/>
        </w:rPr>
        <w:tab/>
        <w:t xml:space="preserve">         </w:t>
      </w:r>
      <w:r w:rsidR="00DA040C" w:rsidRPr="004619A2">
        <w:rPr>
          <w:b/>
        </w:rPr>
        <w:t>(</w:t>
      </w:r>
      <w:r w:rsidR="00C448B0" w:rsidRPr="004619A2">
        <w:rPr>
          <w:b/>
        </w:rPr>
        <w:t>9</w:t>
      </w:r>
      <w:r w:rsidR="00DA040C" w:rsidRPr="004619A2">
        <w:rPr>
          <w:b/>
        </w:rPr>
        <w:t xml:space="preserve"> marks)</w:t>
      </w:r>
    </w:p>
    <w:p w14:paraId="6A8CDB36" w14:textId="53AEA309" w:rsidR="00400E93" w:rsidRDefault="00AF2389" w:rsidP="00400E93">
      <w:r>
        <w:rPr>
          <w:noProof/>
        </w:rPr>
        <w:drawing>
          <wp:anchor distT="0" distB="0" distL="114300" distR="114300" simplePos="0" relativeHeight="251662336" behindDoc="1" locked="0" layoutInCell="1" allowOverlap="1" wp14:anchorId="1CB7C8B6" wp14:editId="41C8E571">
            <wp:simplePos x="0" y="0"/>
            <wp:positionH relativeFrom="column">
              <wp:posOffset>3575827</wp:posOffset>
            </wp:positionH>
            <wp:positionV relativeFrom="paragraph">
              <wp:posOffset>70964</wp:posOffset>
            </wp:positionV>
            <wp:extent cx="1744825" cy="1716833"/>
            <wp:effectExtent l="0" t="0" r="8255" b="17145"/>
            <wp:wrapNone/>
            <wp:docPr id="1" name="Chart 1">
              <a:extLst xmlns:a="http://schemas.openxmlformats.org/drawingml/2006/main">
                <a:ext uri="{FF2B5EF4-FFF2-40B4-BE49-F238E27FC236}">
                  <a16:creationId xmlns:a16="http://schemas.microsoft.com/office/drawing/2014/main" id="{89162CA1-CD5D-4EF8-B53D-821A94F18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00E93">
        <w:t>The simulation of a loaded (unfair) spinner is spun 60 times and the results recorded with the following results. (Below diagram is for illustrative purposes only)</w:t>
      </w:r>
    </w:p>
    <w:p w14:paraId="38C2852D" w14:textId="266168D8" w:rsidR="00400E93" w:rsidRDefault="00400E93" w:rsidP="00400E93"/>
    <w:tbl>
      <w:tblPr>
        <w:tblStyle w:val="TableGrid"/>
        <w:tblpPr w:leftFromText="180" w:rightFromText="180" w:vertAnchor="text" w:horzAnchor="page" w:tblpX="2658" w:tblpY="-9"/>
        <w:tblOverlap w:val="never"/>
        <w:tblW w:w="0" w:type="auto"/>
        <w:tblLook w:val="04A0" w:firstRow="1" w:lastRow="0" w:firstColumn="1" w:lastColumn="0" w:noHBand="0" w:noVBand="1"/>
      </w:tblPr>
      <w:tblGrid>
        <w:gridCol w:w="959"/>
        <w:gridCol w:w="1134"/>
      </w:tblGrid>
      <w:tr w:rsidR="00400E93" w14:paraId="128BE2AA" w14:textId="77777777" w:rsidTr="006251A7">
        <w:tc>
          <w:tcPr>
            <w:tcW w:w="959" w:type="dxa"/>
          </w:tcPr>
          <w:p w14:paraId="197BF208" w14:textId="77777777" w:rsidR="00400E93" w:rsidRPr="00111F91" w:rsidRDefault="00400E93" w:rsidP="006251A7">
            <w:pPr>
              <w:jc w:val="center"/>
              <w:rPr>
                <w:b/>
              </w:rPr>
            </w:pPr>
            <w:r w:rsidRPr="00111F91">
              <w:rPr>
                <w:b/>
              </w:rPr>
              <w:t>Result</w:t>
            </w:r>
          </w:p>
        </w:tc>
        <w:tc>
          <w:tcPr>
            <w:tcW w:w="1134" w:type="dxa"/>
          </w:tcPr>
          <w:p w14:paraId="4300D8D9" w14:textId="77777777" w:rsidR="00400E93" w:rsidRPr="00111F91" w:rsidRDefault="00400E93" w:rsidP="006251A7">
            <w:pPr>
              <w:jc w:val="center"/>
              <w:rPr>
                <w:b/>
              </w:rPr>
            </w:pPr>
            <w:r w:rsidRPr="00111F91">
              <w:rPr>
                <w:b/>
              </w:rPr>
              <w:t>Count</w:t>
            </w:r>
          </w:p>
        </w:tc>
      </w:tr>
      <w:tr w:rsidR="00400E93" w14:paraId="0214ED68" w14:textId="77777777" w:rsidTr="006251A7">
        <w:tc>
          <w:tcPr>
            <w:tcW w:w="959" w:type="dxa"/>
          </w:tcPr>
          <w:p w14:paraId="1B834177" w14:textId="77777777" w:rsidR="00400E93" w:rsidRDefault="00400E93" w:rsidP="006251A7">
            <w:pPr>
              <w:jc w:val="center"/>
            </w:pPr>
            <w:r>
              <w:t>1</w:t>
            </w:r>
          </w:p>
        </w:tc>
        <w:tc>
          <w:tcPr>
            <w:tcW w:w="1134" w:type="dxa"/>
          </w:tcPr>
          <w:p w14:paraId="1573446E" w14:textId="77777777" w:rsidR="00400E93" w:rsidRDefault="00400E93" w:rsidP="006251A7">
            <w:pPr>
              <w:jc w:val="center"/>
            </w:pPr>
            <w:r>
              <w:t>5</w:t>
            </w:r>
          </w:p>
        </w:tc>
      </w:tr>
      <w:tr w:rsidR="00400E93" w14:paraId="1E3AEED6" w14:textId="77777777" w:rsidTr="006251A7">
        <w:tc>
          <w:tcPr>
            <w:tcW w:w="959" w:type="dxa"/>
          </w:tcPr>
          <w:p w14:paraId="77E46028" w14:textId="77777777" w:rsidR="00400E93" w:rsidRDefault="00400E93" w:rsidP="006251A7">
            <w:pPr>
              <w:jc w:val="center"/>
            </w:pPr>
            <w:r>
              <w:t>2</w:t>
            </w:r>
          </w:p>
        </w:tc>
        <w:tc>
          <w:tcPr>
            <w:tcW w:w="1134" w:type="dxa"/>
          </w:tcPr>
          <w:p w14:paraId="0F49D346" w14:textId="77777777" w:rsidR="00400E93" w:rsidRDefault="00400E93" w:rsidP="006251A7">
            <w:pPr>
              <w:jc w:val="center"/>
            </w:pPr>
            <w:r>
              <w:t>20</w:t>
            </w:r>
          </w:p>
        </w:tc>
      </w:tr>
      <w:tr w:rsidR="00400E93" w14:paraId="2B70912E" w14:textId="77777777" w:rsidTr="006251A7">
        <w:tc>
          <w:tcPr>
            <w:tcW w:w="959" w:type="dxa"/>
          </w:tcPr>
          <w:p w14:paraId="55E94961" w14:textId="77777777" w:rsidR="00400E93" w:rsidRDefault="00400E93" w:rsidP="006251A7">
            <w:pPr>
              <w:jc w:val="center"/>
            </w:pPr>
            <w:r>
              <w:t>3</w:t>
            </w:r>
          </w:p>
        </w:tc>
        <w:tc>
          <w:tcPr>
            <w:tcW w:w="1134" w:type="dxa"/>
          </w:tcPr>
          <w:p w14:paraId="71B0EC92" w14:textId="77777777" w:rsidR="00400E93" w:rsidRDefault="00400E93" w:rsidP="006251A7">
            <w:pPr>
              <w:jc w:val="center"/>
            </w:pPr>
            <w:r>
              <w:t>15</w:t>
            </w:r>
          </w:p>
        </w:tc>
      </w:tr>
      <w:tr w:rsidR="00400E93" w14:paraId="75E120F2" w14:textId="77777777" w:rsidTr="006251A7">
        <w:tc>
          <w:tcPr>
            <w:tcW w:w="959" w:type="dxa"/>
          </w:tcPr>
          <w:p w14:paraId="187E5A2B" w14:textId="77777777" w:rsidR="00400E93" w:rsidRDefault="00400E93" w:rsidP="006251A7">
            <w:pPr>
              <w:jc w:val="center"/>
            </w:pPr>
            <w:r>
              <w:t>4</w:t>
            </w:r>
          </w:p>
        </w:tc>
        <w:tc>
          <w:tcPr>
            <w:tcW w:w="1134" w:type="dxa"/>
          </w:tcPr>
          <w:p w14:paraId="4255EFE6" w14:textId="77777777" w:rsidR="00400E93" w:rsidRDefault="00400E93" w:rsidP="006251A7">
            <w:pPr>
              <w:jc w:val="center"/>
            </w:pPr>
            <w:r>
              <w:t>15</w:t>
            </w:r>
          </w:p>
        </w:tc>
      </w:tr>
      <w:tr w:rsidR="00400E93" w14:paraId="2B8A703F" w14:textId="77777777" w:rsidTr="006251A7">
        <w:tc>
          <w:tcPr>
            <w:tcW w:w="959" w:type="dxa"/>
          </w:tcPr>
          <w:p w14:paraId="58B9CE50" w14:textId="77777777" w:rsidR="00400E93" w:rsidRDefault="00400E93" w:rsidP="006251A7">
            <w:pPr>
              <w:jc w:val="center"/>
            </w:pPr>
            <w:r>
              <w:t>5</w:t>
            </w:r>
          </w:p>
        </w:tc>
        <w:tc>
          <w:tcPr>
            <w:tcW w:w="1134" w:type="dxa"/>
          </w:tcPr>
          <w:p w14:paraId="6B2CAA34" w14:textId="77777777" w:rsidR="00400E93" w:rsidRDefault="00400E93" w:rsidP="006251A7">
            <w:pPr>
              <w:jc w:val="center"/>
            </w:pPr>
            <w:r>
              <w:t>5</w:t>
            </w:r>
          </w:p>
        </w:tc>
      </w:tr>
    </w:tbl>
    <w:p w14:paraId="393D8B75" w14:textId="767A7A31" w:rsidR="00770D4E" w:rsidRDefault="00400E93" w:rsidP="00545240">
      <w:pPr>
        <w:pStyle w:val="Parta"/>
      </w:pPr>
      <w:r>
        <w:br w:type="textWrapping" w:clear="all"/>
      </w:r>
    </w:p>
    <w:p w14:paraId="3267C3ED" w14:textId="668F9723" w:rsidR="00545240" w:rsidRDefault="00545240" w:rsidP="00545240">
      <w:pPr>
        <w:pStyle w:val="Parta"/>
        <w:rPr>
          <w:rFonts w:eastAsiaTheme="minorEastAsia"/>
        </w:rPr>
      </w:pPr>
      <w:r>
        <w:t>(a)</w:t>
      </w:r>
      <w:r>
        <w:tab/>
      </w:r>
      <w:r w:rsidR="00C15BDF">
        <w:t>Calculate the proportion</w:t>
      </w:r>
      <w:r w:rsidR="00B02B0C">
        <w:t xml:space="preserve"> of </w:t>
      </w:r>
      <w:r w:rsidR="00B618FC">
        <w:t>even</w:t>
      </w:r>
      <w:r w:rsidR="00B02B0C">
        <w:t xml:space="preserve"> numbers recorded in this simulation</w:t>
      </w:r>
      <w:r>
        <w:rPr>
          <w:rFonts w:eastAsiaTheme="minorEastAsia"/>
        </w:rPr>
        <w:t>.</w:t>
      </w:r>
      <w:r>
        <w:rPr>
          <w:rFonts w:eastAsiaTheme="minorEastAsia"/>
        </w:rPr>
        <w:tab/>
        <w:t>(</w:t>
      </w:r>
      <w:r w:rsidR="00CA78A9">
        <w:rPr>
          <w:rFonts w:eastAsiaTheme="minorEastAsia"/>
        </w:rPr>
        <w:t>2</w:t>
      </w:r>
      <w:r>
        <w:rPr>
          <w:rFonts w:eastAsiaTheme="minorEastAsia"/>
        </w:rPr>
        <w:t xml:space="preserve"> mark)</w:t>
      </w:r>
    </w:p>
    <w:p w14:paraId="51D42F77" w14:textId="33D695F6" w:rsidR="00545240" w:rsidRDefault="00545240" w:rsidP="00545240">
      <w:pPr>
        <w:pStyle w:val="Parta"/>
        <w:rPr>
          <w:rFonts w:eastAsiaTheme="minorEastAsia"/>
        </w:rPr>
      </w:pPr>
    </w:p>
    <w:p w14:paraId="542DD64D" w14:textId="77777777" w:rsidR="00545240" w:rsidRDefault="00545240" w:rsidP="00545240">
      <w:pPr>
        <w:pStyle w:val="Parta"/>
        <w:rPr>
          <w:rFonts w:eastAsiaTheme="minorEastAsia"/>
        </w:rPr>
      </w:pPr>
    </w:p>
    <w:p w14:paraId="7D831B4A" w14:textId="77777777" w:rsidR="00545240" w:rsidRDefault="00545240" w:rsidP="00545240"/>
    <w:p w14:paraId="29BAE57D" w14:textId="77777777" w:rsidR="00545240" w:rsidRDefault="00545240" w:rsidP="00545240"/>
    <w:p w14:paraId="0202ACC7" w14:textId="67BBA7F1" w:rsidR="00545240" w:rsidRDefault="00545240" w:rsidP="00545240"/>
    <w:p w14:paraId="3BAB02E5" w14:textId="030DC828" w:rsidR="00545240" w:rsidRDefault="00545240" w:rsidP="00545240">
      <w:pPr>
        <w:pStyle w:val="Parta"/>
      </w:pPr>
    </w:p>
    <w:p w14:paraId="2A9AD24D" w14:textId="1BDE1BC0" w:rsidR="00545240" w:rsidRDefault="00545240" w:rsidP="00545240">
      <w:pPr>
        <w:pStyle w:val="Parta"/>
        <w:rPr>
          <w:rFonts w:eastAsiaTheme="minorEastAsia"/>
        </w:rPr>
      </w:pPr>
      <w:r>
        <w:t>(b)</w:t>
      </w:r>
      <w:r>
        <w:tab/>
      </w:r>
      <w:r w:rsidR="00CB0AFC">
        <w:t xml:space="preserve">Determine the mean and standard deviation for the sample proportion of </w:t>
      </w:r>
      <w:r w:rsidR="00B618FC">
        <w:t>even</w:t>
      </w:r>
      <w:r w:rsidR="00C448B0">
        <w:t xml:space="preserve"> numbers in 60 tosses, using the results above.</w:t>
      </w:r>
      <w:r>
        <w:rPr>
          <w:rFonts w:eastAsiaTheme="minorEastAsia"/>
        </w:rPr>
        <w:tab/>
        <w:t>(2 marks)</w:t>
      </w:r>
    </w:p>
    <w:p w14:paraId="72CD440A" w14:textId="47B816D6" w:rsidR="00C448B0" w:rsidRDefault="00C448B0" w:rsidP="00545240">
      <w:pPr>
        <w:pStyle w:val="Parta"/>
        <w:rPr>
          <w:rFonts w:eastAsiaTheme="minorEastAsia"/>
        </w:rPr>
      </w:pPr>
    </w:p>
    <w:p w14:paraId="7C50FC76" w14:textId="49F22A36" w:rsidR="00C448B0" w:rsidRDefault="00C448B0" w:rsidP="00545240">
      <w:pPr>
        <w:pStyle w:val="Parta"/>
        <w:rPr>
          <w:rFonts w:eastAsiaTheme="minorEastAsia"/>
        </w:rPr>
      </w:pPr>
    </w:p>
    <w:p w14:paraId="6A4A3075" w14:textId="3B31E659" w:rsidR="00C448B0" w:rsidRDefault="00C448B0" w:rsidP="00545240">
      <w:pPr>
        <w:pStyle w:val="Parta"/>
        <w:rPr>
          <w:rFonts w:eastAsiaTheme="minorEastAsia"/>
        </w:rPr>
      </w:pPr>
    </w:p>
    <w:p w14:paraId="045EC91D" w14:textId="43561CC6" w:rsidR="00C448B0" w:rsidRDefault="00C448B0" w:rsidP="00545240">
      <w:pPr>
        <w:pStyle w:val="Parta"/>
        <w:rPr>
          <w:rFonts w:eastAsiaTheme="minorEastAsia"/>
        </w:rPr>
      </w:pPr>
    </w:p>
    <w:p w14:paraId="599ABD75" w14:textId="20631011" w:rsidR="00C448B0" w:rsidRDefault="00C448B0" w:rsidP="00545240">
      <w:pPr>
        <w:pStyle w:val="Parta"/>
        <w:rPr>
          <w:rFonts w:eastAsiaTheme="minorEastAsia"/>
        </w:rPr>
      </w:pPr>
    </w:p>
    <w:p w14:paraId="765BB407" w14:textId="77777777" w:rsidR="00C448B0" w:rsidRDefault="00C448B0" w:rsidP="00C448B0">
      <w:pPr>
        <w:pStyle w:val="Parta"/>
      </w:pPr>
    </w:p>
    <w:p w14:paraId="08B049E5" w14:textId="77777777" w:rsidR="008C13A1" w:rsidRDefault="00C448B0" w:rsidP="00400E93">
      <w:pPr>
        <w:pStyle w:val="Parta"/>
        <w:jc w:val="both"/>
      </w:pPr>
      <w:r>
        <w:t>(c)</w:t>
      </w:r>
      <w:r>
        <w:tab/>
        <w:t xml:space="preserve">It has been decided to </w:t>
      </w:r>
      <w:r w:rsidR="00317F32">
        <w:t xml:space="preserve">create a confidence interval for the proportion of </w:t>
      </w:r>
      <w:r w:rsidR="000F0FA7">
        <w:t>even</w:t>
      </w:r>
      <w:r w:rsidR="00400E93">
        <w:t xml:space="preserve"> </w:t>
      </w:r>
      <w:r w:rsidR="00317F32">
        <w:t xml:space="preserve">numbers using </w:t>
      </w:r>
      <w:r w:rsidR="00070374">
        <w:t>the simulation results. The level of confidence will be chosen from 90% or 95%. Explain which level of confidence will give the smallest margin error. State the margin of error.</w:t>
      </w:r>
      <w:r w:rsidR="00400E93">
        <w:tab/>
      </w:r>
    </w:p>
    <w:p w14:paraId="136C187F" w14:textId="3D74E0FD" w:rsidR="00C448B0" w:rsidRDefault="008C13A1" w:rsidP="00400E93">
      <w:pPr>
        <w:pStyle w:val="Parta"/>
        <w:jc w:val="both"/>
      </w:pPr>
      <w:r>
        <w:tab/>
      </w:r>
      <w:r>
        <w:tab/>
      </w:r>
      <w:r w:rsidR="00400E93">
        <w:t>(3 marks)</w:t>
      </w:r>
    </w:p>
    <w:p w14:paraId="55C9397E" w14:textId="23AF8765" w:rsidR="00D71E51" w:rsidRDefault="00D71E51" w:rsidP="00C448B0">
      <w:pPr>
        <w:pStyle w:val="Parta"/>
        <w:rPr>
          <w:rFonts w:eastAsiaTheme="minorEastAsia"/>
        </w:rPr>
      </w:pPr>
    </w:p>
    <w:p w14:paraId="1FE9E165" w14:textId="6A789FE7" w:rsidR="00D71E51" w:rsidRDefault="00D71E51" w:rsidP="00C448B0">
      <w:pPr>
        <w:pStyle w:val="Parta"/>
        <w:rPr>
          <w:rFonts w:eastAsiaTheme="minorEastAsia"/>
        </w:rPr>
      </w:pPr>
    </w:p>
    <w:p w14:paraId="309B544F" w14:textId="77777777" w:rsidR="00D71E51" w:rsidRDefault="00D71E51" w:rsidP="00C448B0">
      <w:pPr>
        <w:pStyle w:val="Parta"/>
        <w:rPr>
          <w:rFonts w:eastAsiaTheme="minorEastAsia"/>
        </w:rPr>
      </w:pPr>
    </w:p>
    <w:p w14:paraId="1082ACEA" w14:textId="1AA9E6F3" w:rsidR="00545240" w:rsidRDefault="00545240" w:rsidP="00545240">
      <w:pPr>
        <w:pStyle w:val="Parta"/>
        <w:rPr>
          <w:rFonts w:eastAsiaTheme="minorEastAsia"/>
        </w:rPr>
      </w:pPr>
    </w:p>
    <w:p w14:paraId="7D3AD42E" w14:textId="462DE21D" w:rsidR="00400E93" w:rsidRDefault="00400E93" w:rsidP="00D71E51">
      <w:pPr>
        <w:pStyle w:val="Parta"/>
      </w:pPr>
    </w:p>
    <w:p w14:paraId="6948554A" w14:textId="16FCE129" w:rsidR="008C13A1" w:rsidRDefault="008C13A1" w:rsidP="00D71E51">
      <w:pPr>
        <w:pStyle w:val="Parta"/>
      </w:pPr>
    </w:p>
    <w:p w14:paraId="7E569D3C" w14:textId="5BDB019A" w:rsidR="008C13A1" w:rsidRDefault="008C13A1" w:rsidP="00D71E51">
      <w:pPr>
        <w:pStyle w:val="Parta"/>
      </w:pPr>
    </w:p>
    <w:p w14:paraId="7BD9660E" w14:textId="5E2D239E" w:rsidR="008C13A1" w:rsidRDefault="008C13A1" w:rsidP="00D71E51">
      <w:pPr>
        <w:pStyle w:val="Parta"/>
      </w:pPr>
    </w:p>
    <w:p w14:paraId="04BC3A0C" w14:textId="77777777" w:rsidR="008C13A1" w:rsidRDefault="008C13A1" w:rsidP="00D71E51">
      <w:pPr>
        <w:pStyle w:val="Parta"/>
      </w:pPr>
    </w:p>
    <w:p w14:paraId="53E79FE4" w14:textId="77777777" w:rsidR="00400E93" w:rsidRDefault="00400E93" w:rsidP="00D71E51">
      <w:pPr>
        <w:pStyle w:val="Parta"/>
      </w:pPr>
    </w:p>
    <w:p w14:paraId="013235EA" w14:textId="06CE8060" w:rsidR="00D71E51" w:rsidRDefault="00D71E51" w:rsidP="00400E93">
      <w:r>
        <w:t xml:space="preserve">This simulation </w:t>
      </w:r>
      <w:r w:rsidR="00107D5E">
        <w:t xml:space="preserve">of 60 spins of the spinner is performed another 200 times, with the proportion of </w:t>
      </w:r>
      <w:r w:rsidR="00B618FC">
        <w:t>even</w:t>
      </w:r>
      <w:r w:rsidR="00107D5E">
        <w:t xml:space="preserve"> </w:t>
      </w:r>
      <w:r w:rsidR="0055794C">
        <w:t>numbers recorded each time and graphed.</w:t>
      </w:r>
    </w:p>
    <w:p w14:paraId="77F226C5" w14:textId="77777777" w:rsidR="0055794C" w:rsidRDefault="0055794C" w:rsidP="00D71E51">
      <w:pPr>
        <w:pStyle w:val="Parta"/>
      </w:pPr>
    </w:p>
    <w:p w14:paraId="003057CA" w14:textId="1E878B3F" w:rsidR="00545240" w:rsidRDefault="00D71E51" w:rsidP="00D71E51">
      <w:pPr>
        <w:pStyle w:val="Parta"/>
      </w:pPr>
      <w:r>
        <w:t>(d)</w:t>
      </w:r>
      <w:r>
        <w:tab/>
      </w:r>
      <w:r w:rsidR="0055794C">
        <w:t>Comment briefly on the key features of this graph</w:t>
      </w:r>
      <w:r w:rsidR="00400E93">
        <w:t xml:space="preserve">. </w:t>
      </w:r>
      <w:r w:rsidR="00400E93">
        <w:tab/>
        <w:t>(2 marks)</w:t>
      </w:r>
    </w:p>
    <w:p w14:paraId="59A49E7F" w14:textId="77777777" w:rsidR="00545240" w:rsidRDefault="00545240" w:rsidP="00545240">
      <w:pPr>
        <w:pStyle w:val="Parta"/>
      </w:pPr>
    </w:p>
    <w:p w14:paraId="1B615E3C" w14:textId="77777777" w:rsidR="00545240" w:rsidRDefault="00545240" w:rsidP="00545240">
      <w:pPr>
        <w:pStyle w:val="Parta"/>
      </w:pPr>
    </w:p>
    <w:p w14:paraId="0168DB79" w14:textId="77777777" w:rsidR="00545240" w:rsidRDefault="00545240" w:rsidP="00545240">
      <w:pPr>
        <w:pStyle w:val="Parta"/>
      </w:pPr>
    </w:p>
    <w:p w14:paraId="2EB862DC" w14:textId="77777777" w:rsidR="00545240" w:rsidRDefault="00545240" w:rsidP="00545240">
      <w:pPr>
        <w:pStyle w:val="Parta"/>
      </w:pPr>
    </w:p>
    <w:p w14:paraId="72B56AB6" w14:textId="77777777" w:rsidR="00545240" w:rsidRDefault="00545240" w:rsidP="00545240">
      <w:pPr>
        <w:pStyle w:val="Parta"/>
      </w:pPr>
    </w:p>
    <w:p w14:paraId="34CBB6D3" w14:textId="77777777" w:rsidR="00545240" w:rsidRDefault="00545240" w:rsidP="00545240">
      <w:pPr>
        <w:pStyle w:val="Parta"/>
      </w:pPr>
    </w:p>
    <w:p w14:paraId="063191B3" w14:textId="77777777" w:rsidR="00545240" w:rsidRDefault="00545240" w:rsidP="00545240">
      <w:pPr>
        <w:pStyle w:val="Parta"/>
      </w:pPr>
    </w:p>
    <w:p w14:paraId="36AF39B9" w14:textId="77777777" w:rsidR="00545240" w:rsidRDefault="00545240" w:rsidP="00545240">
      <w:pPr>
        <w:pStyle w:val="Parta"/>
      </w:pPr>
    </w:p>
    <w:p w14:paraId="7B4642CC" w14:textId="77777777" w:rsidR="00545240" w:rsidRDefault="00545240" w:rsidP="00545240">
      <w:pPr>
        <w:pStyle w:val="Parta"/>
      </w:pPr>
    </w:p>
    <w:p w14:paraId="517D8F15" w14:textId="77777777" w:rsidR="00545240" w:rsidRDefault="00545240" w:rsidP="00545240">
      <w:pPr>
        <w:pStyle w:val="Parta"/>
      </w:pPr>
    </w:p>
    <w:p w14:paraId="58E705F3" w14:textId="77777777" w:rsidR="00545240" w:rsidRDefault="00545240" w:rsidP="00545240">
      <w:pPr>
        <w:pStyle w:val="Parta"/>
      </w:pPr>
    </w:p>
    <w:p w14:paraId="44FC05E6" w14:textId="253A92CC" w:rsidR="005A175F" w:rsidRDefault="005A175F">
      <w:pPr>
        <w:pStyle w:val="Parta"/>
      </w:pPr>
      <w:r>
        <w:rPr>
          <w:noProof/>
        </w:rPr>
        <mc:AlternateContent>
          <mc:Choice Requires="wpi">
            <w:drawing>
              <wp:anchor distT="0" distB="0" distL="114300" distR="114300" simplePos="0" relativeHeight="251658240" behindDoc="0" locked="0" layoutInCell="1" allowOverlap="1" wp14:anchorId="23CF094B" wp14:editId="58A43C9D">
                <wp:simplePos x="0" y="0"/>
                <wp:positionH relativeFrom="column">
                  <wp:posOffset>0</wp:posOffset>
                </wp:positionH>
                <wp:positionV relativeFrom="paragraph">
                  <wp:posOffset>0</wp:posOffset>
                </wp:positionV>
                <wp:extent cx="25920" cy="9720"/>
                <wp:effectExtent l="0" t="0" r="0" b="0"/>
                <wp:wrapNone/>
                <wp:docPr id="312" name="Ink 312"/>
                <wp:cNvGraphicFramePr/>
                <a:graphic xmlns:a="http://schemas.openxmlformats.org/drawingml/2006/main">
                  <a:graphicData uri="http://schemas.microsoft.com/office/word/2010/wordprocessingInk">
                    <w14:contentPart bwMode="auto" r:id="rId19">
                      <w14:nvContentPartPr>
                        <w14:cNvContentPartPr/>
                      </w14:nvContentPartPr>
                      <w14:xfrm>
                        <a:off x="0" y="0"/>
                        <a:ext cx="25920" cy="9720"/>
                      </w14:xfrm>
                    </w14:contentPart>
                  </a:graphicData>
                </a:graphic>
              </wp:anchor>
            </w:drawing>
          </mc:Choice>
          <mc:Fallback>
            <w:pict>
              <v:shape w14:anchorId="15B64CBC" id="Ink 312" o:spid="_x0000_s1026" type="#_x0000_t75" style="position:absolute;margin-left:-.7pt;margin-top:-.7pt;width:3.5pt;height:2.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">
                <v:imagedata r:id="rId32" o:title=""/>
              </v:shape>
            </w:pict>
          </mc:Fallback>
        </mc:AlternateContent>
      </w:r>
      <w:r w:rsidR="00545240">
        <w:t xml:space="preserve"> </w:t>
      </w:r>
    </w:p>
    <w:p w14:paraId="09AB31C0" w14:textId="655A9668" w:rsidR="005A175F" w:rsidRDefault="00545240">
      <w:pPr>
        <w:pStyle w:val="Parta"/>
      </w:pPr>
      <w:r>
        <w:t xml:space="preserve"> </w:t>
      </w:r>
    </w:p>
    <w:p w14:paraId="3A229076" w14:textId="462F5DDB" w:rsidR="00BF2C30" w:rsidRDefault="00545240">
      <w:pPr>
        <w:pStyle w:val="Parta"/>
      </w:pPr>
      <w:r>
        <w:lastRenderedPageBreak/>
        <w:tab/>
      </w:r>
    </w:p>
    <w:p w14:paraId="27E84245" w14:textId="77777777" w:rsidR="00400E93" w:rsidRDefault="00400E93" w:rsidP="00400E93">
      <w:pPr>
        <w:spacing w:after="160" w:line="259" w:lineRule="auto"/>
      </w:pPr>
    </w:p>
    <w:p w14:paraId="661B95DA" w14:textId="1D01180C" w:rsidR="00DA040C" w:rsidRPr="00400E93" w:rsidRDefault="00DA040C" w:rsidP="00400E93">
      <w:pPr>
        <w:spacing w:after="160" w:line="259" w:lineRule="auto"/>
        <w:rPr>
          <w:b/>
        </w:rPr>
      </w:pPr>
      <w:r w:rsidRPr="00400E93">
        <w:rPr>
          <w:b/>
        </w:rPr>
        <w:t>Question 1</w:t>
      </w:r>
      <w:r w:rsidR="006251A7">
        <w:rPr>
          <w:b/>
        </w:rPr>
        <w:t>5</w:t>
      </w:r>
      <w:r w:rsidRPr="00400E93">
        <w:rPr>
          <w:b/>
        </w:rPr>
        <w:tab/>
      </w:r>
      <w:r w:rsidR="00400E93">
        <w:rPr>
          <w:b/>
        </w:rPr>
        <w:tab/>
      </w:r>
      <w:r w:rsidR="00400E93">
        <w:rPr>
          <w:b/>
        </w:rPr>
        <w:tab/>
      </w:r>
      <w:r w:rsidR="00400E93">
        <w:rPr>
          <w:b/>
        </w:rPr>
        <w:tab/>
      </w:r>
      <w:r w:rsidR="00400E93">
        <w:rPr>
          <w:b/>
        </w:rPr>
        <w:tab/>
      </w:r>
      <w:r w:rsidR="00400E93">
        <w:rPr>
          <w:b/>
        </w:rPr>
        <w:tab/>
      </w:r>
      <w:r w:rsidR="00400E93">
        <w:rPr>
          <w:b/>
        </w:rPr>
        <w:tab/>
      </w:r>
      <w:r w:rsidR="00400E93">
        <w:rPr>
          <w:b/>
        </w:rPr>
        <w:tab/>
      </w:r>
      <w:r w:rsidR="00400E93">
        <w:rPr>
          <w:b/>
        </w:rPr>
        <w:tab/>
      </w:r>
      <w:r w:rsidR="00400E93">
        <w:rPr>
          <w:b/>
        </w:rPr>
        <w:tab/>
        <w:t xml:space="preserve">         </w:t>
      </w:r>
      <w:r w:rsidRPr="00400E93">
        <w:rPr>
          <w:b/>
        </w:rPr>
        <w:t>(8 marks)</w:t>
      </w:r>
    </w:p>
    <w:p w14:paraId="67BDB3A4" w14:textId="77777777" w:rsidR="004C7B1A" w:rsidRDefault="0065591A" w:rsidP="0065591A">
      <w:pPr>
        <w:rPr>
          <w:rFonts w:eastAsiaTheme="minorEastAsia"/>
        </w:rPr>
      </w:pPr>
      <w:r>
        <w:t xml:space="preserve">From a random sample of </w:t>
      </w:r>
      <m:oMath>
        <m:r>
          <w:rPr>
            <w:rFonts w:ascii="Cambria Math" w:hAnsi="Cambria Math"/>
          </w:rPr>
          <m:t>n</m:t>
        </m:r>
      </m:oMath>
      <w:r>
        <w:rPr>
          <w:rFonts w:eastAsiaTheme="minorEastAsia"/>
        </w:rPr>
        <w:t xml:space="preserve"> people, it was found that 54</w:t>
      </w:r>
      <w:r w:rsidR="00DB1B79">
        <w:rPr>
          <w:rFonts w:eastAsiaTheme="minorEastAsia"/>
        </w:rPr>
        <w:t>0</w:t>
      </w:r>
      <w:r>
        <w:rPr>
          <w:rFonts w:eastAsiaTheme="minorEastAsia"/>
        </w:rPr>
        <w:t xml:space="preserve"> of them </w:t>
      </w:r>
      <w:r w:rsidR="004C7B1A">
        <w:rPr>
          <w:rFonts w:eastAsiaTheme="minorEastAsia"/>
        </w:rPr>
        <w:t>watch the AFL grand final</w:t>
      </w:r>
      <w:r>
        <w:rPr>
          <w:rFonts w:eastAsiaTheme="minorEastAsia"/>
        </w:rPr>
        <w:t xml:space="preserve">. </w:t>
      </w:r>
    </w:p>
    <w:p w14:paraId="14D30DAC" w14:textId="22A84155" w:rsidR="0065591A" w:rsidRDefault="0065591A" w:rsidP="0065591A">
      <w:pPr>
        <w:rPr>
          <w:rFonts w:eastAsiaTheme="minorEastAsia"/>
        </w:rPr>
      </w:pPr>
      <w:r>
        <w:rPr>
          <w:rFonts w:eastAsiaTheme="minorEastAsia"/>
        </w:rPr>
        <w:t xml:space="preserve">A symmetric confidence interval for the true population proportion who </w:t>
      </w:r>
      <w:r w:rsidR="0094186E">
        <w:rPr>
          <w:rFonts w:eastAsiaTheme="minorEastAsia"/>
        </w:rPr>
        <w:t>watched the grand final</w:t>
      </w:r>
      <w:r>
        <w:rPr>
          <w:rFonts w:eastAsiaTheme="minorEastAsia"/>
        </w:rPr>
        <w:t xml:space="preserve"> is </w:t>
      </w:r>
      <m:oMath>
        <m:r>
          <w:rPr>
            <w:rFonts w:ascii="Cambria Math" w:eastAsiaTheme="minorEastAsia" w:hAnsi="Cambria Math"/>
          </w:rPr>
          <m:t>0.1842&lt;p&lt;0.2958</m:t>
        </m:r>
      </m:oMath>
      <w:r>
        <w:rPr>
          <w:rFonts w:eastAsiaTheme="minorEastAsia"/>
        </w:rPr>
        <w:t>.</w:t>
      </w:r>
    </w:p>
    <w:p w14:paraId="7FC02E50" w14:textId="77777777" w:rsidR="0065591A" w:rsidRDefault="0065591A" w:rsidP="0065591A">
      <w:pPr>
        <w:rPr>
          <w:rFonts w:eastAsiaTheme="minorEastAsia"/>
        </w:rPr>
      </w:pPr>
    </w:p>
    <w:p w14:paraId="0ABDA110" w14:textId="79B028DC" w:rsidR="0065591A" w:rsidRDefault="0065591A" w:rsidP="0065591A">
      <w:pPr>
        <w:pStyle w:val="Parta"/>
        <w:rPr>
          <w:rFonts w:eastAsiaTheme="minorEastAsia"/>
        </w:rPr>
      </w:pPr>
      <w:r>
        <w:t>(a)</w:t>
      </w:r>
      <w:r>
        <w:tab/>
        <w:t xml:space="preserve">Determine the value of </w:t>
      </w:r>
      <m:oMath>
        <m:r>
          <w:rPr>
            <w:rFonts w:ascii="Cambria Math" w:hAnsi="Cambria Math"/>
          </w:rPr>
          <m:t>n</m:t>
        </m:r>
      </m:oMath>
      <w:r>
        <w:rPr>
          <w:rFonts w:eastAsiaTheme="minorEastAsia"/>
        </w:rPr>
        <w:t>, by first finding the mid-point of the interval.</w:t>
      </w:r>
      <w:r>
        <w:rPr>
          <w:rFonts w:eastAsiaTheme="minorEastAsia"/>
        </w:rPr>
        <w:tab/>
        <w:t>(</w:t>
      </w:r>
      <w:r w:rsidR="008B6AF5">
        <w:rPr>
          <w:rFonts w:eastAsiaTheme="minorEastAsia"/>
        </w:rPr>
        <w:t>4</w:t>
      </w:r>
      <w:r>
        <w:rPr>
          <w:rFonts w:eastAsiaTheme="minorEastAsia"/>
        </w:rPr>
        <w:t xml:space="preserve"> marks)</w:t>
      </w:r>
    </w:p>
    <w:p w14:paraId="27D888CE" w14:textId="77777777" w:rsidR="0065591A" w:rsidRDefault="0065591A" w:rsidP="0065591A">
      <w:pPr>
        <w:pStyle w:val="Parta"/>
        <w:rPr>
          <w:rFonts w:eastAsiaTheme="minorEastAsia"/>
        </w:rPr>
      </w:pPr>
    </w:p>
    <w:p w14:paraId="3904FDD6" w14:textId="77777777" w:rsidR="0065591A" w:rsidRDefault="0065591A" w:rsidP="0065591A">
      <w:pPr>
        <w:pStyle w:val="Parta"/>
        <w:rPr>
          <w:rFonts w:eastAsiaTheme="minorEastAsia"/>
        </w:rPr>
      </w:pPr>
    </w:p>
    <w:p w14:paraId="0F8ABAA9" w14:textId="77777777" w:rsidR="0065591A" w:rsidRDefault="0065591A" w:rsidP="0065591A">
      <w:pPr>
        <w:pStyle w:val="Parta"/>
        <w:rPr>
          <w:rFonts w:eastAsiaTheme="minorEastAsia"/>
        </w:rPr>
      </w:pPr>
    </w:p>
    <w:p w14:paraId="5827968C" w14:textId="77777777" w:rsidR="0065591A" w:rsidRDefault="0065591A" w:rsidP="0065591A">
      <w:pPr>
        <w:pStyle w:val="Parta"/>
        <w:rPr>
          <w:rFonts w:eastAsiaTheme="minorEastAsia"/>
        </w:rPr>
      </w:pPr>
    </w:p>
    <w:p w14:paraId="01C758B2" w14:textId="77777777" w:rsidR="0065591A" w:rsidRDefault="0065591A" w:rsidP="0065591A">
      <w:pPr>
        <w:pStyle w:val="Parta"/>
        <w:rPr>
          <w:rFonts w:eastAsiaTheme="minorEastAsia"/>
        </w:rPr>
      </w:pPr>
    </w:p>
    <w:p w14:paraId="57A2645A" w14:textId="77777777" w:rsidR="0065591A" w:rsidRDefault="0065591A" w:rsidP="0065591A">
      <w:pPr>
        <w:pStyle w:val="Parta"/>
        <w:rPr>
          <w:rFonts w:eastAsiaTheme="minorEastAsia"/>
        </w:rPr>
      </w:pPr>
    </w:p>
    <w:p w14:paraId="0BF0B9AD" w14:textId="77777777" w:rsidR="0065591A" w:rsidRDefault="0065591A" w:rsidP="0065591A">
      <w:pPr>
        <w:pStyle w:val="Parta"/>
        <w:rPr>
          <w:rFonts w:eastAsiaTheme="minorEastAsia"/>
        </w:rPr>
      </w:pPr>
    </w:p>
    <w:p w14:paraId="2D0FD852" w14:textId="77777777" w:rsidR="0065591A" w:rsidRDefault="0065591A" w:rsidP="0065591A">
      <w:pPr>
        <w:pStyle w:val="Parta"/>
        <w:rPr>
          <w:rFonts w:eastAsiaTheme="minorEastAsia"/>
        </w:rPr>
      </w:pPr>
    </w:p>
    <w:p w14:paraId="53EA9DA6" w14:textId="77777777" w:rsidR="0065591A" w:rsidRDefault="0065591A" w:rsidP="0065591A">
      <w:pPr>
        <w:pStyle w:val="Parta"/>
        <w:rPr>
          <w:rFonts w:eastAsiaTheme="minorEastAsia"/>
        </w:rPr>
      </w:pPr>
    </w:p>
    <w:p w14:paraId="6AAEDDAB" w14:textId="77777777" w:rsidR="0065591A" w:rsidRDefault="0065591A" w:rsidP="0065591A">
      <w:pPr>
        <w:pStyle w:val="Parta"/>
        <w:rPr>
          <w:rFonts w:eastAsiaTheme="minorEastAsia"/>
        </w:rPr>
      </w:pPr>
    </w:p>
    <w:p w14:paraId="517AC655" w14:textId="77777777" w:rsidR="0065591A" w:rsidRDefault="0065591A" w:rsidP="0065591A">
      <w:pPr>
        <w:pStyle w:val="Parta"/>
        <w:rPr>
          <w:rFonts w:eastAsiaTheme="minorEastAsia"/>
        </w:rPr>
      </w:pPr>
    </w:p>
    <w:p w14:paraId="6E178338" w14:textId="77777777" w:rsidR="0065591A" w:rsidRDefault="0065591A" w:rsidP="0065591A">
      <w:pPr>
        <w:pStyle w:val="Parta"/>
        <w:rPr>
          <w:rFonts w:eastAsiaTheme="minorEastAsia"/>
        </w:rPr>
      </w:pPr>
    </w:p>
    <w:p w14:paraId="1711DB1B" w14:textId="77777777" w:rsidR="0065591A" w:rsidRDefault="0065591A" w:rsidP="0065591A">
      <w:pPr>
        <w:pStyle w:val="Parta"/>
        <w:rPr>
          <w:rFonts w:eastAsiaTheme="minorEastAsia"/>
        </w:rPr>
      </w:pPr>
    </w:p>
    <w:p w14:paraId="230F53AE" w14:textId="77777777" w:rsidR="0065591A" w:rsidRDefault="0065591A" w:rsidP="0065591A">
      <w:pPr>
        <w:pStyle w:val="Parta"/>
        <w:rPr>
          <w:rFonts w:eastAsiaTheme="minorEastAsia"/>
        </w:rPr>
      </w:pPr>
    </w:p>
    <w:p w14:paraId="1E0A0EE2" w14:textId="77777777" w:rsidR="0065591A" w:rsidRDefault="0065591A" w:rsidP="0065591A">
      <w:pPr>
        <w:pStyle w:val="Parta"/>
        <w:rPr>
          <w:rFonts w:eastAsiaTheme="minorEastAsia"/>
        </w:rPr>
      </w:pPr>
    </w:p>
    <w:p w14:paraId="02E9B152" w14:textId="77777777" w:rsidR="0065591A" w:rsidRDefault="0065591A" w:rsidP="0065591A">
      <w:pPr>
        <w:pStyle w:val="Parta"/>
        <w:rPr>
          <w:rFonts w:eastAsiaTheme="minorEastAsia"/>
        </w:rPr>
      </w:pPr>
    </w:p>
    <w:p w14:paraId="5A4459A0" w14:textId="77777777" w:rsidR="0065591A" w:rsidRDefault="0065591A" w:rsidP="0065591A">
      <w:pPr>
        <w:pStyle w:val="Parta"/>
        <w:rPr>
          <w:rFonts w:eastAsiaTheme="minorEastAsia"/>
        </w:rPr>
      </w:pPr>
    </w:p>
    <w:p w14:paraId="0B2F29DE" w14:textId="77777777" w:rsidR="0065591A" w:rsidRDefault="0065591A" w:rsidP="0065591A">
      <w:pPr>
        <w:pStyle w:val="Parta"/>
        <w:rPr>
          <w:rFonts w:eastAsiaTheme="minorEastAsia"/>
        </w:rPr>
      </w:pPr>
    </w:p>
    <w:p w14:paraId="2B65F2DB" w14:textId="77777777" w:rsidR="0065591A" w:rsidRDefault="0065591A" w:rsidP="0065591A">
      <w:pPr>
        <w:pStyle w:val="Parta"/>
        <w:rPr>
          <w:rFonts w:eastAsiaTheme="minorEastAsia"/>
        </w:rPr>
      </w:pPr>
    </w:p>
    <w:p w14:paraId="012280CC" w14:textId="77777777" w:rsidR="0065591A" w:rsidRDefault="0065591A" w:rsidP="0065591A">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14:paraId="23B3BF4B" w14:textId="77777777" w:rsidR="0065591A" w:rsidRDefault="0065591A" w:rsidP="0065591A">
      <w:pPr>
        <w:pStyle w:val="Parta"/>
        <w:rPr>
          <w:rFonts w:eastAsiaTheme="minorEastAsia"/>
        </w:rPr>
      </w:pPr>
    </w:p>
    <w:p w14:paraId="41BE6807" w14:textId="77777777" w:rsidR="0065591A" w:rsidRDefault="0065591A" w:rsidP="0065591A">
      <w:pPr>
        <w:pStyle w:val="Parta"/>
        <w:rPr>
          <w:rFonts w:eastAsiaTheme="minorEastAsia"/>
        </w:rPr>
      </w:pPr>
    </w:p>
    <w:p w14:paraId="40A9BA55" w14:textId="77777777" w:rsidR="0065591A" w:rsidRDefault="0065591A" w:rsidP="0065591A">
      <w:pPr>
        <w:pStyle w:val="Parta"/>
        <w:rPr>
          <w:rFonts w:eastAsiaTheme="minorEastAsia"/>
        </w:rPr>
      </w:pPr>
    </w:p>
    <w:p w14:paraId="4A5E32AF" w14:textId="77777777" w:rsidR="0065591A" w:rsidRDefault="0065591A" w:rsidP="0065591A">
      <w:pPr>
        <w:pStyle w:val="Parta"/>
        <w:rPr>
          <w:rFonts w:eastAsiaTheme="minorEastAsia"/>
        </w:rPr>
      </w:pPr>
    </w:p>
    <w:p w14:paraId="1ACB3B51" w14:textId="77777777" w:rsidR="0065591A" w:rsidRDefault="0065591A" w:rsidP="0065591A">
      <w:pPr>
        <w:pStyle w:val="Parta"/>
        <w:rPr>
          <w:rFonts w:eastAsiaTheme="minorEastAsia"/>
        </w:rPr>
      </w:pPr>
    </w:p>
    <w:p w14:paraId="01AF60CE" w14:textId="77777777" w:rsidR="0065591A" w:rsidRDefault="0065591A" w:rsidP="0065591A">
      <w:pPr>
        <w:pStyle w:val="Parta"/>
        <w:rPr>
          <w:rFonts w:eastAsiaTheme="minorEastAsia"/>
        </w:rPr>
      </w:pPr>
    </w:p>
    <w:p w14:paraId="4021722A" w14:textId="77777777" w:rsidR="0065591A" w:rsidRDefault="0065591A" w:rsidP="0065591A">
      <w:pPr>
        <w:pStyle w:val="Parta"/>
        <w:rPr>
          <w:rFonts w:eastAsiaTheme="minorEastAsia"/>
        </w:rPr>
      </w:pPr>
    </w:p>
    <w:p w14:paraId="661B9617" w14:textId="77777777" w:rsidR="00DA040C" w:rsidRPr="00F913EF" w:rsidRDefault="00DA040C" w:rsidP="006251A7"/>
    <w:p w14:paraId="661B9618" w14:textId="77777777" w:rsidR="00DA040C" w:rsidRDefault="00DA040C">
      <w:pPr>
        <w:spacing w:after="160" w:line="259" w:lineRule="auto"/>
        <w:rPr>
          <w:b/>
          <w:szCs w:val="24"/>
          <w:lang w:val="en-US"/>
        </w:rPr>
      </w:pPr>
      <w:r>
        <w:br w:type="page"/>
      </w:r>
    </w:p>
    <w:p w14:paraId="661B9619" w14:textId="139C95E2" w:rsidR="00DA040C" w:rsidRPr="006251A7" w:rsidRDefault="00DA040C" w:rsidP="00DA040C">
      <w:pPr>
        <w:pStyle w:val="QNum"/>
        <w:rPr>
          <w:rFonts w:cs="Arial"/>
        </w:rPr>
      </w:pPr>
      <w:r w:rsidRPr="006251A7">
        <w:rPr>
          <w:rFonts w:cs="Arial"/>
        </w:rPr>
        <w:lastRenderedPageBreak/>
        <w:t>Question 1</w:t>
      </w:r>
      <w:r w:rsidR="006251A7" w:rsidRPr="006251A7">
        <w:rPr>
          <w:rFonts w:cs="Arial"/>
        </w:rPr>
        <w:t>6</w:t>
      </w:r>
      <w:r w:rsidRPr="006251A7">
        <w:rPr>
          <w:rFonts w:cs="Arial"/>
        </w:rPr>
        <w:tab/>
        <w:t>(8 marks)</w:t>
      </w:r>
    </w:p>
    <w:p w14:paraId="03F1A918" w14:textId="77777777" w:rsidR="00F56269" w:rsidRPr="006251A7" w:rsidRDefault="00F56269" w:rsidP="00F56269">
      <w:pPr>
        <w:rPr>
          <w:rFonts w:cs="Arial"/>
        </w:rPr>
      </w:pPr>
      <w:r w:rsidRPr="006251A7">
        <w:rPr>
          <w:rFonts w:cs="Arial"/>
        </w:rPr>
        <w:t xml:space="preserve">The moment magnitude scale </w:t>
      </w:r>
      <m:oMath>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oMath>
      <w:r w:rsidRPr="006251A7">
        <w:rPr>
          <w:rFonts w:cs="Arial"/>
        </w:rPr>
        <w:t xml:space="preserve"> is used by seismologists to measure the size of earthquakes in terms of the energy released. It was developed to succeed the 1930's-era Richter magnitude scale.</w:t>
      </w:r>
    </w:p>
    <w:p w14:paraId="68F0C0A1" w14:textId="77777777" w:rsidR="00F56269" w:rsidRPr="006251A7" w:rsidRDefault="00F56269" w:rsidP="00F56269">
      <w:pPr>
        <w:rPr>
          <w:rFonts w:cs="Arial"/>
        </w:rPr>
      </w:pPr>
    </w:p>
    <w:p w14:paraId="771AC231" w14:textId="77777777" w:rsidR="00F56269" w:rsidRPr="006251A7" w:rsidRDefault="00F56269" w:rsidP="00F56269">
      <w:pPr>
        <w:rPr>
          <w:rFonts w:eastAsiaTheme="minorEastAsia" w:cs="Arial"/>
        </w:rPr>
      </w:pPr>
      <w:r w:rsidRPr="006251A7">
        <w:rPr>
          <w:rFonts w:cs="Arial"/>
        </w:rPr>
        <w:t xml:space="preserve">The moment magnitude has no units and is defined as </w:t>
      </w:r>
      <m:oMath>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ctrlPr>
                  <w:rPr>
                    <w:rFonts w:ascii="Cambria Math" w:hAnsi="Cambria Math" w:cs="Arial"/>
                  </w:rPr>
                </m:ctrlPr>
              </m:e>
              <m:sub>
                <m:r>
                  <w:rPr>
                    <w:rFonts w:ascii="Cambria Math" w:hAnsi="Cambria Math" w:cs="Arial"/>
                  </w:rPr>
                  <m:t>10</m:t>
                </m:r>
                <m:ctrlPr>
                  <w:rPr>
                    <w:rFonts w:ascii="Cambria Math" w:hAnsi="Cambria Math" w:cs="Arial"/>
                  </w:rPr>
                </m:ctrlPr>
              </m:sub>
            </m:sSub>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e>
            </m:d>
            <m:r>
              <w:rPr>
                <w:rFonts w:ascii="Cambria Math" w:hAnsi="Cambria Math" w:cs="Arial"/>
              </w:rPr>
              <m:t>-10.7</m:t>
            </m:r>
          </m:e>
        </m:func>
      </m:oMath>
      <w:r w:rsidRPr="006251A7">
        <w:rPr>
          <w:rFonts w:eastAsiaTheme="minorEastAsia" w:cs="Arial"/>
        </w:rPr>
        <w:t xml:space="preserve">, where </w:t>
      </w:r>
      <m:oMath>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0</m:t>
            </m:r>
          </m:sub>
        </m:sSub>
      </m:oMath>
      <w:r w:rsidRPr="006251A7">
        <w:rPr>
          <w:rFonts w:eastAsiaTheme="minorEastAsia" w:cs="Arial"/>
        </w:rPr>
        <w:t xml:space="preserve"> is the total amount of energy that is transformed during an earthquake, measured in dyn</w:t>
      </w:r>
      <m:oMath>
        <m:r>
          <w:rPr>
            <w:rFonts w:ascii="Cambria Math" w:eastAsiaTheme="minorEastAsia" w:hAnsi="Cambria Math" w:cs="Arial"/>
          </w:rPr>
          <m:t>∙</m:t>
        </m:r>
      </m:oMath>
      <w:r w:rsidRPr="006251A7">
        <w:rPr>
          <w:rFonts w:eastAsiaTheme="minorEastAsia" w:cs="Arial"/>
        </w:rPr>
        <w:t>cm.</w:t>
      </w:r>
    </w:p>
    <w:p w14:paraId="5898CC9B" w14:textId="77777777" w:rsidR="00F56269" w:rsidRPr="006251A7" w:rsidRDefault="00F56269" w:rsidP="00F56269">
      <w:pPr>
        <w:rPr>
          <w:rFonts w:cs="Arial"/>
        </w:rPr>
      </w:pPr>
    </w:p>
    <w:p w14:paraId="78EE4B6B" w14:textId="77777777" w:rsidR="00F56269" w:rsidRPr="006251A7" w:rsidRDefault="00F56269" w:rsidP="00F56269">
      <w:pPr>
        <w:pStyle w:val="Parta"/>
        <w:rPr>
          <w:rFonts w:cs="Arial"/>
        </w:rPr>
      </w:pPr>
    </w:p>
    <w:p w14:paraId="68D04466" w14:textId="78C69F0B" w:rsidR="00F56269" w:rsidRPr="006251A7" w:rsidRDefault="00F56269" w:rsidP="006251A7">
      <w:pPr>
        <w:pStyle w:val="Parta"/>
        <w:jc w:val="both"/>
        <w:rPr>
          <w:rFonts w:cs="Arial"/>
        </w:rPr>
      </w:pPr>
      <w:r w:rsidRPr="006251A7">
        <w:rPr>
          <w:rFonts w:cs="Arial"/>
        </w:rPr>
        <w:t>(a)</w:t>
      </w:r>
      <w:r w:rsidRPr="006251A7">
        <w:rPr>
          <w:rFonts w:cs="Arial"/>
        </w:rPr>
        <w:tab/>
        <w:t xml:space="preserve">On </w:t>
      </w:r>
      <w:r w:rsidR="00070E2D">
        <w:rPr>
          <w:rFonts w:cs="Arial"/>
        </w:rPr>
        <w:t xml:space="preserve">21 December </w:t>
      </w:r>
      <w:r w:rsidR="004001A1">
        <w:rPr>
          <w:rFonts w:cs="Arial"/>
        </w:rPr>
        <w:t>1937</w:t>
      </w:r>
      <w:r w:rsidRPr="006251A7">
        <w:rPr>
          <w:rFonts w:cs="Arial"/>
        </w:rPr>
        <w:t xml:space="preserve">, an estimated </w:t>
      </w:r>
      <m:oMath>
        <m:r>
          <w:rPr>
            <w:rFonts w:ascii="Cambria Math" w:hAnsi="Cambria Math" w:cs="Arial"/>
          </w:rPr>
          <m:t>6.31×</m:t>
        </m:r>
        <m:sSup>
          <m:sSupPr>
            <m:ctrlPr>
              <w:rPr>
                <w:rFonts w:ascii="Cambria Math" w:hAnsi="Cambria Math" w:cs="Arial"/>
                <w:i/>
              </w:rPr>
            </m:ctrlPr>
          </m:sSupPr>
          <m:e>
            <m:r>
              <w:rPr>
                <w:rFonts w:ascii="Cambria Math" w:hAnsi="Cambria Math" w:cs="Arial"/>
              </w:rPr>
              <m:t>10</m:t>
            </m:r>
          </m:e>
          <m:sup>
            <m:r>
              <w:rPr>
                <w:rFonts w:ascii="Cambria Math" w:hAnsi="Cambria Math" w:cs="Arial"/>
              </w:rPr>
              <m:t>13</m:t>
            </m:r>
          </m:sup>
        </m:sSup>
      </m:oMath>
      <w:r w:rsidRPr="006251A7">
        <w:rPr>
          <w:rFonts w:eastAsiaTheme="minorEastAsia" w:cs="Arial"/>
        </w:rPr>
        <w:t xml:space="preserve"> dyn∙cm of energy was transformed during </w:t>
      </w:r>
      <w:r w:rsidRPr="006251A7">
        <w:rPr>
          <w:rFonts w:cs="Arial"/>
        </w:rPr>
        <w:t xml:space="preserve">an earthquake </w:t>
      </w:r>
      <w:r w:rsidR="00686E03">
        <w:rPr>
          <w:rFonts w:cs="Arial"/>
        </w:rPr>
        <w:t>in the Simpson Desert in NT</w:t>
      </w:r>
      <w:r w:rsidRPr="006251A7">
        <w:rPr>
          <w:rFonts w:cs="Arial"/>
        </w:rPr>
        <w:t>. Calculate the moment magnitude for this earthquake.</w:t>
      </w:r>
    </w:p>
    <w:p w14:paraId="18DCF910" w14:textId="030103A8" w:rsidR="00F56269" w:rsidRPr="006251A7" w:rsidRDefault="00F56269" w:rsidP="006251A7">
      <w:pPr>
        <w:pStyle w:val="Parta"/>
        <w:jc w:val="both"/>
        <w:rPr>
          <w:rFonts w:cs="Arial"/>
        </w:rPr>
      </w:pPr>
      <w:r w:rsidRPr="006251A7">
        <w:rPr>
          <w:rFonts w:cs="Arial"/>
        </w:rPr>
        <w:tab/>
      </w:r>
      <w:r w:rsidRPr="006251A7">
        <w:rPr>
          <w:rFonts w:cs="Arial"/>
        </w:rPr>
        <w:tab/>
        <w:t>(</w:t>
      </w:r>
      <w:r w:rsidR="00A92A39">
        <w:rPr>
          <w:rFonts w:cs="Arial"/>
        </w:rPr>
        <w:t>2</w:t>
      </w:r>
      <w:r w:rsidRPr="006251A7">
        <w:rPr>
          <w:rFonts w:cs="Arial"/>
        </w:rPr>
        <w:t xml:space="preserve"> mark)</w:t>
      </w:r>
    </w:p>
    <w:p w14:paraId="704BA5E3" w14:textId="77777777" w:rsidR="00F56269" w:rsidRPr="006251A7" w:rsidRDefault="00F56269" w:rsidP="00F56269">
      <w:pPr>
        <w:pStyle w:val="Parta"/>
        <w:rPr>
          <w:rFonts w:cs="Arial"/>
        </w:rPr>
      </w:pPr>
    </w:p>
    <w:p w14:paraId="2127F5D2" w14:textId="77777777" w:rsidR="00F56269" w:rsidRPr="006251A7" w:rsidRDefault="00F56269" w:rsidP="00F56269">
      <w:pPr>
        <w:pStyle w:val="Parta"/>
        <w:rPr>
          <w:rFonts w:cs="Arial"/>
        </w:rPr>
      </w:pPr>
    </w:p>
    <w:p w14:paraId="150E329D" w14:textId="224A74C8" w:rsidR="00F56269" w:rsidRDefault="00F56269" w:rsidP="00F56269">
      <w:pPr>
        <w:pStyle w:val="Parta"/>
        <w:rPr>
          <w:rFonts w:cs="Arial"/>
        </w:rPr>
      </w:pPr>
    </w:p>
    <w:p w14:paraId="1D6EEBB5" w14:textId="77777777" w:rsidR="00686E03" w:rsidRPr="006251A7" w:rsidRDefault="00686E03" w:rsidP="00F56269">
      <w:pPr>
        <w:pStyle w:val="Parta"/>
        <w:rPr>
          <w:rFonts w:cs="Arial"/>
        </w:rPr>
      </w:pPr>
    </w:p>
    <w:p w14:paraId="5CB862C9" w14:textId="77777777" w:rsidR="00F56269" w:rsidRPr="006251A7" w:rsidRDefault="00F56269" w:rsidP="00F56269">
      <w:pPr>
        <w:pStyle w:val="Parta"/>
        <w:rPr>
          <w:rFonts w:cs="Arial"/>
        </w:rPr>
      </w:pPr>
    </w:p>
    <w:p w14:paraId="28B2AA3D" w14:textId="77777777" w:rsidR="00F56269" w:rsidRPr="006251A7" w:rsidRDefault="00F56269" w:rsidP="00F56269">
      <w:pPr>
        <w:pStyle w:val="Parta"/>
        <w:rPr>
          <w:rFonts w:cs="Arial"/>
        </w:rPr>
      </w:pPr>
    </w:p>
    <w:p w14:paraId="6939AB3E" w14:textId="1ECC64F9" w:rsidR="00F56269" w:rsidRPr="006251A7" w:rsidRDefault="00F56269" w:rsidP="006251A7">
      <w:pPr>
        <w:pStyle w:val="Parta"/>
        <w:jc w:val="both"/>
        <w:rPr>
          <w:rFonts w:cs="Arial"/>
        </w:rPr>
      </w:pPr>
      <w:r w:rsidRPr="006251A7">
        <w:rPr>
          <w:rFonts w:cs="Arial"/>
        </w:rPr>
        <w:t>(b)</w:t>
      </w:r>
      <w:r w:rsidRPr="006251A7">
        <w:rPr>
          <w:rFonts w:cs="Arial"/>
        </w:rPr>
        <w:tab/>
        <w:t xml:space="preserve">A few </w:t>
      </w:r>
      <w:r w:rsidR="004001A1">
        <w:rPr>
          <w:rFonts w:cs="Arial"/>
        </w:rPr>
        <w:t xml:space="preserve">years </w:t>
      </w:r>
      <w:r w:rsidRPr="006251A7">
        <w:rPr>
          <w:rFonts w:cs="Arial"/>
        </w:rPr>
        <w:t xml:space="preserve">later, on </w:t>
      </w:r>
      <w:r w:rsidR="004001A1">
        <w:rPr>
          <w:rFonts w:cs="Arial"/>
        </w:rPr>
        <w:t>27 July 1941</w:t>
      </w:r>
      <w:r w:rsidRPr="006251A7">
        <w:rPr>
          <w:rFonts w:cs="Arial"/>
        </w:rPr>
        <w:t xml:space="preserve">, there was another earthquake with moment magnitude </w:t>
      </w:r>
      <w:r w:rsidR="004001A1">
        <w:rPr>
          <w:rFonts w:cs="Arial"/>
        </w:rPr>
        <w:t>6.</w:t>
      </w:r>
      <w:r w:rsidRPr="006251A7">
        <w:rPr>
          <w:rFonts w:cs="Arial"/>
        </w:rPr>
        <w:t xml:space="preserve">5 </w:t>
      </w:r>
      <w:r w:rsidR="00686E03">
        <w:rPr>
          <w:rFonts w:cs="Arial"/>
        </w:rPr>
        <w:t>in the Simpson Desert</w:t>
      </w:r>
      <w:r w:rsidRPr="006251A7">
        <w:rPr>
          <w:rFonts w:cs="Arial"/>
        </w:rPr>
        <w:t>. Calculate how much energy was transformed during this earthquake.</w:t>
      </w:r>
      <w:r w:rsidRPr="006251A7">
        <w:rPr>
          <w:rFonts w:cs="Arial"/>
        </w:rPr>
        <w:tab/>
        <w:t>(2 marks)</w:t>
      </w:r>
    </w:p>
    <w:p w14:paraId="646B557E" w14:textId="77777777" w:rsidR="00F56269" w:rsidRPr="006251A7" w:rsidRDefault="00F56269" w:rsidP="00F56269">
      <w:pPr>
        <w:pStyle w:val="Parta"/>
        <w:rPr>
          <w:rFonts w:cs="Arial"/>
        </w:rPr>
      </w:pPr>
    </w:p>
    <w:p w14:paraId="04BBB92A" w14:textId="77777777" w:rsidR="00F56269" w:rsidRPr="006251A7" w:rsidRDefault="00F56269" w:rsidP="00F56269">
      <w:pPr>
        <w:pStyle w:val="Parta"/>
        <w:rPr>
          <w:rFonts w:cs="Arial"/>
        </w:rPr>
      </w:pPr>
    </w:p>
    <w:p w14:paraId="30BB336F" w14:textId="77777777" w:rsidR="00F56269" w:rsidRPr="006251A7" w:rsidRDefault="00F56269" w:rsidP="00F56269">
      <w:pPr>
        <w:pStyle w:val="Parta"/>
        <w:rPr>
          <w:rFonts w:cs="Arial"/>
        </w:rPr>
      </w:pPr>
    </w:p>
    <w:p w14:paraId="18B1057D" w14:textId="77777777" w:rsidR="00F56269" w:rsidRPr="006251A7" w:rsidRDefault="00F56269" w:rsidP="00F56269">
      <w:pPr>
        <w:pStyle w:val="Parta"/>
        <w:rPr>
          <w:rFonts w:cs="Arial"/>
        </w:rPr>
      </w:pPr>
    </w:p>
    <w:p w14:paraId="5A2C4FEB" w14:textId="77777777" w:rsidR="00F56269" w:rsidRPr="006251A7" w:rsidRDefault="00F56269" w:rsidP="00F56269">
      <w:pPr>
        <w:pStyle w:val="Parta"/>
        <w:rPr>
          <w:rFonts w:cs="Arial"/>
        </w:rPr>
      </w:pPr>
    </w:p>
    <w:p w14:paraId="7102DD75" w14:textId="77777777" w:rsidR="00F56269" w:rsidRPr="006251A7" w:rsidRDefault="00F56269" w:rsidP="00F56269">
      <w:pPr>
        <w:pStyle w:val="Parta"/>
        <w:rPr>
          <w:rFonts w:cs="Arial"/>
        </w:rPr>
      </w:pPr>
    </w:p>
    <w:p w14:paraId="15F6D1B6" w14:textId="77777777" w:rsidR="00F56269" w:rsidRPr="006251A7" w:rsidRDefault="00F56269" w:rsidP="00F56269">
      <w:pPr>
        <w:pStyle w:val="Parta"/>
        <w:rPr>
          <w:rFonts w:cs="Arial"/>
        </w:rPr>
      </w:pPr>
    </w:p>
    <w:p w14:paraId="38D7DE80" w14:textId="77777777" w:rsidR="00F56269" w:rsidRPr="006251A7" w:rsidRDefault="00F56269" w:rsidP="00F56269">
      <w:pPr>
        <w:pStyle w:val="Parta"/>
        <w:rPr>
          <w:rFonts w:cs="Arial"/>
        </w:rPr>
      </w:pPr>
    </w:p>
    <w:p w14:paraId="4C7FB4DB" w14:textId="77777777" w:rsidR="00F56269" w:rsidRPr="006251A7" w:rsidRDefault="00F56269" w:rsidP="00F56269">
      <w:pPr>
        <w:pStyle w:val="Parta"/>
        <w:rPr>
          <w:rFonts w:cs="Arial"/>
        </w:rPr>
      </w:pPr>
    </w:p>
    <w:p w14:paraId="28C7C064" w14:textId="77777777" w:rsidR="00F56269" w:rsidRDefault="00F56269" w:rsidP="00D470C8">
      <w:pPr>
        <w:pStyle w:val="Parta"/>
        <w:jc w:val="both"/>
        <w:rPr>
          <w:rFonts w:cs="Arial"/>
        </w:rPr>
      </w:pPr>
      <w:r w:rsidRPr="006251A7">
        <w:rPr>
          <w:rFonts w:cs="Arial"/>
        </w:rPr>
        <w:t>(c)</w:t>
      </w:r>
      <w:r w:rsidRPr="006251A7">
        <w:rPr>
          <w:rFonts w:cs="Arial"/>
        </w:rPr>
        <w:tab/>
        <w:t>Show that an increase of 2 on the moment magnitude scale corresponds to the</w:t>
      </w:r>
      <w:r w:rsidR="006251A7">
        <w:rPr>
          <w:rFonts w:cs="Arial"/>
        </w:rPr>
        <w:t xml:space="preserve"> </w:t>
      </w:r>
      <w:r w:rsidRPr="006251A7">
        <w:rPr>
          <w:rFonts w:cs="Arial"/>
        </w:rPr>
        <w:t>transformation of 1000 times more energy during an earthquake.</w:t>
      </w:r>
      <w:r w:rsidRPr="006251A7">
        <w:rPr>
          <w:rFonts w:cs="Arial"/>
        </w:rPr>
        <w:tab/>
        <w:t>(4 marks</w:t>
      </w:r>
      <w:r w:rsidR="00D470C8">
        <w:rPr>
          <w:rFonts w:cs="Arial"/>
        </w:rPr>
        <w:t>)</w:t>
      </w:r>
    </w:p>
    <w:p w14:paraId="27419DEB" w14:textId="0B3FC726" w:rsidR="00D470C8" w:rsidRPr="00D470C8" w:rsidRDefault="00D470C8" w:rsidP="00D470C8">
      <w:pPr>
        <w:pStyle w:val="Parta"/>
        <w:ind w:left="0" w:firstLine="0"/>
        <w:jc w:val="both"/>
        <w:rPr>
          <w:rFonts w:cs="Arial"/>
        </w:rPr>
        <w:sectPr w:rsidR="00D470C8" w:rsidRPr="00D470C8" w:rsidSect="00153DDB">
          <w:headerReference w:type="even" r:id="rId33"/>
          <w:headerReference w:type="default" r:id="rId34"/>
          <w:footerReference w:type="even" r:id="rId35"/>
          <w:footerReference w:type="default" r:id="rId36"/>
          <w:pgSz w:w="11906" w:h="16838" w:code="9"/>
          <w:pgMar w:top="1247" w:right="1134" w:bottom="851" w:left="1304" w:header="737" w:footer="567" w:gutter="0"/>
          <w:cols w:space="708"/>
          <w:titlePg/>
          <w:docGrid w:linePitch="360"/>
        </w:sectPr>
      </w:pPr>
    </w:p>
    <w:p w14:paraId="661B963B" w14:textId="55D40751" w:rsidR="00DA040C" w:rsidRPr="008D68B8" w:rsidRDefault="00DA040C" w:rsidP="00D470C8">
      <w:pPr>
        <w:spacing w:after="160" w:line="259" w:lineRule="auto"/>
        <w:rPr>
          <w:rFonts w:cs="Arial"/>
          <w:b/>
          <w:szCs w:val="24"/>
          <w:lang w:val="en-US"/>
        </w:rPr>
      </w:pPr>
      <w:r w:rsidRPr="008D68B8">
        <w:rPr>
          <w:rFonts w:cs="Arial"/>
          <w:b/>
        </w:rPr>
        <w:lastRenderedPageBreak/>
        <w:t>Question 1</w:t>
      </w:r>
      <w:r w:rsidR="00D470C8" w:rsidRPr="008D68B8">
        <w:rPr>
          <w:rFonts w:cs="Arial"/>
          <w:b/>
        </w:rPr>
        <w:t>7</w:t>
      </w:r>
      <w:r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r>
      <w:r w:rsidR="008D68B8" w:rsidRPr="008D68B8">
        <w:rPr>
          <w:rFonts w:cs="Arial"/>
          <w:b/>
        </w:rPr>
        <w:tab/>
        <w:t xml:space="preserve">         </w:t>
      </w:r>
      <w:r w:rsidRPr="008D68B8">
        <w:rPr>
          <w:rFonts w:cs="Arial"/>
          <w:b/>
        </w:rPr>
        <w:t>(8 marks)</w:t>
      </w:r>
    </w:p>
    <w:p w14:paraId="0029DBAB" w14:textId="5B386894" w:rsidR="0087027B" w:rsidRPr="008D68B8" w:rsidRDefault="0087027B" w:rsidP="0087027B">
      <w:pPr>
        <w:rPr>
          <w:rFonts w:eastAsiaTheme="minorEastAsia" w:cs="Arial"/>
        </w:rPr>
      </w:pPr>
      <w:r w:rsidRPr="008D68B8">
        <w:rPr>
          <w:rFonts w:cs="Arial"/>
        </w:rPr>
        <w:t>A</w:t>
      </w:r>
      <w:r w:rsidR="008C5EA8">
        <w:rPr>
          <w:rFonts w:cs="Arial"/>
        </w:rPr>
        <w:t xml:space="preserve"> </w:t>
      </w:r>
      <w:r w:rsidR="00091579">
        <w:rPr>
          <w:rFonts w:cs="Arial"/>
        </w:rPr>
        <w:t>particle</w:t>
      </w:r>
      <w:r w:rsidRPr="008D68B8">
        <w:rPr>
          <w:rFonts w:cs="Arial"/>
        </w:rPr>
        <w:t xml:space="preserve">, initially stationary and at the origin, moves subject to an acceleration, </w:t>
      </w:r>
      <m:oMath>
        <m:r>
          <w:rPr>
            <w:rFonts w:ascii="Cambria Math" w:hAnsi="Cambria Math" w:cs="Arial"/>
          </w:rPr>
          <m:t>a</m:t>
        </m:r>
      </m:oMath>
      <w:r w:rsidRPr="008D68B8">
        <w:rPr>
          <w:rFonts w:eastAsiaTheme="minorEastAsia" w:cs="Arial"/>
        </w:rPr>
        <w:t xml:space="preserve"> </w:t>
      </w:r>
      <w:r w:rsidR="00D75156">
        <w:rPr>
          <w:rFonts w:eastAsiaTheme="minorEastAsia" w:cs="Arial"/>
        </w:rPr>
        <w:t>ms</w:t>
      </w:r>
      <w:r w:rsidRPr="008D68B8">
        <w:rPr>
          <w:rFonts w:eastAsiaTheme="minorEastAsia" w:cs="Arial"/>
          <w:vertAlign w:val="superscript"/>
        </w:rPr>
        <w:t>-2</w:t>
      </w:r>
      <w:r w:rsidRPr="008D68B8">
        <w:rPr>
          <w:rFonts w:eastAsiaTheme="minorEastAsia" w:cs="Arial"/>
        </w:rPr>
        <w:t xml:space="preserve">, as shown in the graph below for </w:t>
      </w:r>
      <m:oMath>
        <m:r>
          <w:rPr>
            <w:rFonts w:ascii="Cambria Math" w:eastAsiaTheme="minorEastAsia" w:hAnsi="Cambria Math" w:cs="Arial"/>
          </w:rPr>
          <m:t>0≤t≤20</m:t>
        </m:r>
      </m:oMath>
      <w:r w:rsidRPr="008D68B8">
        <w:rPr>
          <w:rFonts w:eastAsiaTheme="minorEastAsia" w:cs="Arial"/>
        </w:rPr>
        <w:t xml:space="preserve"> seconds.</w:t>
      </w:r>
    </w:p>
    <w:p w14:paraId="60DCDF00" w14:textId="77777777" w:rsidR="0087027B" w:rsidRPr="008D68B8" w:rsidRDefault="0087027B" w:rsidP="0087027B">
      <w:pPr>
        <w:rPr>
          <w:rFonts w:eastAsiaTheme="minorEastAsia" w:cs="Arial"/>
        </w:rPr>
      </w:pPr>
    </w:p>
    <w:p w14:paraId="1463DF77" w14:textId="5D22EA25" w:rsidR="0087027B" w:rsidRPr="008D68B8" w:rsidRDefault="00FE7B77" w:rsidP="0087027B">
      <w:pPr>
        <w:jc w:val="center"/>
        <w:rPr>
          <w:rFonts w:eastAsiaTheme="minorEastAsia" w:cs="Arial"/>
        </w:rPr>
      </w:pPr>
      <w:r w:rsidRPr="008D68B8">
        <w:rPr>
          <w:rFonts w:eastAsiaTheme="minorEastAsia" w:cs="Arial"/>
        </w:rPr>
        <w:object w:dxaOrig="7545" w:dyaOrig="3389" w14:anchorId="326B6588">
          <v:shape id="_x0000_i1029" type="#_x0000_t75" style="width:377.65pt;height:169.45pt" o:ole="">
            <v:imagedata r:id="rId37" o:title=""/>
          </v:shape>
          <o:OLEObject Type="Embed" ProgID="FXDraw.Graphic" ShapeID="_x0000_i1029" DrawAspect="Content" ObjectID="_1598187379" r:id="rId38"/>
        </w:object>
      </w:r>
    </w:p>
    <w:p w14:paraId="56809FA3" w14:textId="77777777" w:rsidR="0087027B" w:rsidRPr="008D68B8" w:rsidRDefault="0087027B" w:rsidP="0087027B">
      <w:pPr>
        <w:rPr>
          <w:rFonts w:eastAsiaTheme="minorEastAsia" w:cs="Arial"/>
        </w:rPr>
      </w:pPr>
    </w:p>
    <w:p w14:paraId="1F790E07" w14:textId="77777777" w:rsidR="0087027B" w:rsidRPr="008D68B8" w:rsidRDefault="0087027B" w:rsidP="0087027B">
      <w:pPr>
        <w:pStyle w:val="Parta"/>
        <w:rPr>
          <w:rFonts w:cs="Arial"/>
        </w:rPr>
      </w:pPr>
      <w:r w:rsidRPr="008D68B8">
        <w:rPr>
          <w:rFonts w:cs="Arial"/>
        </w:rPr>
        <w:t>(a)</w:t>
      </w:r>
      <w:r w:rsidRPr="008D68B8">
        <w:rPr>
          <w:rFonts w:cs="Arial"/>
        </w:rPr>
        <w:tab/>
        <w:t>Determine the velocity of the object when</w:t>
      </w:r>
    </w:p>
    <w:p w14:paraId="021BE5E8" w14:textId="77777777" w:rsidR="0087027B" w:rsidRPr="008D68B8" w:rsidRDefault="0087027B" w:rsidP="0087027B">
      <w:pPr>
        <w:pStyle w:val="Parta"/>
        <w:rPr>
          <w:rFonts w:cs="Arial"/>
        </w:rPr>
      </w:pPr>
    </w:p>
    <w:p w14:paraId="034FB413" w14:textId="0A76CD92" w:rsidR="0087027B" w:rsidRPr="008D68B8" w:rsidRDefault="0087027B" w:rsidP="0087027B">
      <w:pPr>
        <w:pStyle w:val="Partai"/>
        <w:rPr>
          <w:rFonts w:eastAsiaTheme="minorEastAsia" w:cs="Arial"/>
        </w:rPr>
      </w:pPr>
      <w:r w:rsidRPr="008D68B8">
        <w:rPr>
          <w:rFonts w:cs="Arial"/>
        </w:rPr>
        <w:t>(i)</w:t>
      </w:r>
      <w:r w:rsidRPr="008D68B8">
        <w:rPr>
          <w:rFonts w:cs="Arial"/>
        </w:rPr>
        <w:tab/>
      </w:r>
      <m:oMath>
        <m:r>
          <w:rPr>
            <w:rFonts w:ascii="Cambria Math" w:hAnsi="Cambria Math" w:cs="Arial"/>
          </w:rPr>
          <m:t>t=4</m:t>
        </m:r>
      </m:oMath>
      <w:r w:rsidRPr="008D68B8">
        <w:rPr>
          <w:rFonts w:eastAsiaTheme="minorEastAsia" w:cs="Arial"/>
        </w:rPr>
        <w:tab/>
        <w:t>(1 mark)</w:t>
      </w:r>
    </w:p>
    <w:p w14:paraId="23BBF8A0" w14:textId="77777777" w:rsidR="0087027B" w:rsidRPr="008D68B8" w:rsidRDefault="0087027B" w:rsidP="0087027B">
      <w:pPr>
        <w:pStyle w:val="Partai"/>
        <w:rPr>
          <w:rFonts w:eastAsiaTheme="minorEastAsia" w:cs="Arial"/>
        </w:rPr>
      </w:pPr>
    </w:p>
    <w:p w14:paraId="7D3DD3AE" w14:textId="77777777" w:rsidR="0087027B" w:rsidRPr="008D68B8" w:rsidRDefault="0087027B" w:rsidP="0087027B">
      <w:pPr>
        <w:pStyle w:val="Partai"/>
        <w:rPr>
          <w:rFonts w:eastAsiaTheme="minorEastAsia" w:cs="Arial"/>
        </w:rPr>
      </w:pPr>
    </w:p>
    <w:p w14:paraId="47EEB04C" w14:textId="77777777" w:rsidR="0087027B" w:rsidRPr="008D68B8" w:rsidRDefault="0087027B" w:rsidP="0087027B">
      <w:pPr>
        <w:pStyle w:val="Partai"/>
        <w:rPr>
          <w:rFonts w:eastAsiaTheme="minorEastAsia" w:cs="Arial"/>
        </w:rPr>
      </w:pPr>
    </w:p>
    <w:p w14:paraId="2AEE37A4" w14:textId="77777777" w:rsidR="0087027B" w:rsidRPr="008D68B8" w:rsidRDefault="0087027B" w:rsidP="0087027B">
      <w:pPr>
        <w:pStyle w:val="Partai"/>
        <w:rPr>
          <w:rFonts w:eastAsiaTheme="minorEastAsia" w:cs="Arial"/>
        </w:rPr>
      </w:pPr>
    </w:p>
    <w:p w14:paraId="0FD954DD" w14:textId="77777777" w:rsidR="0087027B" w:rsidRPr="008D68B8" w:rsidRDefault="0087027B" w:rsidP="0087027B">
      <w:pPr>
        <w:pStyle w:val="Partai"/>
        <w:rPr>
          <w:rFonts w:eastAsiaTheme="minorEastAsia" w:cs="Arial"/>
        </w:rPr>
      </w:pPr>
    </w:p>
    <w:p w14:paraId="1F99644D" w14:textId="77777777" w:rsidR="0087027B" w:rsidRPr="008D68B8" w:rsidRDefault="0087027B" w:rsidP="0087027B">
      <w:pPr>
        <w:pStyle w:val="Partai"/>
        <w:rPr>
          <w:rFonts w:eastAsiaTheme="minorEastAsia" w:cs="Arial"/>
        </w:rPr>
      </w:pPr>
    </w:p>
    <w:p w14:paraId="5AA9926C" w14:textId="1FF8A075" w:rsidR="0087027B" w:rsidRPr="008D68B8" w:rsidRDefault="0087027B" w:rsidP="0087027B">
      <w:pPr>
        <w:pStyle w:val="Partai"/>
        <w:rPr>
          <w:rFonts w:eastAsiaTheme="minorEastAsia" w:cs="Arial"/>
        </w:rPr>
      </w:pPr>
      <w:r w:rsidRPr="008D68B8">
        <w:rPr>
          <w:rFonts w:eastAsiaTheme="minorEastAsia" w:cs="Arial"/>
        </w:rPr>
        <w:t>(ii)</w:t>
      </w:r>
      <w:r w:rsidRPr="008D68B8">
        <w:rPr>
          <w:rFonts w:eastAsiaTheme="minorEastAsia" w:cs="Arial"/>
        </w:rPr>
        <w:tab/>
      </w:r>
      <m:oMath>
        <m:r>
          <w:rPr>
            <w:rFonts w:ascii="Cambria Math" w:eastAsiaTheme="minorEastAsia" w:hAnsi="Cambria Math" w:cs="Arial"/>
          </w:rPr>
          <m:t>t=12</m:t>
        </m:r>
      </m:oMath>
      <w:r w:rsidRPr="008D68B8">
        <w:rPr>
          <w:rFonts w:eastAsiaTheme="minorEastAsia" w:cs="Arial"/>
        </w:rPr>
        <w:tab/>
        <w:t>(</w:t>
      </w:r>
      <w:r w:rsidR="0094533D">
        <w:rPr>
          <w:rFonts w:eastAsiaTheme="minorEastAsia" w:cs="Arial"/>
        </w:rPr>
        <w:t>1</w:t>
      </w:r>
      <w:r w:rsidRPr="008D68B8">
        <w:rPr>
          <w:rFonts w:eastAsiaTheme="minorEastAsia" w:cs="Arial"/>
        </w:rPr>
        <w:t xml:space="preserve"> marks)</w:t>
      </w:r>
    </w:p>
    <w:p w14:paraId="366318C5" w14:textId="77777777" w:rsidR="0087027B" w:rsidRPr="008D68B8" w:rsidRDefault="0087027B" w:rsidP="0087027B">
      <w:pPr>
        <w:pStyle w:val="Partai"/>
        <w:rPr>
          <w:rFonts w:eastAsiaTheme="minorEastAsia" w:cs="Arial"/>
        </w:rPr>
      </w:pPr>
    </w:p>
    <w:p w14:paraId="12BA07C0" w14:textId="77777777" w:rsidR="0087027B" w:rsidRPr="008D68B8" w:rsidRDefault="0087027B" w:rsidP="0087027B">
      <w:pPr>
        <w:pStyle w:val="Partai"/>
        <w:rPr>
          <w:rFonts w:eastAsiaTheme="minorEastAsia" w:cs="Arial"/>
        </w:rPr>
      </w:pPr>
    </w:p>
    <w:p w14:paraId="05C7FD7C" w14:textId="6030B93C" w:rsidR="0087027B" w:rsidRDefault="0087027B" w:rsidP="0087027B">
      <w:pPr>
        <w:pStyle w:val="Partai"/>
        <w:rPr>
          <w:rFonts w:eastAsiaTheme="minorEastAsia" w:cs="Arial"/>
        </w:rPr>
      </w:pPr>
    </w:p>
    <w:p w14:paraId="483F249D" w14:textId="396C7181" w:rsidR="0094533D" w:rsidRDefault="0094533D" w:rsidP="0087027B">
      <w:pPr>
        <w:pStyle w:val="Partai"/>
        <w:rPr>
          <w:rFonts w:eastAsiaTheme="minorEastAsia" w:cs="Arial"/>
        </w:rPr>
      </w:pPr>
    </w:p>
    <w:p w14:paraId="104B2CDF" w14:textId="2F0513AC" w:rsidR="0094533D" w:rsidRDefault="0094533D" w:rsidP="0087027B">
      <w:pPr>
        <w:pStyle w:val="Partai"/>
        <w:rPr>
          <w:rFonts w:eastAsiaTheme="minorEastAsia" w:cs="Arial"/>
        </w:rPr>
      </w:pPr>
    </w:p>
    <w:p w14:paraId="069FFDF9" w14:textId="6ABA0344" w:rsidR="0094533D" w:rsidRPr="008D68B8" w:rsidRDefault="0094533D" w:rsidP="0094533D">
      <w:pPr>
        <w:pStyle w:val="Partai"/>
        <w:rPr>
          <w:rFonts w:eastAsiaTheme="minorEastAsia" w:cs="Arial"/>
        </w:rPr>
      </w:pPr>
      <w:r w:rsidRPr="008D68B8">
        <w:rPr>
          <w:rFonts w:eastAsiaTheme="minorEastAsia" w:cs="Arial"/>
        </w:rPr>
        <w:t>(i</w:t>
      </w:r>
      <w:r>
        <w:rPr>
          <w:rFonts w:eastAsiaTheme="minorEastAsia" w:cs="Arial"/>
        </w:rPr>
        <w:t>i</w:t>
      </w:r>
      <w:r w:rsidRPr="008D68B8">
        <w:rPr>
          <w:rFonts w:eastAsiaTheme="minorEastAsia" w:cs="Arial"/>
        </w:rPr>
        <w:t>i)</w:t>
      </w:r>
      <w:r w:rsidRPr="008D68B8">
        <w:rPr>
          <w:rFonts w:eastAsiaTheme="minorEastAsia" w:cs="Arial"/>
        </w:rPr>
        <w:tab/>
      </w:r>
      <m:oMath>
        <m:r>
          <w:rPr>
            <w:rFonts w:ascii="Cambria Math" w:eastAsiaTheme="minorEastAsia" w:hAnsi="Cambria Math" w:cs="Arial"/>
          </w:rPr>
          <m:t>t=20</m:t>
        </m:r>
      </m:oMath>
      <w:r w:rsidRPr="008D68B8">
        <w:rPr>
          <w:rFonts w:eastAsiaTheme="minorEastAsia" w:cs="Arial"/>
        </w:rPr>
        <w:tab/>
        <w:t>(</w:t>
      </w:r>
      <w:r>
        <w:rPr>
          <w:rFonts w:eastAsiaTheme="minorEastAsia" w:cs="Arial"/>
        </w:rPr>
        <w:t>1</w:t>
      </w:r>
      <w:r w:rsidRPr="008D68B8">
        <w:rPr>
          <w:rFonts w:eastAsiaTheme="minorEastAsia" w:cs="Arial"/>
        </w:rPr>
        <w:t xml:space="preserve"> marks)</w:t>
      </w:r>
    </w:p>
    <w:p w14:paraId="70D06AD9" w14:textId="77777777" w:rsidR="0094533D" w:rsidRPr="008D68B8" w:rsidRDefault="0094533D" w:rsidP="0087027B">
      <w:pPr>
        <w:pStyle w:val="Partai"/>
        <w:rPr>
          <w:rFonts w:eastAsiaTheme="minorEastAsia" w:cs="Arial"/>
        </w:rPr>
      </w:pPr>
    </w:p>
    <w:p w14:paraId="64544261" w14:textId="77777777" w:rsidR="0087027B" w:rsidRPr="008D68B8" w:rsidRDefault="0087027B" w:rsidP="0087027B">
      <w:pPr>
        <w:pStyle w:val="Partai"/>
        <w:rPr>
          <w:rFonts w:cs="Arial"/>
        </w:rPr>
      </w:pPr>
    </w:p>
    <w:p w14:paraId="0F837642" w14:textId="77777777" w:rsidR="0087027B" w:rsidRPr="008D68B8" w:rsidRDefault="0087027B" w:rsidP="0087027B">
      <w:pPr>
        <w:pStyle w:val="Parta"/>
        <w:rPr>
          <w:rFonts w:cs="Arial"/>
        </w:rPr>
      </w:pPr>
    </w:p>
    <w:p w14:paraId="415C6E7C" w14:textId="3F3C1542" w:rsidR="0087027B" w:rsidRDefault="0087027B" w:rsidP="0087027B">
      <w:pPr>
        <w:pStyle w:val="Parta"/>
        <w:rPr>
          <w:rFonts w:cs="Arial"/>
        </w:rPr>
      </w:pPr>
    </w:p>
    <w:p w14:paraId="7F085944" w14:textId="77777777" w:rsidR="0094533D" w:rsidRPr="008D68B8" w:rsidRDefault="0094533D" w:rsidP="0087027B">
      <w:pPr>
        <w:pStyle w:val="Parta"/>
        <w:rPr>
          <w:rFonts w:cs="Arial"/>
        </w:rPr>
      </w:pPr>
    </w:p>
    <w:p w14:paraId="120760D8" w14:textId="77777777" w:rsidR="0087027B" w:rsidRPr="008D68B8" w:rsidRDefault="0087027B" w:rsidP="0087027B">
      <w:pPr>
        <w:pStyle w:val="Parta"/>
        <w:rPr>
          <w:rFonts w:cs="Arial"/>
        </w:rPr>
      </w:pPr>
    </w:p>
    <w:p w14:paraId="401AF11F" w14:textId="77777777" w:rsidR="0087027B" w:rsidRPr="008D68B8" w:rsidRDefault="0087027B" w:rsidP="0087027B">
      <w:pPr>
        <w:pStyle w:val="Parta"/>
        <w:rPr>
          <w:rFonts w:cs="Arial"/>
        </w:rPr>
      </w:pPr>
      <w:r w:rsidRPr="008D68B8">
        <w:rPr>
          <w:rFonts w:cs="Arial"/>
        </w:rPr>
        <w:t>(b)</w:t>
      </w:r>
      <w:r w:rsidRPr="008D68B8">
        <w:rPr>
          <w:rFonts w:cs="Arial"/>
        </w:rPr>
        <w:tab/>
        <w:t>At what time is the velocity of the body a maximum, and what is the maximum velocity?</w:t>
      </w:r>
    </w:p>
    <w:p w14:paraId="64A10402" w14:textId="77777777" w:rsidR="0087027B" w:rsidRPr="008D68B8" w:rsidRDefault="0087027B" w:rsidP="0087027B">
      <w:pPr>
        <w:pStyle w:val="Parta"/>
        <w:rPr>
          <w:rFonts w:cs="Arial"/>
        </w:rPr>
      </w:pPr>
      <w:r w:rsidRPr="008D68B8">
        <w:rPr>
          <w:rFonts w:cs="Arial"/>
        </w:rPr>
        <w:tab/>
      </w:r>
      <w:r w:rsidRPr="008D68B8">
        <w:rPr>
          <w:rFonts w:cs="Arial"/>
        </w:rPr>
        <w:tab/>
        <w:t>(2 marks)</w:t>
      </w:r>
    </w:p>
    <w:p w14:paraId="1023A116" w14:textId="77777777" w:rsidR="0087027B" w:rsidRPr="008D68B8" w:rsidRDefault="0087027B" w:rsidP="0087027B">
      <w:pPr>
        <w:pStyle w:val="Parta"/>
        <w:rPr>
          <w:rFonts w:cs="Arial"/>
        </w:rPr>
      </w:pPr>
    </w:p>
    <w:p w14:paraId="41E79319" w14:textId="77777777" w:rsidR="0087027B" w:rsidRPr="008D68B8" w:rsidRDefault="0087027B" w:rsidP="0087027B">
      <w:pPr>
        <w:pStyle w:val="Parta"/>
        <w:rPr>
          <w:rFonts w:cs="Arial"/>
        </w:rPr>
      </w:pPr>
    </w:p>
    <w:p w14:paraId="6C02F235" w14:textId="77777777" w:rsidR="0087027B" w:rsidRPr="008D68B8" w:rsidRDefault="0087027B" w:rsidP="0087027B">
      <w:pPr>
        <w:pStyle w:val="Parta"/>
        <w:rPr>
          <w:rFonts w:cs="Arial"/>
        </w:rPr>
      </w:pPr>
    </w:p>
    <w:p w14:paraId="4812CA13" w14:textId="77777777" w:rsidR="0087027B" w:rsidRPr="008D68B8" w:rsidRDefault="0087027B" w:rsidP="0087027B">
      <w:pPr>
        <w:pStyle w:val="Parta"/>
        <w:rPr>
          <w:rFonts w:cs="Arial"/>
        </w:rPr>
      </w:pPr>
    </w:p>
    <w:p w14:paraId="13DF0742" w14:textId="77777777" w:rsidR="0087027B" w:rsidRPr="008D68B8" w:rsidRDefault="0087027B" w:rsidP="0087027B">
      <w:pPr>
        <w:pStyle w:val="Parta"/>
        <w:rPr>
          <w:rFonts w:cs="Arial"/>
        </w:rPr>
      </w:pPr>
    </w:p>
    <w:p w14:paraId="6E2625F9" w14:textId="77777777" w:rsidR="0087027B" w:rsidRPr="008D68B8" w:rsidRDefault="0087027B" w:rsidP="0087027B">
      <w:pPr>
        <w:pStyle w:val="Parta"/>
        <w:rPr>
          <w:rFonts w:cs="Arial"/>
        </w:rPr>
      </w:pPr>
    </w:p>
    <w:p w14:paraId="488BA7BC" w14:textId="2BEB1813" w:rsidR="0087027B" w:rsidRPr="008D68B8" w:rsidRDefault="0087027B" w:rsidP="0087027B">
      <w:pPr>
        <w:pStyle w:val="Parta"/>
        <w:rPr>
          <w:rFonts w:eastAsiaTheme="minorEastAsia" w:cs="Arial"/>
        </w:rPr>
      </w:pPr>
      <w:r w:rsidRPr="008D68B8">
        <w:rPr>
          <w:rFonts w:cs="Arial"/>
        </w:rPr>
        <w:t>(c)</w:t>
      </w:r>
      <w:r w:rsidRPr="008D68B8">
        <w:rPr>
          <w:rFonts w:cs="Arial"/>
        </w:rPr>
        <w:tab/>
        <w:t xml:space="preserve">Determine the distance of the particle from the origin after </w:t>
      </w:r>
      <m:oMath>
        <m:r>
          <w:rPr>
            <w:rFonts w:ascii="Cambria Math" w:hAnsi="Cambria Math" w:cs="Arial"/>
          </w:rPr>
          <m:t>20</m:t>
        </m:r>
      </m:oMath>
      <w:r w:rsidRPr="008D68B8">
        <w:rPr>
          <w:rFonts w:eastAsiaTheme="minorEastAsia" w:cs="Arial"/>
        </w:rPr>
        <w:t xml:space="preserve"> seconds.</w:t>
      </w:r>
      <w:r w:rsidRPr="008D68B8">
        <w:rPr>
          <w:rFonts w:eastAsiaTheme="minorEastAsia" w:cs="Arial"/>
        </w:rPr>
        <w:tab/>
        <w:t>(3 marks)</w:t>
      </w:r>
    </w:p>
    <w:p w14:paraId="30AEAEE4" w14:textId="77777777" w:rsidR="0087027B" w:rsidRPr="008D68B8" w:rsidRDefault="0087027B" w:rsidP="0087027B">
      <w:pPr>
        <w:pStyle w:val="Parta"/>
        <w:rPr>
          <w:rFonts w:eastAsiaTheme="minorEastAsia" w:cs="Arial"/>
        </w:rPr>
      </w:pPr>
    </w:p>
    <w:p w14:paraId="38782144" w14:textId="77777777" w:rsidR="0087027B" w:rsidRPr="008D68B8" w:rsidRDefault="0087027B" w:rsidP="0087027B">
      <w:pPr>
        <w:pStyle w:val="Parta"/>
        <w:rPr>
          <w:rFonts w:eastAsiaTheme="minorEastAsia" w:cs="Arial"/>
        </w:rPr>
      </w:pPr>
    </w:p>
    <w:p w14:paraId="661B965D" w14:textId="77777777" w:rsidR="00DA040C" w:rsidRPr="008D68B8" w:rsidRDefault="00DA040C">
      <w:pPr>
        <w:spacing w:after="160" w:line="259" w:lineRule="auto"/>
        <w:rPr>
          <w:rFonts w:cs="Arial"/>
          <w:b/>
          <w:szCs w:val="24"/>
          <w:lang w:val="en-US"/>
        </w:rPr>
      </w:pPr>
      <w:r w:rsidRPr="008D68B8">
        <w:rPr>
          <w:rFonts w:cs="Arial"/>
        </w:rPr>
        <w:br w:type="page"/>
      </w:r>
    </w:p>
    <w:p w14:paraId="738D9BFE" w14:textId="77777777" w:rsidR="00FA0670" w:rsidRDefault="00FA0670" w:rsidP="00FA0670">
      <w:pPr>
        <w:pStyle w:val="QNum"/>
      </w:pPr>
      <w:r>
        <w:lastRenderedPageBreak/>
        <w:t>Question 18</w:t>
      </w:r>
      <w:r>
        <w:tab/>
        <w:t>(12 marks)</w:t>
      </w:r>
    </w:p>
    <w:p w14:paraId="1AA663D3" w14:textId="77777777" w:rsidR="00FA0670" w:rsidRDefault="00FA0670" w:rsidP="00FA0670">
      <w:pPr>
        <w:tabs>
          <w:tab w:val="left" w:pos="567"/>
          <w:tab w:val="left" w:pos="1134"/>
          <w:tab w:val="left" w:pos="1701"/>
          <w:tab w:val="left" w:pos="9072"/>
        </w:tabs>
      </w:pPr>
    </w:p>
    <w:p w14:paraId="7C505590" w14:textId="77777777" w:rsidR="00FA0670" w:rsidRDefault="00FA0670" w:rsidP="00FA0670">
      <w:pPr>
        <w:tabs>
          <w:tab w:val="left" w:pos="567"/>
          <w:tab w:val="left" w:pos="1134"/>
          <w:tab w:val="left" w:pos="1701"/>
          <w:tab w:val="left" w:pos="9072"/>
        </w:tabs>
      </w:pPr>
      <w:r>
        <w:t>The potassium level in a population of people has a normal distribution with a mean of 4.4 units and a standard deviation of 0.45 units.</w:t>
      </w:r>
    </w:p>
    <w:p w14:paraId="30EF7331" w14:textId="77777777" w:rsidR="00FA0670" w:rsidRDefault="00FA0670" w:rsidP="00FA0670">
      <w:pPr>
        <w:tabs>
          <w:tab w:val="left" w:pos="567"/>
          <w:tab w:val="left" w:pos="1134"/>
          <w:tab w:val="left" w:pos="1701"/>
          <w:tab w:val="left" w:pos="9072"/>
        </w:tabs>
        <w:ind w:left="567" w:hanging="567"/>
      </w:pPr>
    </w:p>
    <w:p w14:paraId="6D22FEA2" w14:textId="77777777" w:rsidR="00FA0670" w:rsidRDefault="00FA0670" w:rsidP="00FA0670">
      <w:pPr>
        <w:tabs>
          <w:tab w:val="left" w:pos="567"/>
          <w:tab w:val="left" w:pos="1134"/>
          <w:tab w:val="left" w:pos="1701"/>
          <w:tab w:val="left" w:pos="9072"/>
        </w:tabs>
        <w:ind w:left="567" w:hanging="567"/>
      </w:pPr>
      <w:r>
        <w:t xml:space="preserve">A healthy person (from a potassium point of view) has a standardised reading, </w:t>
      </w:r>
      <w:r w:rsidRPr="006F6A34">
        <w:rPr>
          <w:i/>
        </w:rPr>
        <w:t>z</w:t>
      </w:r>
      <w:r>
        <w:t xml:space="preserve">, where  </w:t>
      </w:r>
      <w:r w:rsidRPr="006F6A34">
        <w:rPr>
          <w:color w:val="FF0000"/>
          <w:position w:val="-6"/>
        </w:rPr>
        <w:object w:dxaOrig="1286" w:dyaOrig="300" w14:anchorId="685A842D">
          <v:shape id="_x0000_i1030" type="#_x0000_t75" style="width:65pt;height:15pt" o:ole="">
            <v:imagedata r:id="rId39" o:title=""/>
          </v:shape>
          <o:OLEObject Type="Embed" ProgID="FXEquation.Equation" ShapeID="_x0000_i1030" DrawAspect="Content" ObjectID="_1598187380" r:id="rId40"/>
        </w:object>
      </w:r>
      <w:r>
        <w:t xml:space="preserve"> .</w:t>
      </w:r>
    </w:p>
    <w:p w14:paraId="728F72E7" w14:textId="77777777" w:rsidR="00FA0670" w:rsidRDefault="00FA0670" w:rsidP="00FA0670">
      <w:pPr>
        <w:tabs>
          <w:tab w:val="left" w:pos="567"/>
          <w:tab w:val="left" w:pos="1134"/>
          <w:tab w:val="left" w:pos="1701"/>
          <w:tab w:val="left" w:pos="9072"/>
        </w:tabs>
        <w:ind w:left="567" w:hanging="567"/>
      </w:pPr>
    </w:p>
    <w:p w14:paraId="0437F10C" w14:textId="77777777" w:rsidR="00FA0670" w:rsidRPr="008D68B8" w:rsidRDefault="00FA0670" w:rsidP="00FA0670">
      <w:pPr>
        <w:pStyle w:val="Partai"/>
        <w:rPr>
          <w:rFonts w:eastAsiaTheme="minorEastAsia" w:cs="Arial"/>
        </w:rPr>
      </w:pPr>
      <w:r>
        <w:t>(a)</w:t>
      </w:r>
      <w:r>
        <w:tab/>
        <w:t>Determine the potassium bounds of a healthy person.</w:t>
      </w:r>
      <w:r>
        <w:tab/>
      </w:r>
      <w:r w:rsidRPr="008D68B8">
        <w:rPr>
          <w:rFonts w:eastAsiaTheme="minorEastAsia" w:cs="Arial"/>
        </w:rPr>
        <w:t>(</w:t>
      </w:r>
      <w:r>
        <w:rPr>
          <w:rFonts w:eastAsiaTheme="minorEastAsia" w:cs="Arial"/>
        </w:rPr>
        <w:t>2</w:t>
      </w:r>
      <w:r w:rsidRPr="008D68B8">
        <w:rPr>
          <w:rFonts w:eastAsiaTheme="minorEastAsia" w:cs="Arial"/>
        </w:rPr>
        <w:t xml:space="preserve"> marks)</w:t>
      </w:r>
    </w:p>
    <w:p w14:paraId="712706D7" w14:textId="77777777" w:rsidR="00FA0670" w:rsidRDefault="00FA0670" w:rsidP="00FA0670">
      <w:pPr>
        <w:tabs>
          <w:tab w:val="left" w:pos="567"/>
          <w:tab w:val="left" w:pos="1134"/>
          <w:tab w:val="left" w:pos="1701"/>
          <w:tab w:val="left" w:pos="9072"/>
        </w:tabs>
        <w:ind w:left="567" w:hanging="567"/>
      </w:pPr>
    </w:p>
    <w:p w14:paraId="013E49C4" w14:textId="77777777" w:rsidR="00FA0670" w:rsidRDefault="00FA0670" w:rsidP="00FA0670">
      <w:pPr>
        <w:tabs>
          <w:tab w:val="left" w:pos="567"/>
          <w:tab w:val="left" w:pos="1134"/>
          <w:tab w:val="left" w:pos="1701"/>
          <w:tab w:val="left" w:pos="9072"/>
        </w:tabs>
        <w:ind w:left="567" w:hanging="567"/>
      </w:pPr>
    </w:p>
    <w:p w14:paraId="4DA087CB" w14:textId="77777777" w:rsidR="00FA0670" w:rsidRDefault="00FA0670" w:rsidP="00FA0670">
      <w:pPr>
        <w:tabs>
          <w:tab w:val="left" w:pos="567"/>
          <w:tab w:val="left" w:pos="1134"/>
          <w:tab w:val="left" w:pos="1701"/>
          <w:tab w:val="left" w:pos="9072"/>
        </w:tabs>
        <w:ind w:left="567" w:hanging="567"/>
      </w:pPr>
    </w:p>
    <w:p w14:paraId="22865B4E" w14:textId="77777777" w:rsidR="00FA0670" w:rsidRDefault="00FA0670" w:rsidP="00FA0670">
      <w:pPr>
        <w:tabs>
          <w:tab w:val="left" w:pos="567"/>
          <w:tab w:val="left" w:pos="1134"/>
          <w:tab w:val="left" w:pos="1701"/>
          <w:tab w:val="left" w:pos="9072"/>
        </w:tabs>
        <w:ind w:left="567" w:hanging="567"/>
      </w:pPr>
    </w:p>
    <w:p w14:paraId="17697523" w14:textId="77777777" w:rsidR="00FA0670" w:rsidRDefault="00FA0670" w:rsidP="00FA0670">
      <w:pPr>
        <w:tabs>
          <w:tab w:val="left" w:pos="567"/>
          <w:tab w:val="left" w:pos="1134"/>
          <w:tab w:val="left" w:pos="1701"/>
          <w:tab w:val="left" w:pos="9072"/>
        </w:tabs>
        <w:ind w:left="567" w:hanging="567"/>
      </w:pPr>
    </w:p>
    <w:p w14:paraId="43BF833A" w14:textId="77777777" w:rsidR="00FA0670" w:rsidRDefault="00FA0670" w:rsidP="00FA0670">
      <w:pPr>
        <w:tabs>
          <w:tab w:val="left" w:pos="567"/>
          <w:tab w:val="left" w:pos="1134"/>
          <w:tab w:val="left" w:pos="1701"/>
          <w:tab w:val="left" w:pos="9072"/>
        </w:tabs>
        <w:ind w:left="567" w:hanging="567"/>
      </w:pPr>
    </w:p>
    <w:p w14:paraId="251A14CD" w14:textId="77777777" w:rsidR="00FA0670" w:rsidRDefault="00FA0670" w:rsidP="00FA0670">
      <w:pPr>
        <w:tabs>
          <w:tab w:val="left" w:pos="567"/>
          <w:tab w:val="left" w:pos="1134"/>
          <w:tab w:val="left" w:pos="1701"/>
          <w:tab w:val="left" w:pos="9072"/>
        </w:tabs>
        <w:ind w:left="567" w:hanging="567"/>
      </w:pPr>
    </w:p>
    <w:p w14:paraId="749CAFF2" w14:textId="77777777" w:rsidR="00FA0670" w:rsidRDefault="00FA0670" w:rsidP="00FA0670">
      <w:pPr>
        <w:tabs>
          <w:tab w:val="left" w:pos="567"/>
          <w:tab w:val="left" w:pos="1134"/>
          <w:tab w:val="left" w:pos="1701"/>
          <w:tab w:val="left" w:pos="9072"/>
        </w:tabs>
        <w:ind w:left="567" w:hanging="567"/>
      </w:pPr>
    </w:p>
    <w:p w14:paraId="3A16CEF3" w14:textId="77777777" w:rsidR="00FA0670" w:rsidRDefault="00FA0670" w:rsidP="00FA0670">
      <w:pPr>
        <w:tabs>
          <w:tab w:val="left" w:pos="567"/>
          <w:tab w:val="left" w:pos="1134"/>
          <w:tab w:val="left" w:pos="1701"/>
          <w:tab w:val="left" w:pos="9072"/>
        </w:tabs>
        <w:ind w:left="567" w:hanging="567"/>
      </w:pPr>
    </w:p>
    <w:p w14:paraId="180E19D2" w14:textId="77777777" w:rsidR="00FA0670" w:rsidRDefault="00FA0670" w:rsidP="00FA0670">
      <w:pPr>
        <w:tabs>
          <w:tab w:val="left" w:pos="567"/>
          <w:tab w:val="left" w:pos="1134"/>
          <w:tab w:val="left" w:pos="1701"/>
          <w:tab w:val="left" w:pos="9072"/>
        </w:tabs>
        <w:ind w:left="567" w:hanging="567"/>
      </w:pPr>
    </w:p>
    <w:p w14:paraId="70014316" w14:textId="77777777" w:rsidR="00FA0670" w:rsidRDefault="00FA0670" w:rsidP="00FA0670">
      <w:pPr>
        <w:tabs>
          <w:tab w:val="left" w:pos="567"/>
          <w:tab w:val="left" w:pos="1134"/>
          <w:tab w:val="left" w:pos="1701"/>
          <w:tab w:val="left" w:pos="9072"/>
        </w:tabs>
        <w:ind w:left="567" w:hanging="567"/>
      </w:pPr>
    </w:p>
    <w:p w14:paraId="7B778CDD" w14:textId="77777777" w:rsidR="00FA0670" w:rsidRDefault="00FA0670" w:rsidP="00FA0670">
      <w:pPr>
        <w:tabs>
          <w:tab w:val="left" w:pos="567"/>
          <w:tab w:val="left" w:pos="1134"/>
          <w:tab w:val="left" w:pos="1701"/>
          <w:tab w:val="left" w:pos="9072"/>
        </w:tabs>
        <w:ind w:left="567" w:hanging="567"/>
      </w:pPr>
      <w:r>
        <w:t>(b)</w:t>
      </w:r>
      <w:r>
        <w:tab/>
        <w:t>Determine the probability that a randomly selected person:</w:t>
      </w:r>
    </w:p>
    <w:p w14:paraId="3463ED73" w14:textId="77777777" w:rsidR="00FA0670" w:rsidRDefault="00FA0670" w:rsidP="00FA0670">
      <w:pPr>
        <w:tabs>
          <w:tab w:val="left" w:pos="567"/>
          <w:tab w:val="left" w:pos="1134"/>
          <w:tab w:val="left" w:pos="1701"/>
          <w:tab w:val="left" w:pos="9072"/>
        </w:tabs>
        <w:ind w:left="567" w:hanging="567"/>
      </w:pPr>
    </w:p>
    <w:p w14:paraId="789935A8" w14:textId="77777777" w:rsidR="00FA0670" w:rsidRPr="008D68B8" w:rsidRDefault="00FA0670" w:rsidP="00FA0670">
      <w:pPr>
        <w:pStyle w:val="Partai"/>
        <w:numPr>
          <w:ilvl w:val="0"/>
          <w:numId w:val="31"/>
        </w:numPr>
        <w:rPr>
          <w:rFonts w:eastAsiaTheme="minorEastAsia" w:cs="Arial"/>
        </w:rPr>
      </w:pPr>
      <w:r>
        <w:t>is considered healthy.</w:t>
      </w:r>
      <w:r>
        <w:tab/>
      </w:r>
      <w:r w:rsidRPr="008D68B8">
        <w:rPr>
          <w:rFonts w:eastAsiaTheme="minorEastAsia" w:cs="Arial"/>
        </w:rPr>
        <w:t>(</w:t>
      </w:r>
      <w:r>
        <w:rPr>
          <w:rFonts w:eastAsiaTheme="minorEastAsia" w:cs="Arial"/>
        </w:rPr>
        <w:t>1</w:t>
      </w:r>
      <w:r w:rsidRPr="008D68B8">
        <w:rPr>
          <w:rFonts w:eastAsiaTheme="minorEastAsia" w:cs="Arial"/>
        </w:rPr>
        <w:t xml:space="preserve"> mark)</w:t>
      </w:r>
    </w:p>
    <w:p w14:paraId="28AC68EA" w14:textId="77777777" w:rsidR="00FA0670" w:rsidRDefault="00FA0670" w:rsidP="00FA0670">
      <w:pPr>
        <w:tabs>
          <w:tab w:val="left" w:pos="567"/>
          <w:tab w:val="left" w:pos="1134"/>
          <w:tab w:val="left" w:pos="1701"/>
          <w:tab w:val="left" w:pos="9072"/>
        </w:tabs>
        <w:ind w:left="567" w:hanging="567"/>
      </w:pPr>
    </w:p>
    <w:p w14:paraId="7941AEA6" w14:textId="77777777" w:rsidR="00FA0670" w:rsidRDefault="00FA0670" w:rsidP="00FA0670">
      <w:pPr>
        <w:tabs>
          <w:tab w:val="left" w:pos="567"/>
          <w:tab w:val="left" w:pos="1134"/>
          <w:tab w:val="left" w:pos="1701"/>
          <w:tab w:val="left" w:pos="9072"/>
        </w:tabs>
        <w:ind w:left="567" w:hanging="567"/>
      </w:pPr>
    </w:p>
    <w:p w14:paraId="67D607BE" w14:textId="77777777" w:rsidR="00FA0670" w:rsidRDefault="00FA0670" w:rsidP="00FA0670">
      <w:pPr>
        <w:tabs>
          <w:tab w:val="left" w:pos="567"/>
          <w:tab w:val="left" w:pos="1134"/>
          <w:tab w:val="left" w:pos="1701"/>
          <w:tab w:val="left" w:pos="9072"/>
        </w:tabs>
        <w:ind w:left="567" w:hanging="567"/>
      </w:pPr>
    </w:p>
    <w:p w14:paraId="18F40487" w14:textId="77777777" w:rsidR="00FA0670" w:rsidRDefault="00FA0670" w:rsidP="00FA0670">
      <w:pPr>
        <w:tabs>
          <w:tab w:val="left" w:pos="567"/>
          <w:tab w:val="left" w:pos="1134"/>
          <w:tab w:val="left" w:pos="1701"/>
          <w:tab w:val="left" w:pos="9072"/>
        </w:tabs>
        <w:ind w:left="567" w:hanging="567"/>
      </w:pPr>
    </w:p>
    <w:p w14:paraId="645E7639" w14:textId="77777777" w:rsidR="00FA0670" w:rsidRDefault="00FA0670" w:rsidP="00FA0670">
      <w:pPr>
        <w:tabs>
          <w:tab w:val="left" w:pos="567"/>
          <w:tab w:val="left" w:pos="1134"/>
          <w:tab w:val="left" w:pos="1701"/>
          <w:tab w:val="left" w:pos="9072"/>
        </w:tabs>
        <w:ind w:left="567" w:hanging="567"/>
      </w:pPr>
    </w:p>
    <w:p w14:paraId="16EA57FA" w14:textId="77777777" w:rsidR="00FA0670" w:rsidRDefault="00FA0670" w:rsidP="00FA0670">
      <w:pPr>
        <w:tabs>
          <w:tab w:val="left" w:pos="567"/>
          <w:tab w:val="left" w:pos="1134"/>
          <w:tab w:val="left" w:pos="1701"/>
          <w:tab w:val="left" w:pos="9072"/>
        </w:tabs>
        <w:ind w:left="567" w:hanging="567"/>
      </w:pPr>
    </w:p>
    <w:p w14:paraId="373DE18B" w14:textId="77777777" w:rsidR="00FA0670" w:rsidRDefault="00FA0670" w:rsidP="00FA0670">
      <w:pPr>
        <w:tabs>
          <w:tab w:val="left" w:pos="567"/>
          <w:tab w:val="left" w:pos="1134"/>
          <w:tab w:val="left" w:pos="1701"/>
          <w:tab w:val="left" w:pos="9072"/>
        </w:tabs>
        <w:ind w:left="567" w:hanging="567"/>
      </w:pPr>
    </w:p>
    <w:p w14:paraId="5C027586" w14:textId="77777777" w:rsidR="00FA0670" w:rsidRDefault="00FA0670" w:rsidP="00FA0670">
      <w:pPr>
        <w:tabs>
          <w:tab w:val="left" w:pos="567"/>
          <w:tab w:val="left" w:pos="1134"/>
          <w:tab w:val="left" w:pos="1701"/>
          <w:tab w:val="left" w:pos="8505"/>
        </w:tabs>
        <w:ind w:left="567" w:hanging="567"/>
      </w:pPr>
      <w:r>
        <w:tab/>
        <w:t>(ii)</w:t>
      </w:r>
      <w:r>
        <w:tab/>
        <w:t>has a reading of less than 3.5</w:t>
      </w:r>
      <w:r>
        <w:tab/>
        <w:t xml:space="preserve">  </w:t>
      </w:r>
      <w:r w:rsidRPr="008D68B8">
        <w:rPr>
          <w:rFonts w:eastAsiaTheme="minorEastAsia" w:cs="Arial"/>
        </w:rPr>
        <w:t>(</w:t>
      </w:r>
      <w:r>
        <w:rPr>
          <w:rFonts w:eastAsiaTheme="minorEastAsia" w:cs="Arial"/>
        </w:rPr>
        <w:t>1</w:t>
      </w:r>
      <w:r w:rsidRPr="008D68B8">
        <w:rPr>
          <w:rFonts w:eastAsiaTheme="minorEastAsia" w:cs="Arial"/>
        </w:rPr>
        <w:t xml:space="preserve"> mark)</w:t>
      </w:r>
      <w:r>
        <w:t xml:space="preserve"> </w:t>
      </w:r>
    </w:p>
    <w:p w14:paraId="65638253" w14:textId="77777777" w:rsidR="00FA0670" w:rsidRDefault="00FA0670" w:rsidP="00FA0670">
      <w:pPr>
        <w:tabs>
          <w:tab w:val="left" w:pos="567"/>
          <w:tab w:val="left" w:pos="1134"/>
          <w:tab w:val="left" w:pos="1701"/>
          <w:tab w:val="left" w:pos="9072"/>
        </w:tabs>
        <w:ind w:left="567" w:hanging="567"/>
      </w:pPr>
    </w:p>
    <w:p w14:paraId="358B9287" w14:textId="77777777" w:rsidR="00FA0670" w:rsidRDefault="00FA0670" w:rsidP="00FA0670">
      <w:pPr>
        <w:tabs>
          <w:tab w:val="left" w:pos="567"/>
          <w:tab w:val="left" w:pos="1134"/>
          <w:tab w:val="left" w:pos="1701"/>
          <w:tab w:val="left" w:pos="9072"/>
        </w:tabs>
        <w:ind w:left="567" w:hanging="567"/>
      </w:pPr>
    </w:p>
    <w:p w14:paraId="46811FDB" w14:textId="77777777" w:rsidR="00FA0670" w:rsidRDefault="00FA0670" w:rsidP="00FA0670">
      <w:pPr>
        <w:tabs>
          <w:tab w:val="left" w:pos="567"/>
          <w:tab w:val="left" w:pos="1134"/>
          <w:tab w:val="left" w:pos="1701"/>
          <w:tab w:val="left" w:pos="9072"/>
        </w:tabs>
        <w:ind w:left="567" w:hanging="567"/>
      </w:pPr>
    </w:p>
    <w:p w14:paraId="62AFF417" w14:textId="77777777" w:rsidR="00FA0670" w:rsidRDefault="00FA0670" w:rsidP="00FA0670">
      <w:pPr>
        <w:tabs>
          <w:tab w:val="left" w:pos="567"/>
          <w:tab w:val="left" w:pos="1134"/>
          <w:tab w:val="left" w:pos="1701"/>
          <w:tab w:val="left" w:pos="9072"/>
        </w:tabs>
        <w:ind w:left="567" w:hanging="567"/>
      </w:pPr>
    </w:p>
    <w:p w14:paraId="133406E7" w14:textId="77777777" w:rsidR="00FA0670" w:rsidRDefault="00FA0670" w:rsidP="00FA0670">
      <w:pPr>
        <w:tabs>
          <w:tab w:val="left" w:pos="567"/>
          <w:tab w:val="left" w:pos="1134"/>
          <w:tab w:val="left" w:pos="1701"/>
          <w:tab w:val="left" w:pos="9072"/>
        </w:tabs>
        <w:ind w:left="567" w:hanging="567"/>
      </w:pPr>
    </w:p>
    <w:p w14:paraId="4DF978A6" w14:textId="77777777" w:rsidR="00FA0670" w:rsidRDefault="00FA0670" w:rsidP="00FA0670">
      <w:pPr>
        <w:tabs>
          <w:tab w:val="left" w:pos="567"/>
          <w:tab w:val="left" w:pos="1134"/>
          <w:tab w:val="left" w:pos="1701"/>
          <w:tab w:val="left" w:pos="9072"/>
        </w:tabs>
        <w:ind w:left="567" w:hanging="567"/>
      </w:pPr>
    </w:p>
    <w:p w14:paraId="76966300" w14:textId="77777777" w:rsidR="00FA0670" w:rsidRDefault="00FA0670" w:rsidP="00FA0670">
      <w:pPr>
        <w:tabs>
          <w:tab w:val="left" w:pos="567"/>
          <w:tab w:val="left" w:pos="1134"/>
          <w:tab w:val="left" w:pos="1701"/>
          <w:tab w:val="left" w:pos="9072"/>
        </w:tabs>
        <w:ind w:left="567" w:hanging="567"/>
      </w:pPr>
    </w:p>
    <w:p w14:paraId="0260EA05" w14:textId="77777777" w:rsidR="00FA0670" w:rsidRDefault="00FA0670" w:rsidP="00FA0670">
      <w:pPr>
        <w:tabs>
          <w:tab w:val="left" w:pos="567"/>
          <w:tab w:val="left" w:pos="1134"/>
          <w:tab w:val="left" w:pos="1701"/>
        </w:tabs>
        <w:ind w:left="567" w:hanging="567"/>
      </w:pPr>
      <w:r>
        <w:tab/>
        <w:t>(iii)</w:t>
      </w:r>
      <w:r>
        <w:tab/>
        <w:t>has a reading of  more than 3.5, if it is known to be less than 5.</w:t>
      </w:r>
      <w:r>
        <w:tab/>
        <w:t xml:space="preserve">         </w:t>
      </w:r>
      <w:r w:rsidRPr="008D68B8">
        <w:rPr>
          <w:rFonts w:eastAsiaTheme="minorEastAsia" w:cs="Arial"/>
        </w:rPr>
        <w:t>(</w:t>
      </w:r>
      <w:r>
        <w:rPr>
          <w:rFonts w:eastAsiaTheme="minorEastAsia" w:cs="Arial"/>
        </w:rPr>
        <w:t>2</w:t>
      </w:r>
      <w:r w:rsidRPr="008D68B8">
        <w:rPr>
          <w:rFonts w:eastAsiaTheme="minorEastAsia" w:cs="Arial"/>
        </w:rPr>
        <w:t xml:space="preserve"> marks)</w:t>
      </w:r>
    </w:p>
    <w:p w14:paraId="5AFE6E66" w14:textId="77777777" w:rsidR="00FA0670" w:rsidRDefault="00FA0670" w:rsidP="00FA0670">
      <w:pPr>
        <w:pStyle w:val="Header"/>
        <w:tabs>
          <w:tab w:val="left" w:pos="1134"/>
          <w:tab w:val="left" w:pos="1701"/>
          <w:tab w:val="left" w:pos="9072"/>
        </w:tabs>
        <w:ind w:left="567" w:hanging="567"/>
      </w:pPr>
    </w:p>
    <w:p w14:paraId="6DDE1BD1" w14:textId="77777777" w:rsidR="00FA0670" w:rsidRDefault="00FA0670" w:rsidP="00FA0670">
      <w:pPr>
        <w:pStyle w:val="Header"/>
        <w:tabs>
          <w:tab w:val="left" w:pos="1134"/>
          <w:tab w:val="left" w:pos="1701"/>
          <w:tab w:val="left" w:pos="9072"/>
        </w:tabs>
        <w:ind w:left="567" w:hanging="567"/>
      </w:pPr>
    </w:p>
    <w:p w14:paraId="7CDE0CD2" w14:textId="77777777" w:rsidR="00FA0670" w:rsidRDefault="00FA0670" w:rsidP="00FA0670">
      <w:pPr>
        <w:pStyle w:val="Header"/>
        <w:tabs>
          <w:tab w:val="left" w:pos="1134"/>
          <w:tab w:val="left" w:pos="1701"/>
          <w:tab w:val="left" w:pos="9072"/>
        </w:tabs>
        <w:ind w:left="567" w:hanging="567"/>
      </w:pPr>
    </w:p>
    <w:p w14:paraId="6D9EC3B4" w14:textId="77777777" w:rsidR="00FA0670" w:rsidRDefault="00FA0670" w:rsidP="00FA0670">
      <w:pPr>
        <w:pStyle w:val="Header"/>
        <w:tabs>
          <w:tab w:val="left" w:pos="1134"/>
          <w:tab w:val="left" w:pos="1701"/>
          <w:tab w:val="left" w:pos="9072"/>
        </w:tabs>
        <w:ind w:left="567" w:hanging="567"/>
      </w:pPr>
    </w:p>
    <w:p w14:paraId="7EC6D47C" w14:textId="77777777" w:rsidR="00FA0670" w:rsidRDefault="00FA0670" w:rsidP="00FA0670">
      <w:pPr>
        <w:pStyle w:val="Header"/>
        <w:tabs>
          <w:tab w:val="left" w:pos="1134"/>
          <w:tab w:val="left" w:pos="1701"/>
          <w:tab w:val="left" w:pos="9072"/>
        </w:tabs>
        <w:ind w:left="567" w:hanging="567"/>
      </w:pPr>
    </w:p>
    <w:p w14:paraId="2CD2A23E" w14:textId="77777777" w:rsidR="00FA0670" w:rsidRDefault="00FA0670" w:rsidP="00FA0670">
      <w:pPr>
        <w:pStyle w:val="Header"/>
        <w:tabs>
          <w:tab w:val="left" w:pos="1134"/>
          <w:tab w:val="left" w:pos="1701"/>
          <w:tab w:val="left" w:pos="9072"/>
        </w:tabs>
        <w:ind w:left="567" w:hanging="567"/>
      </w:pPr>
    </w:p>
    <w:p w14:paraId="27A6EE7B" w14:textId="77777777" w:rsidR="00FA0670" w:rsidRDefault="00FA0670" w:rsidP="00FA0670">
      <w:pPr>
        <w:pStyle w:val="Header"/>
        <w:tabs>
          <w:tab w:val="left" w:pos="1134"/>
          <w:tab w:val="left" w:pos="1701"/>
          <w:tab w:val="left" w:pos="9072"/>
        </w:tabs>
        <w:ind w:left="567" w:hanging="567"/>
      </w:pPr>
    </w:p>
    <w:p w14:paraId="4A17A2E0" w14:textId="77777777" w:rsidR="00FA0670" w:rsidRDefault="00FA0670" w:rsidP="00FA0670">
      <w:pPr>
        <w:pStyle w:val="Header"/>
        <w:tabs>
          <w:tab w:val="left" w:pos="1134"/>
          <w:tab w:val="left" w:pos="1701"/>
          <w:tab w:val="left" w:pos="9072"/>
        </w:tabs>
        <w:ind w:left="567" w:hanging="567"/>
      </w:pPr>
    </w:p>
    <w:p w14:paraId="07D03C14" w14:textId="77777777" w:rsidR="00FA0670" w:rsidRDefault="00FA0670" w:rsidP="00FA0670">
      <w:pPr>
        <w:pStyle w:val="Header"/>
        <w:tabs>
          <w:tab w:val="left" w:pos="1134"/>
          <w:tab w:val="left" w:pos="1701"/>
          <w:tab w:val="left" w:pos="9072"/>
        </w:tabs>
        <w:ind w:left="567" w:hanging="567"/>
      </w:pPr>
    </w:p>
    <w:p w14:paraId="5A9D706E" w14:textId="77777777" w:rsidR="00FA0670" w:rsidRDefault="00FA0670" w:rsidP="00FA0670">
      <w:pPr>
        <w:pStyle w:val="Header"/>
        <w:tabs>
          <w:tab w:val="left" w:pos="1134"/>
          <w:tab w:val="left" w:pos="1701"/>
          <w:tab w:val="left" w:pos="9072"/>
        </w:tabs>
        <w:ind w:left="567" w:hanging="567"/>
      </w:pPr>
    </w:p>
    <w:p w14:paraId="64EF0965" w14:textId="77777777" w:rsidR="00FA0670" w:rsidRDefault="00FA0670" w:rsidP="00FA0670">
      <w:pPr>
        <w:pStyle w:val="Header"/>
        <w:tabs>
          <w:tab w:val="left" w:pos="1134"/>
          <w:tab w:val="left" w:pos="1701"/>
          <w:tab w:val="left" w:pos="9072"/>
        </w:tabs>
        <w:ind w:left="567" w:hanging="567"/>
      </w:pPr>
    </w:p>
    <w:p w14:paraId="414854F0" w14:textId="77777777" w:rsidR="00FA0670" w:rsidRDefault="00FA0670" w:rsidP="00FA0670">
      <w:pPr>
        <w:pStyle w:val="Header"/>
        <w:tabs>
          <w:tab w:val="left" w:pos="1134"/>
          <w:tab w:val="left" w:pos="1701"/>
          <w:tab w:val="left" w:pos="9072"/>
        </w:tabs>
        <w:ind w:left="567" w:hanging="567"/>
      </w:pPr>
    </w:p>
    <w:p w14:paraId="0EEF4E96" w14:textId="77777777" w:rsidR="00FA0670" w:rsidRDefault="00FA0670" w:rsidP="00FA0670">
      <w:pPr>
        <w:pStyle w:val="Header"/>
        <w:tabs>
          <w:tab w:val="left" w:pos="1134"/>
          <w:tab w:val="left" w:pos="1701"/>
          <w:tab w:val="left" w:pos="9072"/>
        </w:tabs>
        <w:ind w:left="567" w:hanging="567"/>
        <w:rPr>
          <w:b w:val="0"/>
        </w:rPr>
      </w:pPr>
    </w:p>
    <w:p w14:paraId="0DA68A57" w14:textId="77777777" w:rsidR="00FA0670" w:rsidRDefault="00FA0670" w:rsidP="00FA0670">
      <w:pPr>
        <w:pStyle w:val="Header"/>
        <w:tabs>
          <w:tab w:val="left" w:pos="1134"/>
          <w:tab w:val="left" w:pos="1701"/>
          <w:tab w:val="left" w:pos="9072"/>
        </w:tabs>
        <w:ind w:left="567" w:hanging="567"/>
        <w:rPr>
          <w:b w:val="0"/>
        </w:rPr>
      </w:pPr>
    </w:p>
    <w:p w14:paraId="4915E7C6" w14:textId="77777777" w:rsidR="00FA0670" w:rsidRDefault="00FA0670" w:rsidP="00FA0670">
      <w:pPr>
        <w:pStyle w:val="Header"/>
        <w:tabs>
          <w:tab w:val="left" w:pos="1134"/>
          <w:tab w:val="left" w:pos="1701"/>
          <w:tab w:val="left" w:pos="9072"/>
        </w:tabs>
        <w:ind w:left="567" w:hanging="567"/>
        <w:rPr>
          <w:b w:val="0"/>
        </w:rPr>
      </w:pPr>
    </w:p>
    <w:p w14:paraId="68696B4C" w14:textId="77777777" w:rsidR="00FA0670" w:rsidRDefault="00FA0670" w:rsidP="00FA0670">
      <w:pPr>
        <w:pStyle w:val="Header"/>
        <w:tabs>
          <w:tab w:val="left" w:pos="1134"/>
          <w:tab w:val="left" w:pos="1701"/>
          <w:tab w:val="left" w:pos="9072"/>
        </w:tabs>
        <w:ind w:left="567" w:hanging="567"/>
        <w:rPr>
          <w:b w:val="0"/>
        </w:rPr>
      </w:pPr>
    </w:p>
    <w:p w14:paraId="2F4630AE" w14:textId="77777777" w:rsidR="00FA0670" w:rsidRDefault="00FA0670" w:rsidP="00FA0670">
      <w:pPr>
        <w:pStyle w:val="Header"/>
        <w:tabs>
          <w:tab w:val="left" w:pos="1134"/>
          <w:tab w:val="left" w:pos="1701"/>
          <w:tab w:val="left" w:pos="9072"/>
        </w:tabs>
        <w:ind w:left="567" w:hanging="567"/>
        <w:rPr>
          <w:b w:val="0"/>
        </w:rPr>
      </w:pPr>
    </w:p>
    <w:p w14:paraId="32C65688" w14:textId="77777777" w:rsidR="00FA0670" w:rsidRDefault="00FA0670" w:rsidP="00FA0670">
      <w:pPr>
        <w:pStyle w:val="Header"/>
        <w:tabs>
          <w:tab w:val="left" w:pos="1134"/>
          <w:tab w:val="left" w:pos="1701"/>
          <w:tab w:val="left" w:pos="9072"/>
        </w:tabs>
        <w:ind w:left="567" w:hanging="567"/>
        <w:rPr>
          <w:b w:val="0"/>
        </w:rPr>
      </w:pPr>
    </w:p>
    <w:p w14:paraId="7DF278A4" w14:textId="77777777" w:rsidR="00FA0670" w:rsidRDefault="00FA0670" w:rsidP="00FA0670">
      <w:pPr>
        <w:pStyle w:val="Header"/>
        <w:tabs>
          <w:tab w:val="left" w:pos="1134"/>
          <w:tab w:val="left" w:pos="1701"/>
          <w:tab w:val="left" w:pos="9072"/>
        </w:tabs>
        <w:ind w:left="567" w:hanging="567"/>
        <w:rPr>
          <w:b w:val="0"/>
        </w:rPr>
      </w:pPr>
    </w:p>
    <w:p w14:paraId="5A0B3898" w14:textId="77777777" w:rsidR="00FA0670" w:rsidRDefault="00FA0670" w:rsidP="00FA0670">
      <w:pPr>
        <w:pStyle w:val="Header"/>
        <w:tabs>
          <w:tab w:val="left" w:pos="1134"/>
          <w:tab w:val="left" w:pos="1701"/>
          <w:tab w:val="left" w:pos="9072"/>
        </w:tabs>
        <w:ind w:left="567" w:hanging="567"/>
        <w:rPr>
          <w:b w:val="0"/>
        </w:rPr>
      </w:pPr>
    </w:p>
    <w:p w14:paraId="7B86F35C" w14:textId="77777777" w:rsidR="00FA0670" w:rsidRDefault="00FA0670" w:rsidP="00FA0670">
      <w:pPr>
        <w:pStyle w:val="Header"/>
        <w:tabs>
          <w:tab w:val="left" w:pos="1134"/>
          <w:tab w:val="left" w:pos="1701"/>
          <w:tab w:val="left" w:pos="9072"/>
        </w:tabs>
        <w:ind w:left="567" w:hanging="567"/>
        <w:rPr>
          <w:b w:val="0"/>
        </w:rPr>
      </w:pPr>
    </w:p>
    <w:p w14:paraId="03330FF4" w14:textId="77777777" w:rsidR="00FA0670" w:rsidRPr="00F62D2A" w:rsidRDefault="00FA0670" w:rsidP="00FA0670">
      <w:pPr>
        <w:pStyle w:val="Header"/>
        <w:tabs>
          <w:tab w:val="left" w:pos="1134"/>
          <w:tab w:val="left" w:pos="1701"/>
          <w:tab w:val="left" w:pos="9072"/>
        </w:tabs>
        <w:ind w:left="567" w:hanging="567"/>
        <w:rPr>
          <w:b w:val="0"/>
        </w:rPr>
      </w:pPr>
      <w:r w:rsidRPr="00F62D2A">
        <w:rPr>
          <w:b w:val="0"/>
        </w:rPr>
        <w:t>(c)</w:t>
      </w:r>
      <w:r w:rsidRPr="00F62D2A">
        <w:rPr>
          <w:b w:val="0"/>
        </w:rPr>
        <w:tab/>
        <w:t>Of the next ten people tested, determine the probability that:</w:t>
      </w:r>
    </w:p>
    <w:p w14:paraId="58F7BD1C" w14:textId="77777777" w:rsidR="00FA0670" w:rsidRPr="00F62D2A" w:rsidRDefault="00FA0670" w:rsidP="00FA0670">
      <w:pPr>
        <w:pStyle w:val="Header"/>
        <w:tabs>
          <w:tab w:val="left" w:pos="1134"/>
          <w:tab w:val="left" w:pos="1701"/>
          <w:tab w:val="left" w:pos="9072"/>
        </w:tabs>
        <w:ind w:left="567" w:hanging="567"/>
        <w:rPr>
          <w:b w:val="0"/>
        </w:rPr>
      </w:pPr>
    </w:p>
    <w:p w14:paraId="331EC13A" w14:textId="77777777" w:rsidR="00FA0670" w:rsidRDefault="00FA0670" w:rsidP="00FA0670">
      <w:pPr>
        <w:tabs>
          <w:tab w:val="left" w:pos="567"/>
          <w:tab w:val="left" w:pos="1134"/>
          <w:tab w:val="left" w:pos="1701"/>
          <w:tab w:val="left" w:pos="8505"/>
        </w:tabs>
        <w:ind w:left="567" w:hanging="567"/>
      </w:pPr>
      <w:r w:rsidRPr="00F62D2A">
        <w:tab/>
        <w:t>(i)</w:t>
      </w:r>
      <w:r w:rsidRPr="00F62D2A">
        <w:tab/>
        <w:t>they are all healthy.</w:t>
      </w:r>
      <w:r w:rsidRPr="00F62D2A">
        <w:tab/>
      </w:r>
      <w:r>
        <w:t xml:space="preserve">  </w:t>
      </w:r>
      <w:r w:rsidRPr="008D68B8">
        <w:rPr>
          <w:rFonts w:eastAsiaTheme="minorEastAsia" w:cs="Arial"/>
        </w:rPr>
        <w:t>(</w:t>
      </w:r>
      <w:r>
        <w:rPr>
          <w:rFonts w:eastAsiaTheme="minorEastAsia" w:cs="Arial"/>
        </w:rPr>
        <w:t>1</w:t>
      </w:r>
      <w:r w:rsidRPr="008D68B8">
        <w:rPr>
          <w:rFonts w:eastAsiaTheme="minorEastAsia" w:cs="Arial"/>
        </w:rPr>
        <w:t xml:space="preserve"> mark)</w:t>
      </w:r>
      <w:r>
        <w:t xml:space="preserve"> </w:t>
      </w:r>
    </w:p>
    <w:p w14:paraId="3DE7A7AF" w14:textId="77777777" w:rsidR="00FA0670" w:rsidRPr="00F62D2A" w:rsidRDefault="00FA0670" w:rsidP="00FA0670">
      <w:pPr>
        <w:pStyle w:val="Header"/>
        <w:tabs>
          <w:tab w:val="left" w:pos="1134"/>
          <w:tab w:val="left" w:pos="1701"/>
          <w:tab w:val="left" w:pos="9072"/>
        </w:tabs>
        <w:ind w:left="567" w:hanging="567"/>
        <w:rPr>
          <w:b w:val="0"/>
        </w:rPr>
      </w:pPr>
    </w:p>
    <w:p w14:paraId="7B18C7B3" w14:textId="77777777" w:rsidR="00FA0670" w:rsidRPr="00F62D2A" w:rsidRDefault="00FA0670" w:rsidP="00FA0670">
      <w:pPr>
        <w:pStyle w:val="Header"/>
        <w:tabs>
          <w:tab w:val="left" w:pos="1134"/>
          <w:tab w:val="left" w:pos="1701"/>
          <w:tab w:val="left" w:pos="9072"/>
        </w:tabs>
        <w:ind w:left="567" w:hanging="567"/>
        <w:rPr>
          <w:b w:val="0"/>
        </w:rPr>
      </w:pPr>
    </w:p>
    <w:p w14:paraId="00B22A26" w14:textId="77777777" w:rsidR="00FA0670" w:rsidRPr="00F62D2A" w:rsidRDefault="00FA0670" w:rsidP="00FA0670">
      <w:pPr>
        <w:pStyle w:val="Header"/>
        <w:tabs>
          <w:tab w:val="left" w:pos="1134"/>
          <w:tab w:val="left" w:pos="1701"/>
          <w:tab w:val="left" w:pos="9072"/>
        </w:tabs>
        <w:ind w:left="567" w:hanging="567"/>
        <w:rPr>
          <w:b w:val="0"/>
        </w:rPr>
      </w:pPr>
    </w:p>
    <w:p w14:paraId="4E079AB1" w14:textId="77777777" w:rsidR="00FA0670" w:rsidRPr="00F62D2A" w:rsidRDefault="00FA0670" w:rsidP="00FA0670">
      <w:pPr>
        <w:pStyle w:val="Header"/>
        <w:tabs>
          <w:tab w:val="left" w:pos="1134"/>
          <w:tab w:val="left" w:pos="1701"/>
          <w:tab w:val="left" w:pos="9072"/>
        </w:tabs>
        <w:ind w:left="567" w:hanging="567"/>
        <w:rPr>
          <w:b w:val="0"/>
        </w:rPr>
      </w:pPr>
    </w:p>
    <w:p w14:paraId="14C65C8F" w14:textId="77777777" w:rsidR="00FA0670" w:rsidRPr="00F62D2A" w:rsidRDefault="00FA0670" w:rsidP="00FA0670">
      <w:pPr>
        <w:pStyle w:val="Header"/>
        <w:tabs>
          <w:tab w:val="left" w:pos="1134"/>
          <w:tab w:val="left" w:pos="1701"/>
          <w:tab w:val="left" w:pos="9072"/>
        </w:tabs>
        <w:ind w:left="567" w:hanging="567"/>
        <w:rPr>
          <w:b w:val="0"/>
        </w:rPr>
      </w:pPr>
    </w:p>
    <w:p w14:paraId="18D99A3E" w14:textId="77777777" w:rsidR="00FA0670" w:rsidRPr="00F62D2A" w:rsidRDefault="00FA0670" w:rsidP="00FA0670">
      <w:pPr>
        <w:pStyle w:val="Header"/>
        <w:tabs>
          <w:tab w:val="left" w:pos="1134"/>
          <w:tab w:val="left" w:pos="1701"/>
          <w:tab w:val="left" w:pos="9072"/>
        </w:tabs>
        <w:ind w:left="567" w:hanging="567"/>
        <w:rPr>
          <w:b w:val="0"/>
        </w:rPr>
      </w:pPr>
    </w:p>
    <w:p w14:paraId="6EFEEA27" w14:textId="77777777" w:rsidR="00FA0670" w:rsidRPr="00F62D2A" w:rsidRDefault="00FA0670" w:rsidP="00FA0670">
      <w:pPr>
        <w:pStyle w:val="Header"/>
        <w:tabs>
          <w:tab w:val="left" w:pos="1134"/>
          <w:tab w:val="left" w:pos="1701"/>
          <w:tab w:val="left" w:pos="9072"/>
        </w:tabs>
        <w:ind w:left="567" w:hanging="567"/>
        <w:rPr>
          <w:b w:val="0"/>
        </w:rPr>
      </w:pPr>
    </w:p>
    <w:p w14:paraId="4469CBC2" w14:textId="77777777" w:rsidR="00FA0670" w:rsidRDefault="00FA0670" w:rsidP="00FA0670">
      <w:pPr>
        <w:tabs>
          <w:tab w:val="left" w:pos="567"/>
          <w:tab w:val="left" w:pos="1134"/>
          <w:tab w:val="left" w:pos="1701"/>
          <w:tab w:val="left" w:pos="8505"/>
        </w:tabs>
        <w:ind w:left="567" w:hanging="567"/>
      </w:pPr>
      <w:r w:rsidRPr="00F62D2A">
        <w:tab/>
        <w:t>(ii)</w:t>
      </w:r>
      <w:r w:rsidRPr="00F62D2A">
        <w:tab/>
        <w:t>the first unhealthy person is the fifth person tested.</w:t>
      </w:r>
      <w:r w:rsidRPr="00F62D2A">
        <w:tab/>
      </w:r>
      <w:r w:rsidRPr="008D68B8">
        <w:rPr>
          <w:rFonts w:eastAsiaTheme="minorEastAsia" w:cs="Arial"/>
        </w:rPr>
        <w:t>(</w:t>
      </w:r>
      <w:r>
        <w:rPr>
          <w:rFonts w:eastAsiaTheme="minorEastAsia" w:cs="Arial"/>
        </w:rPr>
        <w:t>2</w:t>
      </w:r>
      <w:r w:rsidRPr="008D68B8">
        <w:rPr>
          <w:rFonts w:eastAsiaTheme="minorEastAsia" w:cs="Arial"/>
        </w:rPr>
        <w:t xml:space="preserve"> mark</w:t>
      </w:r>
      <w:r>
        <w:rPr>
          <w:rFonts w:eastAsiaTheme="minorEastAsia" w:cs="Arial"/>
        </w:rPr>
        <w:t>s</w:t>
      </w:r>
      <w:r w:rsidRPr="008D68B8">
        <w:rPr>
          <w:rFonts w:eastAsiaTheme="minorEastAsia" w:cs="Arial"/>
        </w:rPr>
        <w:t>)</w:t>
      </w:r>
      <w:r>
        <w:t xml:space="preserve"> </w:t>
      </w:r>
    </w:p>
    <w:p w14:paraId="29BAB967" w14:textId="77777777" w:rsidR="00FA0670" w:rsidRPr="00F62D2A" w:rsidRDefault="00FA0670" w:rsidP="00FA0670">
      <w:pPr>
        <w:pStyle w:val="Header"/>
        <w:tabs>
          <w:tab w:val="left" w:pos="1134"/>
          <w:tab w:val="left" w:pos="1701"/>
          <w:tab w:val="left" w:pos="9072"/>
        </w:tabs>
        <w:ind w:left="567" w:hanging="567"/>
        <w:rPr>
          <w:b w:val="0"/>
        </w:rPr>
      </w:pPr>
    </w:p>
    <w:p w14:paraId="7B677BC8" w14:textId="77777777" w:rsidR="00FA0670" w:rsidRPr="00F62D2A" w:rsidRDefault="00FA0670" w:rsidP="00FA0670">
      <w:pPr>
        <w:pStyle w:val="Header"/>
        <w:tabs>
          <w:tab w:val="left" w:pos="1134"/>
          <w:tab w:val="left" w:pos="1701"/>
          <w:tab w:val="left" w:pos="9072"/>
        </w:tabs>
        <w:ind w:left="567" w:hanging="567"/>
        <w:rPr>
          <w:b w:val="0"/>
        </w:rPr>
      </w:pPr>
    </w:p>
    <w:p w14:paraId="4C049FEA" w14:textId="77777777" w:rsidR="00FA0670" w:rsidRPr="00F62D2A" w:rsidRDefault="00FA0670" w:rsidP="00FA0670">
      <w:pPr>
        <w:pStyle w:val="Header"/>
        <w:tabs>
          <w:tab w:val="left" w:pos="1134"/>
          <w:tab w:val="left" w:pos="1701"/>
          <w:tab w:val="left" w:pos="9072"/>
        </w:tabs>
        <w:ind w:left="567" w:hanging="567"/>
        <w:rPr>
          <w:b w:val="0"/>
        </w:rPr>
      </w:pPr>
    </w:p>
    <w:p w14:paraId="6877C260" w14:textId="77777777" w:rsidR="00FA0670" w:rsidRPr="00F62D2A" w:rsidRDefault="00FA0670" w:rsidP="00FA0670">
      <w:pPr>
        <w:pStyle w:val="Header"/>
        <w:tabs>
          <w:tab w:val="left" w:pos="1134"/>
          <w:tab w:val="left" w:pos="1701"/>
          <w:tab w:val="left" w:pos="9072"/>
        </w:tabs>
        <w:ind w:left="567" w:hanging="567"/>
        <w:rPr>
          <w:b w:val="0"/>
        </w:rPr>
      </w:pPr>
    </w:p>
    <w:p w14:paraId="5568CC11" w14:textId="77777777" w:rsidR="00FA0670" w:rsidRPr="00F62D2A" w:rsidRDefault="00FA0670" w:rsidP="00FA0670">
      <w:pPr>
        <w:pStyle w:val="Header"/>
        <w:tabs>
          <w:tab w:val="left" w:pos="1134"/>
          <w:tab w:val="left" w:pos="1701"/>
          <w:tab w:val="left" w:pos="9072"/>
        </w:tabs>
        <w:ind w:left="567" w:hanging="567"/>
        <w:rPr>
          <w:b w:val="0"/>
        </w:rPr>
      </w:pPr>
    </w:p>
    <w:p w14:paraId="3069974C" w14:textId="77777777" w:rsidR="00FA0670" w:rsidRPr="00F62D2A" w:rsidRDefault="00FA0670" w:rsidP="00FA0670">
      <w:pPr>
        <w:pStyle w:val="Header"/>
        <w:tabs>
          <w:tab w:val="left" w:pos="1134"/>
          <w:tab w:val="left" w:pos="1701"/>
          <w:tab w:val="left" w:pos="9072"/>
        </w:tabs>
        <w:ind w:left="567" w:hanging="567"/>
        <w:rPr>
          <w:b w:val="0"/>
        </w:rPr>
      </w:pPr>
    </w:p>
    <w:p w14:paraId="5DDE0065" w14:textId="77777777" w:rsidR="00FA0670" w:rsidRPr="00F62D2A" w:rsidRDefault="00FA0670" w:rsidP="00FA0670">
      <w:pPr>
        <w:pStyle w:val="Header"/>
        <w:tabs>
          <w:tab w:val="left" w:pos="1134"/>
          <w:tab w:val="left" w:pos="1701"/>
          <w:tab w:val="left" w:pos="9072"/>
        </w:tabs>
        <w:ind w:left="567" w:hanging="567"/>
        <w:rPr>
          <w:b w:val="0"/>
        </w:rPr>
      </w:pPr>
    </w:p>
    <w:p w14:paraId="28C20EF7" w14:textId="77777777" w:rsidR="00FA0670" w:rsidRDefault="00FA0670" w:rsidP="00FA0670">
      <w:pPr>
        <w:tabs>
          <w:tab w:val="left" w:pos="567"/>
          <w:tab w:val="left" w:pos="1134"/>
          <w:tab w:val="left" w:pos="1701"/>
          <w:tab w:val="left" w:pos="8505"/>
        </w:tabs>
        <w:ind w:left="567" w:hanging="567"/>
      </w:pPr>
      <w:r w:rsidRPr="00F62D2A">
        <w:tab/>
        <w:t>(iii)</w:t>
      </w:r>
      <w:r w:rsidRPr="00F62D2A">
        <w:tab/>
        <w:t>exactly five are healthy.</w:t>
      </w:r>
      <w:r w:rsidRPr="00F62D2A">
        <w:tab/>
      </w:r>
      <w:r w:rsidRPr="008D68B8">
        <w:rPr>
          <w:rFonts w:eastAsiaTheme="minorEastAsia" w:cs="Arial"/>
        </w:rPr>
        <w:t>(</w:t>
      </w:r>
      <w:r>
        <w:rPr>
          <w:rFonts w:eastAsiaTheme="minorEastAsia" w:cs="Arial"/>
        </w:rPr>
        <w:t>1</w:t>
      </w:r>
      <w:r w:rsidRPr="008D68B8">
        <w:rPr>
          <w:rFonts w:eastAsiaTheme="minorEastAsia" w:cs="Arial"/>
        </w:rPr>
        <w:t xml:space="preserve"> mark)</w:t>
      </w:r>
      <w:r>
        <w:t xml:space="preserve"> </w:t>
      </w:r>
    </w:p>
    <w:p w14:paraId="37C4DF44" w14:textId="77777777" w:rsidR="00FA0670" w:rsidRPr="00F62D2A" w:rsidRDefault="00FA0670" w:rsidP="00FA0670">
      <w:pPr>
        <w:pStyle w:val="Header"/>
        <w:tabs>
          <w:tab w:val="left" w:pos="1134"/>
          <w:tab w:val="left" w:pos="1701"/>
          <w:tab w:val="left" w:pos="9072"/>
        </w:tabs>
        <w:ind w:left="567" w:hanging="567"/>
        <w:rPr>
          <w:b w:val="0"/>
        </w:rPr>
      </w:pPr>
    </w:p>
    <w:p w14:paraId="16B5FCC3" w14:textId="77777777" w:rsidR="00FA0670" w:rsidRPr="00F62D2A" w:rsidRDefault="00FA0670" w:rsidP="00FA0670">
      <w:pPr>
        <w:pStyle w:val="Header"/>
        <w:tabs>
          <w:tab w:val="left" w:pos="1134"/>
          <w:tab w:val="left" w:pos="1701"/>
          <w:tab w:val="left" w:pos="9072"/>
        </w:tabs>
        <w:ind w:left="567" w:hanging="567"/>
        <w:rPr>
          <w:b w:val="0"/>
        </w:rPr>
      </w:pPr>
    </w:p>
    <w:p w14:paraId="5EAE7C23" w14:textId="77777777" w:rsidR="00FA0670" w:rsidRPr="00F62D2A" w:rsidRDefault="00FA0670" w:rsidP="00FA0670">
      <w:pPr>
        <w:pStyle w:val="Header"/>
        <w:tabs>
          <w:tab w:val="left" w:pos="1134"/>
          <w:tab w:val="left" w:pos="1701"/>
          <w:tab w:val="left" w:pos="9072"/>
        </w:tabs>
        <w:ind w:left="567" w:hanging="567"/>
        <w:rPr>
          <w:b w:val="0"/>
        </w:rPr>
      </w:pPr>
    </w:p>
    <w:p w14:paraId="66DD2680" w14:textId="77777777" w:rsidR="00FA0670" w:rsidRPr="00F62D2A" w:rsidRDefault="00FA0670" w:rsidP="00FA0670">
      <w:pPr>
        <w:pStyle w:val="Header"/>
        <w:tabs>
          <w:tab w:val="left" w:pos="1134"/>
          <w:tab w:val="left" w:pos="1701"/>
          <w:tab w:val="left" w:pos="9072"/>
        </w:tabs>
        <w:ind w:left="567" w:hanging="567"/>
        <w:rPr>
          <w:b w:val="0"/>
        </w:rPr>
      </w:pPr>
    </w:p>
    <w:p w14:paraId="4D1AE9E5" w14:textId="77777777" w:rsidR="00FA0670" w:rsidRPr="00F62D2A" w:rsidRDefault="00FA0670" w:rsidP="00FA0670">
      <w:pPr>
        <w:pStyle w:val="Header"/>
        <w:tabs>
          <w:tab w:val="left" w:pos="1134"/>
          <w:tab w:val="left" w:pos="1701"/>
          <w:tab w:val="left" w:pos="9072"/>
        </w:tabs>
        <w:ind w:left="567" w:hanging="567"/>
        <w:rPr>
          <w:b w:val="0"/>
        </w:rPr>
      </w:pPr>
    </w:p>
    <w:p w14:paraId="1C8BD787" w14:textId="77777777" w:rsidR="00FA0670" w:rsidRPr="00F62D2A" w:rsidRDefault="00FA0670" w:rsidP="00FA0670">
      <w:pPr>
        <w:pStyle w:val="Header"/>
        <w:tabs>
          <w:tab w:val="left" w:pos="1134"/>
          <w:tab w:val="left" w:pos="1701"/>
          <w:tab w:val="left" w:pos="9072"/>
        </w:tabs>
        <w:ind w:left="567" w:hanging="567"/>
        <w:rPr>
          <w:b w:val="0"/>
        </w:rPr>
      </w:pPr>
    </w:p>
    <w:p w14:paraId="3BD807A5" w14:textId="77777777" w:rsidR="00FA0670" w:rsidRPr="00F62D2A" w:rsidRDefault="00FA0670" w:rsidP="00FA0670">
      <w:pPr>
        <w:pStyle w:val="Header"/>
        <w:tabs>
          <w:tab w:val="left" w:pos="1134"/>
          <w:tab w:val="left" w:pos="1701"/>
          <w:tab w:val="left" w:pos="9072"/>
        </w:tabs>
        <w:ind w:left="567" w:hanging="567"/>
        <w:rPr>
          <w:b w:val="0"/>
        </w:rPr>
      </w:pPr>
    </w:p>
    <w:p w14:paraId="69AA2838" w14:textId="77777777" w:rsidR="00FA0670" w:rsidRPr="00F62D2A" w:rsidRDefault="00FA0670" w:rsidP="00FA0670">
      <w:pPr>
        <w:pStyle w:val="Header"/>
        <w:tabs>
          <w:tab w:val="left" w:pos="1134"/>
          <w:tab w:val="left" w:pos="1701"/>
          <w:tab w:val="left" w:pos="9072"/>
        </w:tabs>
        <w:ind w:left="567" w:hanging="567"/>
        <w:rPr>
          <w:b w:val="0"/>
        </w:rPr>
      </w:pPr>
    </w:p>
    <w:p w14:paraId="3FD5E009" w14:textId="77777777" w:rsidR="00FA0670" w:rsidRDefault="00FA0670" w:rsidP="00FA0670">
      <w:pPr>
        <w:tabs>
          <w:tab w:val="left" w:pos="567"/>
          <w:tab w:val="left" w:pos="1134"/>
          <w:tab w:val="left" w:pos="1701"/>
          <w:tab w:val="left" w:pos="8505"/>
        </w:tabs>
        <w:ind w:left="567" w:hanging="567"/>
      </w:pPr>
      <w:r w:rsidRPr="00F62D2A">
        <w:t>(d)</w:t>
      </w:r>
      <w:r>
        <w:rPr>
          <w:b/>
        </w:rPr>
        <w:t xml:space="preserve"> </w:t>
      </w:r>
      <w:r w:rsidRPr="00F62D2A">
        <w:t>A sample of one hundred people are tested for potassium. Determine the probability that the mean of the sample is less than 4.3 units.</w:t>
      </w:r>
      <w:r w:rsidRPr="00F62D2A">
        <w:tab/>
      </w:r>
      <w:r w:rsidRPr="008D68B8">
        <w:rPr>
          <w:rFonts w:eastAsiaTheme="minorEastAsia" w:cs="Arial"/>
        </w:rPr>
        <w:t>(</w:t>
      </w:r>
      <w:r>
        <w:rPr>
          <w:rFonts w:eastAsiaTheme="minorEastAsia" w:cs="Arial"/>
        </w:rPr>
        <w:t>2</w:t>
      </w:r>
      <w:r w:rsidRPr="008D68B8">
        <w:rPr>
          <w:rFonts w:eastAsiaTheme="minorEastAsia" w:cs="Arial"/>
        </w:rPr>
        <w:t xml:space="preserve"> mark</w:t>
      </w:r>
      <w:r>
        <w:rPr>
          <w:rFonts w:eastAsiaTheme="minorEastAsia" w:cs="Arial"/>
        </w:rPr>
        <w:t>s</w:t>
      </w:r>
      <w:r w:rsidRPr="008D68B8">
        <w:rPr>
          <w:rFonts w:eastAsiaTheme="minorEastAsia" w:cs="Arial"/>
        </w:rPr>
        <w:t>)</w:t>
      </w:r>
      <w:r>
        <w:t xml:space="preserve"> </w:t>
      </w:r>
    </w:p>
    <w:p w14:paraId="0B007E22" w14:textId="77777777" w:rsidR="00FA0670" w:rsidRPr="00F62D2A" w:rsidRDefault="00FA0670" w:rsidP="00FA0670">
      <w:pPr>
        <w:pStyle w:val="Header"/>
        <w:tabs>
          <w:tab w:val="left" w:pos="1134"/>
          <w:tab w:val="left" w:pos="1701"/>
          <w:tab w:val="left" w:pos="9072"/>
        </w:tabs>
        <w:rPr>
          <w:b w:val="0"/>
        </w:rPr>
      </w:pPr>
      <w:r w:rsidRPr="00F62D2A">
        <w:rPr>
          <w:b w:val="0"/>
        </w:rPr>
        <w:t xml:space="preserve"> </w:t>
      </w:r>
    </w:p>
    <w:p w14:paraId="2CF38F0E" w14:textId="77777777" w:rsidR="00FA0670" w:rsidRPr="00F62D2A" w:rsidRDefault="00FA0670" w:rsidP="00FA0670">
      <w:pPr>
        <w:pStyle w:val="Header"/>
        <w:tabs>
          <w:tab w:val="left" w:pos="1134"/>
          <w:tab w:val="left" w:pos="1701"/>
          <w:tab w:val="left" w:pos="9072"/>
        </w:tabs>
        <w:ind w:left="567" w:hanging="567"/>
        <w:rPr>
          <w:b w:val="0"/>
        </w:rPr>
      </w:pPr>
    </w:p>
    <w:p w14:paraId="16C3E87A" w14:textId="77777777" w:rsidR="00FA0670" w:rsidRPr="00F62D2A" w:rsidRDefault="00FA0670" w:rsidP="00FA0670">
      <w:pPr>
        <w:pStyle w:val="Header"/>
        <w:tabs>
          <w:tab w:val="left" w:pos="1134"/>
          <w:tab w:val="left" w:pos="1701"/>
          <w:tab w:val="left" w:pos="9072"/>
        </w:tabs>
        <w:ind w:left="567" w:hanging="567"/>
        <w:rPr>
          <w:b w:val="0"/>
        </w:rPr>
      </w:pPr>
    </w:p>
    <w:p w14:paraId="74BA425F" w14:textId="77777777" w:rsidR="00FA0670" w:rsidRPr="00F62D2A" w:rsidRDefault="00FA0670" w:rsidP="00FA0670"/>
    <w:p w14:paraId="28911D3D" w14:textId="77777777" w:rsidR="00FA0670" w:rsidRPr="00F62D2A" w:rsidRDefault="00FA0670" w:rsidP="00FA0670"/>
    <w:p w14:paraId="621B8832" w14:textId="77777777" w:rsidR="00FA0670" w:rsidRPr="00F62D2A" w:rsidRDefault="00FA0670" w:rsidP="00FA0670"/>
    <w:p w14:paraId="5544DA9A" w14:textId="162BFB9B" w:rsidR="00FA0670" w:rsidRDefault="00FA0670">
      <w:pPr>
        <w:spacing w:after="160" w:line="259" w:lineRule="auto"/>
        <w:rPr>
          <w:rFonts w:cs="Arial"/>
          <w:szCs w:val="22"/>
        </w:rPr>
      </w:pPr>
      <w:r>
        <w:rPr>
          <w:rFonts w:cs="Arial"/>
          <w:szCs w:val="22"/>
        </w:rPr>
        <w:br w:type="page"/>
      </w:r>
    </w:p>
    <w:p w14:paraId="30601E82" w14:textId="77777777" w:rsidR="00FA0670" w:rsidRPr="00F62D2A" w:rsidRDefault="00FA0670" w:rsidP="00FA0670">
      <w:pPr>
        <w:tabs>
          <w:tab w:val="left" w:pos="567"/>
          <w:tab w:val="left" w:pos="1134"/>
          <w:tab w:val="left" w:pos="1701"/>
          <w:tab w:val="left" w:pos="2268"/>
          <w:tab w:val="right" w:pos="9072"/>
        </w:tabs>
        <w:spacing w:line="276" w:lineRule="auto"/>
        <w:rPr>
          <w:rFonts w:cs="Arial"/>
          <w:szCs w:val="22"/>
        </w:rPr>
      </w:pPr>
    </w:p>
    <w:p w14:paraId="7C8682BE" w14:textId="490BE6D6" w:rsidR="008F3FC7" w:rsidRPr="000416A4" w:rsidRDefault="00DA040C" w:rsidP="000416A4">
      <w:pPr>
        <w:pStyle w:val="QNum"/>
      </w:pPr>
      <w:r>
        <w:t xml:space="preserve">Question </w:t>
      </w:r>
      <w:r w:rsidR="00B6439A">
        <w:t>19</w:t>
      </w:r>
      <w:r>
        <w:tab/>
        <w:t>(</w:t>
      </w:r>
      <w:r w:rsidR="008F3FC7">
        <w:t>8</w:t>
      </w:r>
      <w:r>
        <w:t xml:space="preserve"> marks)</w:t>
      </w:r>
    </w:p>
    <w:p w14:paraId="4F529E18" w14:textId="691376A5" w:rsidR="008F3FC7" w:rsidRPr="00F55095" w:rsidRDefault="008C7700" w:rsidP="00B6439A">
      <w:pPr>
        <w:jc w:val="both"/>
      </w:pPr>
      <w:r>
        <w:t xml:space="preserve">Sophie is a petroleum engineer </w:t>
      </w:r>
      <w:r w:rsidR="00F04765">
        <w:t xml:space="preserve">working </w:t>
      </w:r>
      <w:r>
        <w:t xml:space="preserve">for </w:t>
      </w:r>
      <w:r w:rsidR="00AE5CB4">
        <w:t>Vechron</w:t>
      </w:r>
      <w:r w:rsidR="008F3FC7" w:rsidRPr="00F55095">
        <w:t xml:space="preserve"> Limited in charge of choosing between two of its sites for the construction of an </w:t>
      </w:r>
      <w:r w:rsidR="00F04765">
        <w:t>offshore drilling rig</w:t>
      </w:r>
      <w:r w:rsidR="008F3FC7" w:rsidRPr="00F55095">
        <w:t xml:space="preserve">. </w:t>
      </w:r>
      <w:r w:rsidR="00947C4F">
        <w:t>The government will only allow drilling of one site</w:t>
      </w:r>
      <w:r w:rsidR="008F3FC7" w:rsidRPr="00F55095">
        <w:t>.</w:t>
      </w:r>
    </w:p>
    <w:p w14:paraId="2F87EE4A" w14:textId="77777777" w:rsidR="008F3FC7" w:rsidRPr="00F55095" w:rsidRDefault="008F3FC7" w:rsidP="00B6439A">
      <w:pPr>
        <w:jc w:val="both"/>
      </w:pPr>
    </w:p>
    <w:p w14:paraId="3BD41C72" w14:textId="53471C05" w:rsidR="008F3FC7" w:rsidRPr="00F55095" w:rsidRDefault="00947C4F" w:rsidP="00B6439A">
      <w:pPr>
        <w:jc w:val="both"/>
      </w:pPr>
      <w:r>
        <w:t>Sophie</w:t>
      </w:r>
      <w:r w:rsidR="008F3FC7" w:rsidRPr="00F55095">
        <w:t xml:space="preserve"> is examining </w:t>
      </w:r>
      <w:r w:rsidR="00FB0966">
        <w:t xml:space="preserve">recently taken </w:t>
      </w:r>
      <w:r w:rsidR="008F3FC7" w:rsidRPr="00F55095">
        <w:t>samples for both sites to help with</w:t>
      </w:r>
      <w:r w:rsidR="00B6439A">
        <w:t xml:space="preserve"> </w:t>
      </w:r>
      <w:r w:rsidR="008F3FC7" w:rsidRPr="00F55095">
        <w:t>his decision. A sample taken from the first site has a mean sample grade</w:t>
      </w:r>
      <w:r w:rsidR="008F3FC7">
        <w:t xml:space="preserve"> </w:t>
      </w:r>
      <w:r w:rsidR="008F3FC7" w:rsidRPr="00F55095">
        <w:t xml:space="preserve">of 4.6 </w:t>
      </w:r>
      <w:r w:rsidR="00A30FFD">
        <w:t>millilitre per cubic metre</w:t>
      </w:r>
      <w:r w:rsidR="00B618FC">
        <w:t xml:space="preserve"> (mLm</w:t>
      </w:r>
      <w:r w:rsidR="00B618FC">
        <w:rPr>
          <w:vertAlign w:val="superscript"/>
        </w:rPr>
        <w:t>-3</w:t>
      </w:r>
      <w:r w:rsidR="00B618FC">
        <w:t xml:space="preserve">) </w:t>
      </w:r>
      <w:r w:rsidR="008F3FC7" w:rsidRPr="00F55095">
        <w:t xml:space="preserve">with a standard deviation of 0.56 </w:t>
      </w:r>
      <w:r w:rsidR="00A30FFD">
        <w:t>mLm</w:t>
      </w:r>
      <w:r w:rsidR="00A30FFD">
        <w:rPr>
          <w:vertAlign w:val="superscript"/>
        </w:rPr>
        <w:t>-3</w:t>
      </w:r>
      <w:r w:rsidR="008F3FC7" w:rsidRPr="00F55095">
        <w:t xml:space="preserve">. </w:t>
      </w:r>
      <w:r w:rsidR="00473399">
        <w:t>Sophie</w:t>
      </w:r>
      <w:r w:rsidR="008F3FC7" w:rsidRPr="00F55095">
        <w:t xml:space="preserve"> found that the data for the samples are normally distributed.</w:t>
      </w:r>
    </w:p>
    <w:p w14:paraId="53540932" w14:textId="77777777" w:rsidR="008F3FC7" w:rsidRPr="00F55095" w:rsidRDefault="008F3FC7" w:rsidP="00B6439A"/>
    <w:p w14:paraId="25324043" w14:textId="74CB42C6" w:rsidR="008F3FC7"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w:t>
      </w:r>
      <w:r w:rsidRPr="00F55095">
        <w:rPr>
          <w:rFonts w:cs="Arial"/>
        </w:rPr>
        <w:tab/>
        <w:t>Determine the probability that a randomly chosen sample contains a grade that is</w:t>
      </w:r>
      <w:r w:rsidR="00B6439A">
        <w:rPr>
          <w:rFonts w:cs="Arial"/>
        </w:rPr>
        <w:t xml:space="preserve"> </w:t>
      </w:r>
      <w:r>
        <w:rPr>
          <w:rFonts w:cs="Arial"/>
        </w:rPr>
        <w:tab/>
      </w:r>
    </w:p>
    <w:p w14:paraId="13D80B02"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22AF5D6" w14:textId="274B7C69" w:rsidR="008F3FC7" w:rsidRPr="00F55095" w:rsidRDefault="008F3FC7" w:rsidP="00C11166">
      <w:pPr>
        <w:tabs>
          <w:tab w:val="left" w:pos="540"/>
          <w:tab w:val="left" w:pos="720"/>
          <w:tab w:val="left" w:pos="1080"/>
          <w:tab w:val="left" w:pos="1260"/>
          <w:tab w:val="left" w:pos="1800"/>
        </w:tabs>
        <w:contextualSpacing/>
        <w:jc w:val="both"/>
        <w:rPr>
          <w:rFonts w:cs="Arial"/>
        </w:rPr>
      </w:pPr>
      <w:r w:rsidRPr="00F55095">
        <w:rPr>
          <w:rFonts w:cs="Arial"/>
        </w:rPr>
        <w:tab/>
        <w:t>(i)</w:t>
      </w:r>
      <w:r w:rsidRPr="00F55095">
        <w:rPr>
          <w:rFonts w:cs="Arial"/>
        </w:rPr>
        <w:tab/>
        <w:t xml:space="preserve">exactly 4.6 </w:t>
      </w:r>
      <w:r w:rsidR="00A30FFD">
        <w:t>mLm</w:t>
      </w:r>
      <w:r w:rsidR="00A30FFD">
        <w:rPr>
          <w:vertAlign w:val="superscript"/>
        </w:rPr>
        <w:t>-3</w:t>
      </w:r>
      <w:r w:rsidRPr="00F55095">
        <w:rPr>
          <w:rFonts w:cs="Arial"/>
        </w:rPr>
        <w:t>.</w:t>
      </w:r>
      <w:r w:rsidRPr="00F55095">
        <w:rPr>
          <w:rFonts w:cs="Arial"/>
        </w:rPr>
        <w:tab/>
      </w:r>
      <w:r w:rsidR="00B43B1D">
        <w:rPr>
          <w:rFonts w:cs="Arial"/>
        </w:rPr>
        <w:t xml:space="preserve">    </w:t>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B6439A">
        <w:rPr>
          <w:rFonts w:cs="Arial"/>
        </w:rPr>
        <w:t>(1 mark)</w:t>
      </w:r>
    </w:p>
    <w:p w14:paraId="2525EFBB"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3B6A9C5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03FDAE46" w14:textId="42199CDD"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6BA3A938" w14:textId="77777777" w:rsidR="000B5B3C" w:rsidRPr="00F55095" w:rsidRDefault="000B5B3C" w:rsidP="008F3FC7">
      <w:pPr>
        <w:tabs>
          <w:tab w:val="left" w:pos="540"/>
          <w:tab w:val="left" w:pos="720"/>
          <w:tab w:val="left" w:pos="1080"/>
          <w:tab w:val="left" w:pos="1260"/>
          <w:tab w:val="left" w:pos="1800"/>
          <w:tab w:val="right" w:pos="9000"/>
          <w:tab w:val="right" w:pos="9356"/>
        </w:tabs>
        <w:contextualSpacing/>
        <w:jc w:val="both"/>
        <w:rPr>
          <w:rFonts w:cs="Arial"/>
        </w:rPr>
      </w:pPr>
    </w:p>
    <w:p w14:paraId="08102AB8" w14:textId="77777777" w:rsidR="000B5B3C" w:rsidRPr="00F55095" w:rsidRDefault="000B5B3C" w:rsidP="008F3FC7">
      <w:pPr>
        <w:tabs>
          <w:tab w:val="left" w:pos="540"/>
          <w:tab w:val="left" w:pos="720"/>
          <w:tab w:val="left" w:pos="1080"/>
          <w:tab w:val="left" w:pos="1260"/>
          <w:tab w:val="left" w:pos="1800"/>
          <w:tab w:val="right" w:pos="9000"/>
          <w:tab w:val="right" w:pos="9356"/>
        </w:tabs>
        <w:contextualSpacing/>
        <w:jc w:val="both"/>
        <w:rPr>
          <w:rFonts w:cs="Arial"/>
        </w:rPr>
      </w:pPr>
    </w:p>
    <w:p w14:paraId="21FDBCD8" w14:textId="1F3138E0" w:rsidR="008F3FC7" w:rsidRPr="00F55095" w:rsidRDefault="008F3FC7" w:rsidP="00B6439A">
      <w:pPr>
        <w:tabs>
          <w:tab w:val="left" w:pos="540"/>
          <w:tab w:val="left" w:pos="720"/>
          <w:tab w:val="left" w:pos="1080"/>
          <w:tab w:val="left" w:pos="1260"/>
          <w:tab w:val="left" w:pos="1800"/>
          <w:tab w:val="left" w:pos="8820"/>
          <w:tab w:val="right" w:pos="9000"/>
          <w:tab w:val="right" w:pos="9356"/>
        </w:tabs>
        <w:contextualSpacing/>
        <w:jc w:val="both"/>
        <w:rPr>
          <w:rFonts w:cs="Arial"/>
        </w:rPr>
      </w:pPr>
      <w:r w:rsidRPr="00F55095">
        <w:rPr>
          <w:rFonts w:cs="Arial"/>
        </w:rPr>
        <w:tab/>
        <w:t>(ii)</w:t>
      </w:r>
      <w:r w:rsidRPr="00F55095">
        <w:rPr>
          <w:rFonts w:cs="Arial"/>
        </w:rPr>
        <w:tab/>
        <w:t xml:space="preserve">greater than 3.5 </w:t>
      </w:r>
      <w:r w:rsidR="00A30FFD">
        <w:t>mLm</w:t>
      </w:r>
      <w:r w:rsidR="00A30FFD">
        <w:rPr>
          <w:vertAlign w:val="superscript"/>
        </w:rPr>
        <w:t>-3</w:t>
      </w:r>
      <w:r w:rsidRPr="00F55095">
        <w:rPr>
          <w:rFonts w:cs="Arial"/>
        </w:rPr>
        <w:t>.</w:t>
      </w:r>
      <w:r w:rsidR="00B6439A">
        <w:rPr>
          <w:rFonts w:cs="Arial"/>
        </w:rPr>
        <w:t xml:space="preserve">                                                                                     (1 mark)</w:t>
      </w:r>
      <w:r w:rsidR="00B6439A">
        <w:rPr>
          <w:rFonts w:cs="Arial"/>
        </w:rPr>
        <w:tab/>
      </w:r>
    </w:p>
    <w:p w14:paraId="46C996A2" w14:textId="77777777" w:rsidR="000B5B3C" w:rsidRDefault="000B5B3C" w:rsidP="008F3FC7">
      <w:pPr>
        <w:tabs>
          <w:tab w:val="left" w:pos="540"/>
          <w:tab w:val="left" w:pos="720"/>
          <w:tab w:val="left" w:pos="1080"/>
          <w:tab w:val="left" w:pos="1260"/>
          <w:tab w:val="left" w:pos="1800"/>
          <w:tab w:val="right" w:pos="9000"/>
          <w:tab w:val="right" w:pos="9356"/>
        </w:tabs>
        <w:contextualSpacing/>
        <w:jc w:val="both"/>
        <w:rPr>
          <w:rFonts w:cs="Arial"/>
        </w:rPr>
      </w:pPr>
    </w:p>
    <w:p w14:paraId="1E426105" w14:textId="219E08F0"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7390B948"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220EF67"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48CF9CB"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F579D22" w14:textId="5469C22F"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84B5AB7" w14:textId="77777777" w:rsidR="00535C98" w:rsidRPr="00F55095" w:rsidRDefault="00535C98" w:rsidP="008F3FC7">
      <w:pPr>
        <w:tabs>
          <w:tab w:val="left" w:pos="540"/>
          <w:tab w:val="left" w:pos="720"/>
          <w:tab w:val="left" w:pos="1080"/>
          <w:tab w:val="left" w:pos="1260"/>
          <w:tab w:val="left" w:pos="1800"/>
          <w:tab w:val="right" w:pos="9000"/>
          <w:tab w:val="right" w:pos="9356"/>
        </w:tabs>
        <w:contextualSpacing/>
        <w:jc w:val="both"/>
        <w:rPr>
          <w:rFonts w:cs="Arial"/>
        </w:rPr>
      </w:pPr>
    </w:p>
    <w:p w14:paraId="5F3430FD" w14:textId="39AA81A0" w:rsidR="008F3FC7" w:rsidRPr="00F55095" w:rsidRDefault="008F3FC7" w:rsidP="00C11166">
      <w:pPr>
        <w:tabs>
          <w:tab w:val="left" w:pos="540"/>
          <w:tab w:val="left" w:pos="720"/>
          <w:tab w:val="left" w:pos="1080"/>
          <w:tab w:val="left" w:pos="1260"/>
          <w:tab w:val="left" w:pos="1800"/>
        </w:tabs>
        <w:contextualSpacing/>
        <w:jc w:val="both"/>
        <w:rPr>
          <w:rFonts w:cs="Arial"/>
        </w:rPr>
      </w:pPr>
      <w:r w:rsidRPr="00F55095">
        <w:rPr>
          <w:rFonts w:cs="Arial"/>
        </w:rPr>
        <w:tab/>
        <w:t>(b)</w:t>
      </w:r>
      <w:r w:rsidRPr="00F55095">
        <w:rPr>
          <w:rFonts w:cs="Arial"/>
        </w:rPr>
        <w:tab/>
        <w:t>Determine the median score.</w:t>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C11166">
        <w:rPr>
          <w:rFonts w:cs="Arial"/>
        </w:rPr>
        <w:tab/>
      </w:r>
      <w:r w:rsidR="00535C98">
        <w:rPr>
          <w:rFonts w:cs="Arial"/>
        </w:rPr>
        <w:tab/>
        <w:t>(1 mark)</w:t>
      </w:r>
      <w:r w:rsidRPr="00F55095">
        <w:rPr>
          <w:rFonts w:cs="Arial"/>
        </w:rPr>
        <w:tab/>
        <w:t xml:space="preserve"> </w:t>
      </w:r>
    </w:p>
    <w:p w14:paraId="70483BB0"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E26D0B7" w14:textId="7DE40FEB"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143AAE0" w14:textId="77777777" w:rsidR="00535C98" w:rsidRPr="00F55095" w:rsidRDefault="00535C98" w:rsidP="008F3FC7">
      <w:pPr>
        <w:tabs>
          <w:tab w:val="left" w:pos="540"/>
          <w:tab w:val="left" w:pos="720"/>
          <w:tab w:val="left" w:pos="1080"/>
          <w:tab w:val="left" w:pos="1260"/>
          <w:tab w:val="left" w:pos="1800"/>
          <w:tab w:val="right" w:pos="9000"/>
          <w:tab w:val="right" w:pos="9356"/>
        </w:tabs>
        <w:contextualSpacing/>
        <w:jc w:val="both"/>
        <w:rPr>
          <w:rFonts w:cs="Arial"/>
        </w:rPr>
      </w:pPr>
    </w:p>
    <w:p w14:paraId="5221C709"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4DD73D7"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6EB1FB8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D0C91EA"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646865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t>(c)</w:t>
      </w:r>
      <w:r w:rsidRPr="00F55095">
        <w:rPr>
          <w:rFonts w:cs="Arial"/>
        </w:rPr>
        <w:tab/>
        <w:t xml:space="preserve">The probability that another sample contained less than the particular </w:t>
      </w:r>
      <w:r w:rsidRPr="00F55095">
        <w:rPr>
          <w:rFonts w:cs="Arial"/>
        </w:rPr>
        <w:tab/>
      </w:r>
    </w:p>
    <w:p w14:paraId="7A9B8FC3" w14:textId="453B4643" w:rsidR="008F3FC7" w:rsidRPr="00F55095" w:rsidRDefault="008F3FC7" w:rsidP="007156E6">
      <w:pPr>
        <w:tabs>
          <w:tab w:val="left" w:pos="540"/>
          <w:tab w:val="left" w:pos="720"/>
          <w:tab w:val="left" w:pos="1080"/>
          <w:tab w:val="left" w:pos="1260"/>
          <w:tab w:val="left" w:pos="1800"/>
          <w:tab w:val="left" w:pos="8505"/>
        </w:tabs>
        <w:contextualSpacing/>
        <w:jc w:val="both"/>
        <w:rPr>
          <w:rFonts w:cs="Arial"/>
        </w:rPr>
      </w:pPr>
      <w:r w:rsidRPr="00F55095">
        <w:rPr>
          <w:rFonts w:cs="Arial"/>
        </w:rPr>
        <w:tab/>
      </w:r>
      <w:r w:rsidRPr="00F55095">
        <w:rPr>
          <w:rFonts w:cs="Arial"/>
        </w:rPr>
        <w:tab/>
      </w:r>
      <w:r w:rsidRPr="00F55095">
        <w:rPr>
          <w:rFonts w:cs="Arial"/>
        </w:rPr>
        <w:tab/>
        <w:t>grade was 0.25 or 25%. Determine the maximum grade for the sample.</w:t>
      </w:r>
      <w:r w:rsidR="007156E6">
        <w:rPr>
          <w:rFonts w:cs="Arial"/>
        </w:rPr>
        <w:t xml:space="preserve"> </w:t>
      </w:r>
      <w:r w:rsidR="007156E6">
        <w:rPr>
          <w:rFonts w:cs="Arial"/>
        </w:rPr>
        <w:tab/>
      </w:r>
      <w:r w:rsidR="00535C98">
        <w:rPr>
          <w:rFonts w:cs="Arial"/>
        </w:rPr>
        <w:t>(1</w:t>
      </w:r>
      <w:r w:rsidR="007156E6">
        <w:rPr>
          <w:rFonts w:cs="Arial"/>
        </w:rPr>
        <w:t xml:space="preserve"> </w:t>
      </w:r>
      <w:r w:rsidR="00535C98">
        <w:rPr>
          <w:rFonts w:cs="Arial"/>
        </w:rPr>
        <w:t>mark)</w:t>
      </w:r>
      <w:r w:rsidRPr="00F55095">
        <w:rPr>
          <w:rFonts w:cs="Arial"/>
        </w:rPr>
        <w:tab/>
      </w:r>
    </w:p>
    <w:p w14:paraId="3CE730D7"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0C496B78"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7AC996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38526A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629D893"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E664070"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3C2FC0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A4A7ABF"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653B6B2"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6494A52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591995F"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DB5AC2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2D9B0BF2"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30261556"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400D5697"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5ABFAA3B"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05F28F4D" w14:textId="77777777"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457025BC" w14:textId="5B58BA23" w:rsidR="008F3FC7"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75E9C706" w14:textId="77777777" w:rsidR="000D7B27" w:rsidRPr="00F55095" w:rsidRDefault="000D7B27" w:rsidP="008F3FC7">
      <w:pPr>
        <w:tabs>
          <w:tab w:val="left" w:pos="540"/>
          <w:tab w:val="left" w:pos="720"/>
          <w:tab w:val="left" w:pos="1080"/>
          <w:tab w:val="left" w:pos="1260"/>
          <w:tab w:val="left" w:pos="1800"/>
          <w:tab w:val="right" w:pos="9000"/>
          <w:tab w:val="right" w:pos="9356"/>
        </w:tabs>
        <w:contextualSpacing/>
        <w:jc w:val="both"/>
        <w:rPr>
          <w:rFonts w:cs="Arial"/>
        </w:rPr>
      </w:pPr>
    </w:p>
    <w:p w14:paraId="7A646FF1"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lastRenderedPageBreak/>
        <w:tab/>
      </w:r>
    </w:p>
    <w:p w14:paraId="1F0FF592" w14:textId="77777777" w:rsidR="00B6439A"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ab/>
      </w:r>
    </w:p>
    <w:p w14:paraId="52603900" w14:textId="2FDDDD28"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r w:rsidRPr="00F55095">
        <w:rPr>
          <w:rFonts w:cs="Arial"/>
        </w:rPr>
        <w:t xml:space="preserve">The set of samples obtained from the second site has a mean sample </w:t>
      </w:r>
      <w:r>
        <w:rPr>
          <w:rFonts w:cs="Arial"/>
        </w:rPr>
        <w:tab/>
      </w:r>
      <w:r w:rsidRPr="00F55095">
        <w:rPr>
          <w:rFonts w:cs="Arial"/>
        </w:rPr>
        <w:t xml:space="preserve">grade of 4.7 </w:t>
      </w:r>
      <w:r w:rsidR="008B63E3">
        <w:t>mLm</w:t>
      </w:r>
      <w:r w:rsidR="008B63E3">
        <w:rPr>
          <w:vertAlign w:val="superscript"/>
        </w:rPr>
        <w:t>-3</w:t>
      </w:r>
      <w:r w:rsidRPr="00F55095">
        <w:rPr>
          <w:rFonts w:cs="Arial"/>
        </w:rPr>
        <w:t xml:space="preserve">. The data was given to </w:t>
      </w:r>
      <w:r w:rsidR="008B63E3">
        <w:rPr>
          <w:rFonts w:cs="Arial"/>
        </w:rPr>
        <w:t>Sophie</w:t>
      </w:r>
      <w:r w:rsidRPr="00F55095">
        <w:rPr>
          <w:rFonts w:cs="Arial"/>
        </w:rPr>
        <w:t xml:space="preserve"> as a box-plot with the median</w:t>
      </w:r>
      <w:r>
        <w:rPr>
          <w:rFonts w:cs="Arial"/>
        </w:rPr>
        <w:t xml:space="preserve"> </w:t>
      </w:r>
      <w:r w:rsidRPr="00F55095">
        <w:rPr>
          <w:rFonts w:cs="Arial"/>
        </w:rPr>
        <w:t xml:space="preserve">of </w:t>
      </w:r>
      <w:r>
        <w:rPr>
          <w:rFonts w:cs="Arial"/>
        </w:rPr>
        <w:tab/>
      </w:r>
      <w:r w:rsidRPr="00F55095">
        <w:rPr>
          <w:rFonts w:cs="Arial"/>
        </w:rPr>
        <w:t xml:space="preserve">4.72 </w:t>
      </w:r>
      <w:r w:rsidR="008B63E3">
        <w:t>mLm</w:t>
      </w:r>
      <w:r w:rsidR="008B63E3">
        <w:rPr>
          <w:vertAlign w:val="superscript"/>
        </w:rPr>
        <w:t>-3</w:t>
      </w:r>
      <w:r w:rsidRPr="00F55095">
        <w:rPr>
          <w:rFonts w:cs="Arial"/>
        </w:rPr>
        <w:t xml:space="preserve">, the lower quartile of 4.2 </w:t>
      </w:r>
      <w:r w:rsidR="008B63E3">
        <w:t>mLm</w:t>
      </w:r>
      <w:r w:rsidR="008B63E3">
        <w:rPr>
          <w:vertAlign w:val="superscript"/>
        </w:rPr>
        <w:t>-3</w:t>
      </w:r>
      <w:r w:rsidRPr="00F55095">
        <w:rPr>
          <w:rFonts w:cs="Arial"/>
        </w:rPr>
        <w:t xml:space="preserve"> and the upper quartile of 5.2 </w:t>
      </w:r>
      <w:r w:rsidR="008B63E3">
        <w:t>mLm</w:t>
      </w:r>
      <w:r w:rsidR="008B63E3">
        <w:rPr>
          <w:vertAlign w:val="superscript"/>
        </w:rPr>
        <w:t>-3</w:t>
      </w:r>
      <w:r w:rsidRPr="00F55095">
        <w:rPr>
          <w:rFonts w:cs="Arial"/>
        </w:rPr>
        <w:t>.</w:t>
      </w:r>
    </w:p>
    <w:p w14:paraId="507793A2" w14:textId="77777777" w:rsidR="008F3FC7" w:rsidRPr="00F55095" w:rsidRDefault="008F3FC7" w:rsidP="008F3FC7">
      <w:pPr>
        <w:tabs>
          <w:tab w:val="left" w:pos="540"/>
          <w:tab w:val="left" w:pos="720"/>
          <w:tab w:val="left" w:pos="1080"/>
          <w:tab w:val="left" w:pos="1260"/>
          <w:tab w:val="left" w:pos="1800"/>
          <w:tab w:val="right" w:pos="9000"/>
          <w:tab w:val="right" w:pos="9356"/>
        </w:tabs>
        <w:contextualSpacing/>
        <w:jc w:val="both"/>
        <w:rPr>
          <w:rFonts w:cs="Arial"/>
        </w:rPr>
      </w:pPr>
    </w:p>
    <w:p w14:paraId="16679781"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t>(d)</w:t>
      </w:r>
      <w:r w:rsidRPr="00F55095">
        <w:rPr>
          <w:rFonts w:cs="Arial"/>
        </w:rPr>
        <w:tab/>
        <w:t>Examine the above statistics to determine if the data for the second</w:t>
      </w:r>
    </w:p>
    <w:p w14:paraId="1F2BE7B0"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r w:rsidRPr="00F55095">
        <w:rPr>
          <w:rFonts w:cs="Arial"/>
        </w:rPr>
        <w:tab/>
        <w:t>potential site could be represented by a normal distribution.</w:t>
      </w:r>
    </w:p>
    <w:p w14:paraId="72640AC6" w14:textId="0E347846"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r w:rsidRPr="00F55095">
        <w:rPr>
          <w:rFonts w:cs="Arial"/>
        </w:rPr>
        <w:tab/>
        <w:t>Justify your conclusion.</w:t>
      </w:r>
      <w:r w:rsidR="000B5B3C">
        <w:rPr>
          <w:rFonts w:cs="Arial"/>
        </w:rPr>
        <w:tab/>
        <w:t>(2 marks)</w:t>
      </w:r>
    </w:p>
    <w:p w14:paraId="02FE44D8"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p>
    <w:p w14:paraId="6FA3D022"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7A7494FF"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584FA1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97B1D25"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4319F7A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563E61A9"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32357FBD"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49724C5A"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40E7F89B"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1E3918F8"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0F7FA096"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2E4060B4"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76CA946E" w14:textId="77777777" w:rsidR="008F3FC7" w:rsidRDefault="008F3FC7" w:rsidP="008F3FC7">
      <w:pPr>
        <w:tabs>
          <w:tab w:val="left" w:pos="540"/>
          <w:tab w:val="left" w:pos="720"/>
          <w:tab w:val="left" w:pos="1080"/>
          <w:tab w:val="left" w:pos="1260"/>
          <w:tab w:val="right" w:pos="9000"/>
          <w:tab w:val="right" w:pos="9356"/>
        </w:tabs>
        <w:contextualSpacing/>
        <w:jc w:val="both"/>
        <w:rPr>
          <w:rFonts w:cs="Arial"/>
        </w:rPr>
      </w:pPr>
    </w:p>
    <w:p w14:paraId="54AD4542"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1646D437"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647F049"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00DA041A"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46DC1C48"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p>
    <w:p w14:paraId="017E02E2" w14:textId="77777777" w:rsidR="00CB6158"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t>(e)</w:t>
      </w:r>
      <w:r w:rsidRPr="00F55095">
        <w:rPr>
          <w:rFonts w:cs="Arial"/>
        </w:rPr>
        <w:tab/>
        <w:t xml:space="preserve">Which of the sites </w:t>
      </w:r>
      <w:r w:rsidR="00204011">
        <w:rPr>
          <w:rFonts w:cs="Arial"/>
        </w:rPr>
        <w:t xml:space="preserve">would </w:t>
      </w:r>
      <w:r w:rsidR="002C5D76">
        <w:rPr>
          <w:rFonts w:cs="Arial"/>
        </w:rPr>
        <w:t xml:space="preserve">be better </w:t>
      </w:r>
      <w:r w:rsidR="00CB6158">
        <w:rPr>
          <w:rFonts w:cs="Arial"/>
        </w:rPr>
        <w:t xml:space="preserve">for </w:t>
      </w:r>
      <w:r w:rsidR="00CB6158">
        <w:t>Vechron to drill</w:t>
      </w:r>
      <w:r w:rsidRPr="00F55095">
        <w:rPr>
          <w:rFonts w:cs="Arial"/>
        </w:rPr>
        <w:t xml:space="preserve">? </w:t>
      </w:r>
    </w:p>
    <w:p w14:paraId="7C9BC538" w14:textId="49276B98" w:rsidR="008F3FC7" w:rsidRPr="00F55095" w:rsidRDefault="00CB6158" w:rsidP="008F3FC7">
      <w:pPr>
        <w:tabs>
          <w:tab w:val="left" w:pos="540"/>
          <w:tab w:val="left" w:pos="720"/>
          <w:tab w:val="left" w:pos="1080"/>
          <w:tab w:val="left" w:pos="1260"/>
          <w:tab w:val="right" w:pos="9000"/>
          <w:tab w:val="right" w:pos="9356"/>
        </w:tabs>
        <w:contextualSpacing/>
        <w:jc w:val="both"/>
        <w:rPr>
          <w:rFonts w:cs="Arial"/>
        </w:rPr>
      </w:pPr>
      <w:r>
        <w:rPr>
          <w:rFonts w:cs="Arial"/>
        </w:rPr>
        <w:tab/>
      </w:r>
      <w:r>
        <w:rPr>
          <w:rFonts w:cs="Arial"/>
        </w:rPr>
        <w:tab/>
      </w:r>
      <w:r>
        <w:rPr>
          <w:rFonts w:cs="Arial"/>
        </w:rPr>
        <w:tab/>
      </w:r>
      <w:r w:rsidR="008F3FC7" w:rsidRPr="00F55095">
        <w:rPr>
          <w:rFonts w:cs="Arial"/>
        </w:rPr>
        <w:t>Use your knowledge of statistics and probability to support your choice.</w:t>
      </w:r>
      <w:r w:rsidR="000B5B3C">
        <w:rPr>
          <w:rFonts w:cs="Arial"/>
        </w:rPr>
        <w:tab/>
        <w:t>(2 marks)</w:t>
      </w:r>
    </w:p>
    <w:p w14:paraId="7EE9E1FC"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r w:rsidRPr="00F55095">
        <w:rPr>
          <w:rFonts w:cs="Arial"/>
        </w:rPr>
        <w:tab/>
      </w:r>
      <w:r w:rsidRPr="00F55095">
        <w:rPr>
          <w:rFonts w:cs="Arial"/>
        </w:rPr>
        <w:tab/>
      </w:r>
    </w:p>
    <w:p w14:paraId="6D8F8F6F"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377E7E26"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0ABA5625" w14:textId="77777777" w:rsidR="008F3FC7" w:rsidRPr="00F55095" w:rsidRDefault="008F3FC7" w:rsidP="008F3FC7">
      <w:pPr>
        <w:tabs>
          <w:tab w:val="left" w:pos="540"/>
          <w:tab w:val="left" w:pos="720"/>
          <w:tab w:val="left" w:pos="1080"/>
          <w:tab w:val="left" w:pos="1260"/>
          <w:tab w:val="right" w:pos="9000"/>
          <w:tab w:val="right" w:pos="9356"/>
        </w:tabs>
        <w:contextualSpacing/>
        <w:jc w:val="both"/>
        <w:rPr>
          <w:rFonts w:cs="Arial"/>
        </w:rPr>
      </w:pPr>
    </w:p>
    <w:p w14:paraId="661B96B5" w14:textId="78BD5DF7" w:rsidR="00DA040C" w:rsidRDefault="007409CA" w:rsidP="007409CA">
      <w:pPr>
        <w:pStyle w:val="QNum"/>
        <w:sectPr w:rsidR="00DA040C" w:rsidSect="00153DDB">
          <w:headerReference w:type="even" r:id="rId41"/>
          <w:headerReference w:type="default" r:id="rId42"/>
          <w:footerReference w:type="even" r:id="rId43"/>
          <w:footerReference w:type="default" r:id="rId44"/>
          <w:headerReference w:type="first" r:id="rId45"/>
          <w:pgSz w:w="11906" w:h="16838" w:code="9"/>
          <w:pgMar w:top="1247" w:right="1134" w:bottom="851" w:left="1304" w:header="737" w:footer="567" w:gutter="0"/>
          <w:cols w:space="708"/>
          <w:titlePg/>
          <w:docGrid w:linePitch="360"/>
        </w:sectPr>
      </w:pPr>
      <w:r w:rsidRPr="00867AEF">
        <w:rPr>
          <w:rFonts w:cs="Arial"/>
          <w:color w:val="000000"/>
          <w:szCs w:val="22"/>
        </w:rPr>
        <w:tab/>
      </w:r>
    </w:p>
    <w:p w14:paraId="661B96B6" w14:textId="770F81E4" w:rsidR="00DA040C" w:rsidRDefault="00DA040C" w:rsidP="00DA040C">
      <w:pPr>
        <w:pStyle w:val="QNum"/>
      </w:pPr>
      <w:r>
        <w:lastRenderedPageBreak/>
        <w:t>Question 2</w:t>
      </w:r>
      <w:r w:rsidR="00B6439A">
        <w:t>0</w:t>
      </w:r>
      <w:r>
        <w:tab/>
        <w:t>(</w:t>
      </w:r>
      <w:r w:rsidR="00357C74">
        <w:t>7</w:t>
      </w:r>
      <w:r>
        <w:t xml:space="preserve"> marks)</w:t>
      </w:r>
    </w:p>
    <w:p w14:paraId="3A766CC6" w14:textId="6BE4C4DE" w:rsidR="00146738" w:rsidRPr="00551314" w:rsidRDefault="00B6439A" w:rsidP="00B6439A">
      <w:pPr>
        <w:tabs>
          <w:tab w:val="left" w:pos="567"/>
          <w:tab w:val="left" w:pos="1134"/>
          <w:tab w:val="left" w:pos="1701"/>
        </w:tabs>
        <w:spacing w:before="120"/>
        <w:rPr>
          <w:rFonts w:cs="Arial"/>
          <w:color w:val="000000"/>
          <w:szCs w:val="22"/>
        </w:rPr>
      </w:pPr>
      <w:r w:rsidRPr="00551314">
        <w:rPr>
          <w:rFonts w:cs="Arial"/>
          <w:color w:val="000000"/>
          <w:szCs w:val="22"/>
        </w:rPr>
        <w:t xml:space="preserve"> </w:t>
      </w:r>
      <w:r w:rsidR="00146738" w:rsidRPr="00551314">
        <w:rPr>
          <w:rFonts w:cs="Arial"/>
          <w:color w:val="000000"/>
          <w:szCs w:val="22"/>
        </w:rPr>
        <w:t>(a)</w:t>
      </w:r>
      <w:r w:rsidR="00146738" w:rsidRPr="00551314">
        <w:rPr>
          <w:rFonts w:cs="Arial"/>
          <w:color w:val="000000"/>
          <w:szCs w:val="22"/>
        </w:rPr>
        <w:tab/>
        <w:t xml:space="preserve">Use your calculator to find the area enclosed between the two functions </w:t>
      </w:r>
    </w:p>
    <w:p w14:paraId="6C37C1FE" w14:textId="42615C4E" w:rsidR="00146738" w:rsidRPr="00551314" w:rsidRDefault="00146738" w:rsidP="00146738">
      <w:pPr>
        <w:tabs>
          <w:tab w:val="left" w:pos="567"/>
          <w:tab w:val="left" w:pos="1134"/>
          <w:tab w:val="left" w:pos="1701"/>
        </w:tabs>
        <w:ind w:left="567"/>
        <w:rPr>
          <w:rFonts w:cs="Arial"/>
          <w:szCs w:val="22"/>
        </w:rPr>
      </w:pPr>
      <w:r w:rsidRPr="00551314">
        <w:rPr>
          <w:rFonts w:cs="Arial"/>
          <w:color w:val="000000"/>
          <w:position w:val="-14"/>
          <w:szCs w:val="22"/>
        </w:rPr>
        <w:object w:dxaOrig="1359" w:dyaOrig="400" w14:anchorId="37F90790">
          <v:shape id="_x0000_i1031" type="#_x0000_t75" style="width:67pt;height:20pt" o:ole="">
            <v:imagedata r:id="rId46" o:title=""/>
          </v:shape>
          <o:OLEObject Type="Embed" ProgID="Equation.DSMT4" ShapeID="_x0000_i1031" DrawAspect="Content" ObjectID="_1598187381" r:id="rId47"/>
        </w:object>
      </w:r>
      <w:r w:rsidRPr="00551314">
        <w:rPr>
          <w:rFonts w:cs="Arial"/>
          <w:color w:val="000000"/>
          <w:szCs w:val="22"/>
        </w:rPr>
        <w:t xml:space="preserve"> and </w:t>
      </w:r>
      <w:r w:rsidRPr="00551314">
        <w:rPr>
          <w:rFonts w:cs="Arial"/>
          <w:position w:val="-14"/>
          <w:szCs w:val="22"/>
        </w:rPr>
        <w:object w:dxaOrig="1320" w:dyaOrig="400" w14:anchorId="67A3FC72">
          <v:shape id="_x0000_i1032" type="#_x0000_t75" style="width:66.55pt;height:20pt" o:ole="">
            <v:imagedata r:id="rId48" o:title=""/>
          </v:shape>
          <o:OLEObject Type="Embed" ProgID="Equation.DSMT4" ShapeID="_x0000_i1032" DrawAspect="Content" ObjectID="_1598187382" r:id="rId49"/>
        </w:object>
      </w:r>
      <w:r w:rsidRPr="00551314">
        <w:rPr>
          <w:rFonts w:cs="Arial"/>
          <w:szCs w:val="22"/>
        </w:rPr>
        <w:t xml:space="preserve"> as shown in the diagram below. </w:t>
      </w:r>
    </w:p>
    <w:p w14:paraId="321A13DA" w14:textId="77777777" w:rsidR="00146738" w:rsidRPr="00551314" w:rsidRDefault="00146738" w:rsidP="00146738">
      <w:pPr>
        <w:tabs>
          <w:tab w:val="left" w:pos="567"/>
          <w:tab w:val="left" w:pos="1134"/>
          <w:tab w:val="left" w:pos="1701"/>
        </w:tabs>
        <w:ind w:left="567"/>
        <w:rPr>
          <w:rFonts w:cs="Arial"/>
          <w:szCs w:val="22"/>
        </w:rPr>
      </w:pPr>
    </w:p>
    <w:p w14:paraId="2D785F4C" w14:textId="2C1EE64B" w:rsidR="00146738" w:rsidRPr="00551314" w:rsidRDefault="00146738" w:rsidP="00146738">
      <w:pPr>
        <w:tabs>
          <w:tab w:val="left" w:pos="567"/>
          <w:tab w:val="left" w:pos="1134"/>
          <w:tab w:val="left" w:pos="1701"/>
        </w:tabs>
        <w:ind w:left="567"/>
        <w:rPr>
          <w:rFonts w:cs="Arial"/>
          <w:color w:val="000000"/>
          <w:szCs w:val="22"/>
        </w:rPr>
      </w:pPr>
      <w:r w:rsidRPr="00551314">
        <w:rPr>
          <w:rFonts w:cs="Arial"/>
          <w:szCs w:val="22"/>
        </w:rPr>
        <w:t>The points of intersection are shown.</w:t>
      </w:r>
    </w:p>
    <w:p w14:paraId="7DECBCEC" w14:textId="77777777" w:rsidR="00146738" w:rsidRPr="00551314" w:rsidRDefault="00146738" w:rsidP="00146738">
      <w:pPr>
        <w:tabs>
          <w:tab w:val="left" w:pos="567"/>
          <w:tab w:val="left" w:pos="1134"/>
          <w:tab w:val="left" w:pos="1701"/>
        </w:tabs>
        <w:rPr>
          <w:rFonts w:cs="Arial"/>
          <w:color w:val="000000"/>
          <w:szCs w:val="22"/>
        </w:rPr>
      </w:pPr>
    </w:p>
    <w:p w14:paraId="7E18B386" w14:textId="2A352938" w:rsidR="00146738" w:rsidRPr="00551314" w:rsidRDefault="00146738" w:rsidP="00146738">
      <w:pPr>
        <w:ind w:left="720"/>
        <w:jc w:val="center"/>
        <w:rPr>
          <w:rFonts w:cs="Arial"/>
          <w:color w:val="000000"/>
          <w:szCs w:val="22"/>
        </w:rPr>
      </w:pPr>
      <w:r w:rsidRPr="00551314">
        <w:rPr>
          <w:rFonts w:cs="Arial"/>
          <w:color w:val="000000"/>
          <w:szCs w:val="22"/>
        </w:rPr>
        <w:object w:dxaOrig="7502" w:dyaOrig="4881" w14:anchorId="19189927">
          <v:shape id="_x0000_i1033" type="#_x0000_t75" style="width:301.6pt;height:196.45pt" o:ole="">
            <v:imagedata r:id="rId50" o:title=""/>
          </v:shape>
          <o:OLEObject Type="Embed" ProgID="FXDraw.Graphic" ShapeID="_x0000_i1033" DrawAspect="Content" ObjectID="_1598187383" r:id="rId51"/>
        </w:object>
      </w:r>
      <w:r w:rsidRPr="00551314">
        <w:rPr>
          <w:rFonts w:cs="Arial"/>
          <w:color w:val="000000"/>
          <w:szCs w:val="22"/>
        </w:rPr>
        <w:tab/>
      </w:r>
      <w:r w:rsidRPr="00551314">
        <w:rPr>
          <w:rFonts w:cs="Arial"/>
          <w:color w:val="000000"/>
          <w:szCs w:val="22"/>
        </w:rPr>
        <w:tab/>
        <w:t>(3</w:t>
      </w:r>
      <w:r w:rsidR="00B6439A">
        <w:rPr>
          <w:rFonts w:cs="Arial"/>
          <w:color w:val="000000"/>
          <w:szCs w:val="22"/>
        </w:rPr>
        <w:t xml:space="preserve"> marks</w:t>
      </w:r>
      <w:r w:rsidRPr="00551314">
        <w:rPr>
          <w:rFonts w:cs="Arial"/>
          <w:color w:val="000000"/>
          <w:szCs w:val="22"/>
        </w:rPr>
        <w:t>)</w:t>
      </w:r>
    </w:p>
    <w:p w14:paraId="14AC1D62" w14:textId="77777777" w:rsidR="00146738" w:rsidRPr="00551314" w:rsidRDefault="00146738" w:rsidP="00146738">
      <w:pPr>
        <w:ind w:left="720"/>
        <w:jc w:val="center"/>
        <w:rPr>
          <w:rFonts w:cs="Arial"/>
          <w:color w:val="000000"/>
          <w:szCs w:val="22"/>
        </w:rPr>
      </w:pPr>
    </w:p>
    <w:p w14:paraId="29EFFC43" w14:textId="77777777" w:rsidR="00146738" w:rsidRPr="00551314" w:rsidRDefault="00146738" w:rsidP="00146738">
      <w:pPr>
        <w:ind w:left="720"/>
        <w:jc w:val="center"/>
        <w:rPr>
          <w:rFonts w:cs="Arial"/>
          <w:color w:val="000000"/>
          <w:szCs w:val="22"/>
        </w:rPr>
      </w:pPr>
    </w:p>
    <w:p w14:paraId="76AD7100" w14:textId="77777777" w:rsidR="00146738" w:rsidRPr="00551314" w:rsidRDefault="00146738" w:rsidP="00146738">
      <w:pPr>
        <w:ind w:left="720"/>
        <w:jc w:val="center"/>
        <w:rPr>
          <w:rFonts w:cs="Arial"/>
          <w:color w:val="000000"/>
          <w:szCs w:val="22"/>
        </w:rPr>
      </w:pPr>
    </w:p>
    <w:p w14:paraId="76D504F5" w14:textId="77777777" w:rsidR="00146738" w:rsidRPr="00551314" w:rsidRDefault="00146738" w:rsidP="00146738">
      <w:pPr>
        <w:ind w:left="720"/>
        <w:jc w:val="center"/>
        <w:rPr>
          <w:rFonts w:cs="Arial"/>
          <w:color w:val="000000"/>
          <w:szCs w:val="22"/>
        </w:rPr>
      </w:pPr>
    </w:p>
    <w:p w14:paraId="652C23DC" w14:textId="77777777" w:rsidR="00146738" w:rsidRPr="00551314" w:rsidRDefault="00146738" w:rsidP="00146738">
      <w:pPr>
        <w:ind w:left="720"/>
        <w:jc w:val="center"/>
        <w:rPr>
          <w:rFonts w:cs="Arial"/>
          <w:color w:val="000000"/>
          <w:szCs w:val="22"/>
        </w:rPr>
      </w:pPr>
    </w:p>
    <w:p w14:paraId="6968AEAC" w14:textId="77777777" w:rsidR="00146738" w:rsidRPr="00551314" w:rsidRDefault="00146738" w:rsidP="00146738">
      <w:pPr>
        <w:ind w:left="720"/>
        <w:jc w:val="center"/>
        <w:rPr>
          <w:rFonts w:cs="Arial"/>
          <w:color w:val="000000"/>
          <w:szCs w:val="22"/>
        </w:rPr>
      </w:pPr>
    </w:p>
    <w:p w14:paraId="197EFB7B" w14:textId="29103217" w:rsidR="00146738" w:rsidRPr="00551314" w:rsidRDefault="00146738" w:rsidP="00064E59">
      <w:pPr>
        <w:tabs>
          <w:tab w:val="left" w:pos="567"/>
          <w:tab w:val="left" w:pos="1134"/>
          <w:tab w:val="left" w:pos="1701"/>
          <w:tab w:val="left" w:pos="2268"/>
          <w:tab w:val="right" w:pos="9072"/>
        </w:tabs>
        <w:spacing w:line="276" w:lineRule="auto"/>
        <w:rPr>
          <w:rFonts w:cs="Arial"/>
          <w:color w:val="000000"/>
          <w:szCs w:val="22"/>
        </w:rPr>
      </w:pPr>
      <w:r w:rsidRPr="00551314">
        <w:rPr>
          <w:rFonts w:cs="Arial"/>
          <w:color w:val="000000"/>
          <w:szCs w:val="22"/>
        </w:rPr>
        <w:t>(b)</w:t>
      </w:r>
      <w:r w:rsidRPr="00551314">
        <w:rPr>
          <w:rFonts w:cs="Arial"/>
          <w:color w:val="000000"/>
          <w:szCs w:val="22"/>
        </w:rPr>
        <w:tab/>
      </w:r>
      <w:r w:rsidR="00EE1B80">
        <w:rPr>
          <w:rFonts w:cs="Arial"/>
          <w:color w:val="000000"/>
          <w:szCs w:val="22"/>
        </w:rPr>
        <w:t xml:space="preserve">Keiko is a </w:t>
      </w:r>
      <w:r w:rsidR="00387E2C">
        <w:rPr>
          <w:rFonts w:cs="Arial"/>
          <w:color w:val="000000"/>
          <w:szCs w:val="22"/>
        </w:rPr>
        <w:t>Biologist studying a bacter</w:t>
      </w:r>
      <w:r w:rsidR="00FF0047">
        <w:rPr>
          <w:rFonts w:cs="Arial"/>
          <w:color w:val="000000"/>
          <w:szCs w:val="22"/>
        </w:rPr>
        <w:t xml:space="preserve">ia. She has a </w:t>
      </w:r>
      <w:r w:rsidRPr="00551314">
        <w:rPr>
          <w:rFonts w:cs="Arial"/>
          <w:color w:val="000000"/>
          <w:szCs w:val="22"/>
        </w:rPr>
        <w:t xml:space="preserve">colony of </w:t>
      </w:r>
      <w:r w:rsidR="00FF0047">
        <w:rPr>
          <w:rFonts w:cs="Arial"/>
          <w:color w:val="000000"/>
          <w:szCs w:val="22"/>
        </w:rPr>
        <w:t xml:space="preserve">an </w:t>
      </w:r>
      <w:r w:rsidR="00271B81">
        <w:rPr>
          <w:rFonts w:cs="Arial"/>
          <w:color w:val="000000"/>
          <w:szCs w:val="22"/>
        </w:rPr>
        <w:t xml:space="preserve">experimental bacteria that she is testing for </w:t>
      </w:r>
      <w:r w:rsidR="00064E59">
        <w:rPr>
          <w:rFonts w:cs="Arial"/>
          <w:color w:val="000000"/>
          <w:szCs w:val="22"/>
        </w:rPr>
        <w:t>growth characteristics.</w:t>
      </w:r>
      <w:r w:rsidRPr="00551314">
        <w:rPr>
          <w:rFonts w:cs="Arial"/>
          <w:color w:val="000000"/>
          <w:szCs w:val="22"/>
        </w:rPr>
        <w:t xml:space="preserve"> The population of this colony was studied in </w:t>
      </w:r>
      <w:r w:rsidR="00064E59">
        <w:rPr>
          <w:rFonts w:cs="Arial"/>
          <w:color w:val="000000"/>
          <w:szCs w:val="22"/>
        </w:rPr>
        <w:t xml:space="preserve">over a month. The total </w:t>
      </w:r>
      <w:r w:rsidRPr="001F0972">
        <w:rPr>
          <w:color w:val="000000"/>
        </w:rPr>
        <w:t xml:space="preserve">population </w:t>
      </w:r>
      <w:r w:rsidR="000A0002">
        <w:rPr>
          <w:color w:val="000000"/>
        </w:rPr>
        <w:t>(</w:t>
      </w:r>
      <w:r w:rsidR="0065637A">
        <w:rPr>
          <w:color w:val="000000"/>
        </w:rPr>
        <w:t>in millions</w:t>
      </w:r>
      <w:r w:rsidR="000A0002">
        <w:rPr>
          <w:color w:val="000000"/>
        </w:rPr>
        <w:t>)</w:t>
      </w:r>
      <w:r w:rsidR="0065637A">
        <w:rPr>
          <w:color w:val="000000"/>
        </w:rPr>
        <w:t xml:space="preserve"> </w:t>
      </w:r>
      <w:r w:rsidRPr="001F0972">
        <w:rPr>
          <w:color w:val="000000"/>
        </w:rPr>
        <w:t>can be modelled by the equation</w:t>
      </w:r>
      <w:r w:rsidRPr="001F0972">
        <w:rPr>
          <w:rFonts w:eastAsia="Arial" w:cs="Arial"/>
          <w:color w:val="000000"/>
        </w:rPr>
        <w:t xml:space="preserve"> </w:t>
      </w:r>
      <w:r w:rsidRPr="00551314">
        <w:rPr>
          <w:rFonts w:cs="Arial"/>
          <w:color w:val="000000"/>
          <w:position w:val="-14"/>
          <w:szCs w:val="22"/>
        </w:rPr>
        <w:object w:dxaOrig="2000" w:dyaOrig="400" w14:anchorId="5FB82AAF">
          <v:shape id="_x0000_i1034" type="#_x0000_t75" style="width:100pt;height:20pt" o:ole="">
            <v:imagedata r:id="rId52" o:title=""/>
          </v:shape>
          <o:OLEObject Type="Embed" ProgID="Equation.DSMT4" ShapeID="_x0000_i1034" DrawAspect="Content" ObjectID="_1598187384" r:id="rId53"/>
        </w:object>
      </w:r>
      <w:r w:rsidRPr="001F0972">
        <w:rPr>
          <w:color w:val="000000"/>
        </w:rPr>
        <w:t xml:space="preserve"> where</w:t>
      </w:r>
      <w:r w:rsidRPr="00551314">
        <w:rPr>
          <w:rFonts w:cs="Arial"/>
          <w:color w:val="000000"/>
          <w:position w:val="-6"/>
          <w:szCs w:val="22"/>
        </w:rPr>
        <w:object w:dxaOrig="180" w:dyaOrig="240" w14:anchorId="374A5A49">
          <v:shape id="_x0000_i1035" type="#_x0000_t75" style="width:9pt;height:12pt" o:ole="">
            <v:imagedata r:id="rId54" o:title=""/>
          </v:shape>
          <o:OLEObject Type="Embed" ProgID="Equation.DSMT4" ShapeID="_x0000_i1035" DrawAspect="Content" ObjectID="_1598187385" r:id="rId55"/>
        </w:object>
      </w:r>
      <w:r w:rsidRPr="001F0972">
        <w:rPr>
          <w:color w:val="000000"/>
        </w:rPr>
        <w:t xml:space="preserve">is in </w:t>
      </w:r>
      <w:r w:rsidR="00064E59">
        <w:rPr>
          <w:color w:val="000000"/>
        </w:rPr>
        <w:t>days</w:t>
      </w:r>
      <w:r w:rsidRPr="00551314">
        <w:rPr>
          <w:rFonts w:cs="Arial"/>
          <w:color w:val="000000"/>
          <w:szCs w:val="22"/>
        </w:rPr>
        <w:t xml:space="preserve"> starting </w:t>
      </w:r>
      <w:r w:rsidR="0065637A">
        <w:rPr>
          <w:rFonts w:cs="Arial"/>
          <w:color w:val="000000"/>
          <w:szCs w:val="22"/>
        </w:rPr>
        <w:t>on 1</w:t>
      </w:r>
      <w:r w:rsidR="0065637A" w:rsidRPr="0065637A">
        <w:rPr>
          <w:rFonts w:cs="Arial"/>
          <w:color w:val="000000"/>
          <w:szCs w:val="22"/>
          <w:vertAlign w:val="superscript"/>
        </w:rPr>
        <w:t>st</w:t>
      </w:r>
      <w:r w:rsidR="0065637A">
        <w:rPr>
          <w:rFonts w:cs="Arial"/>
          <w:color w:val="000000"/>
          <w:szCs w:val="22"/>
        </w:rPr>
        <w:t xml:space="preserve"> September 2018</w:t>
      </w:r>
      <w:r w:rsidRPr="00551314">
        <w:rPr>
          <w:rFonts w:cs="Arial"/>
          <w:color w:val="000000"/>
          <w:szCs w:val="22"/>
        </w:rPr>
        <w:t>.</w:t>
      </w:r>
    </w:p>
    <w:p w14:paraId="37826E3B"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21CBB164" w14:textId="0F6BC216"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r w:rsidRPr="00551314">
        <w:rPr>
          <w:rFonts w:cs="Arial"/>
          <w:color w:val="000000"/>
          <w:szCs w:val="22"/>
        </w:rPr>
        <w:tab/>
        <w:t>(i)</w:t>
      </w:r>
      <w:r w:rsidRPr="00551314">
        <w:rPr>
          <w:rFonts w:cs="Arial"/>
          <w:color w:val="000000"/>
          <w:szCs w:val="22"/>
        </w:rPr>
        <w:tab/>
        <w:t xml:space="preserve">What was the population </w:t>
      </w:r>
      <w:r w:rsidR="000A0002">
        <w:rPr>
          <w:rFonts w:cs="Arial"/>
          <w:color w:val="000000"/>
          <w:szCs w:val="22"/>
        </w:rPr>
        <w:t>on the 1</w:t>
      </w:r>
      <w:r w:rsidR="000A0002" w:rsidRPr="000A0002">
        <w:rPr>
          <w:rFonts w:cs="Arial"/>
          <w:color w:val="000000"/>
          <w:szCs w:val="22"/>
          <w:vertAlign w:val="superscript"/>
        </w:rPr>
        <w:t>st</w:t>
      </w:r>
      <w:r w:rsidR="000A0002">
        <w:rPr>
          <w:rFonts w:cs="Arial"/>
          <w:color w:val="000000"/>
          <w:szCs w:val="22"/>
        </w:rPr>
        <w:t xml:space="preserve"> of September</w:t>
      </w:r>
      <w:r w:rsidRPr="00551314">
        <w:rPr>
          <w:rFonts w:cs="Arial"/>
          <w:color w:val="000000"/>
          <w:szCs w:val="22"/>
        </w:rPr>
        <w:t>?</w:t>
      </w:r>
      <w:r w:rsidRPr="00551314">
        <w:rPr>
          <w:rFonts w:cs="Arial"/>
          <w:color w:val="000000"/>
          <w:szCs w:val="22"/>
        </w:rPr>
        <w:tab/>
        <w:t>(2</w:t>
      </w:r>
      <w:r w:rsidR="00B6439A">
        <w:rPr>
          <w:rFonts w:cs="Arial"/>
          <w:color w:val="000000"/>
          <w:szCs w:val="22"/>
        </w:rPr>
        <w:t xml:space="preserve"> marks</w:t>
      </w:r>
      <w:r w:rsidRPr="00551314">
        <w:rPr>
          <w:rFonts w:cs="Arial"/>
          <w:color w:val="000000"/>
          <w:szCs w:val="22"/>
        </w:rPr>
        <w:t>)</w:t>
      </w:r>
    </w:p>
    <w:p w14:paraId="1E6108A5"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0B956814"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7DC67B56"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42769BA9"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r w:rsidRPr="00551314">
        <w:rPr>
          <w:rFonts w:cs="Arial"/>
          <w:color w:val="000000"/>
          <w:szCs w:val="22"/>
        </w:rPr>
        <w:tab/>
      </w:r>
      <w:r w:rsidRPr="00551314">
        <w:rPr>
          <w:rFonts w:cs="Arial"/>
          <w:color w:val="000000"/>
          <w:szCs w:val="22"/>
        </w:rPr>
        <w:tab/>
      </w:r>
    </w:p>
    <w:p w14:paraId="5B3E8154"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07F452AE" w14:textId="77777777"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rPr>
      </w:pPr>
    </w:p>
    <w:p w14:paraId="4314848C" w14:textId="54C954F9" w:rsidR="00146738" w:rsidRPr="00551314" w:rsidRDefault="00146738" w:rsidP="00146738">
      <w:pPr>
        <w:tabs>
          <w:tab w:val="left" w:pos="567"/>
          <w:tab w:val="left" w:pos="1134"/>
          <w:tab w:val="left" w:pos="1701"/>
          <w:tab w:val="left" w:pos="2268"/>
          <w:tab w:val="right" w:pos="9072"/>
        </w:tabs>
        <w:spacing w:line="276" w:lineRule="auto"/>
        <w:rPr>
          <w:rFonts w:cs="Arial"/>
          <w:color w:val="000000"/>
          <w:szCs w:val="22"/>
          <w:highlight w:val="yellow"/>
        </w:rPr>
      </w:pPr>
      <w:r w:rsidRPr="00551314">
        <w:rPr>
          <w:rFonts w:cs="Arial"/>
          <w:color w:val="000000"/>
          <w:szCs w:val="22"/>
        </w:rPr>
        <w:tab/>
        <w:t>(ii)</w:t>
      </w:r>
      <w:r w:rsidRPr="00551314">
        <w:rPr>
          <w:rFonts w:cs="Arial"/>
          <w:color w:val="000000"/>
          <w:szCs w:val="22"/>
        </w:rPr>
        <w:tab/>
      </w:r>
      <w:r w:rsidR="000A0002">
        <w:rPr>
          <w:rFonts w:cs="Arial"/>
          <w:color w:val="000000"/>
          <w:szCs w:val="22"/>
        </w:rPr>
        <w:t xml:space="preserve">On </w:t>
      </w:r>
      <w:r w:rsidRPr="00551314">
        <w:rPr>
          <w:rFonts w:cs="Arial"/>
          <w:color w:val="000000"/>
          <w:szCs w:val="22"/>
        </w:rPr>
        <w:t xml:space="preserve">what </w:t>
      </w:r>
      <w:r w:rsidR="000A0002">
        <w:rPr>
          <w:rFonts w:cs="Arial"/>
          <w:color w:val="000000"/>
          <w:szCs w:val="22"/>
        </w:rPr>
        <w:t xml:space="preserve">day </w:t>
      </w:r>
      <w:r w:rsidRPr="00551314">
        <w:rPr>
          <w:rFonts w:cs="Arial"/>
          <w:color w:val="000000"/>
          <w:szCs w:val="22"/>
        </w:rPr>
        <w:t>will the population reach 100</w:t>
      </w:r>
      <w:r w:rsidR="000A0002">
        <w:rPr>
          <w:rFonts w:cs="Arial"/>
          <w:color w:val="000000"/>
          <w:szCs w:val="22"/>
        </w:rPr>
        <w:t xml:space="preserve"> million</w:t>
      </w:r>
      <w:r w:rsidRPr="00551314">
        <w:rPr>
          <w:rFonts w:cs="Arial"/>
          <w:color w:val="000000"/>
          <w:szCs w:val="22"/>
        </w:rPr>
        <w:t>?</w:t>
      </w:r>
      <w:r w:rsidRPr="00551314">
        <w:rPr>
          <w:rFonts w:cs="Arial"/>
          <w:color w:val="000000"/>
          <w:szCs w:val="22"/>
        </w:rPr>
        <w:tab/>
        <w:t>(2</w:t>
      </w:r>
      <w:r w:rsidR="00B6439A">
        <w:rPr>
          <w:rFonts w:cs="Arial"/>
          <w:color w:val="000000"/>
          <w:szCs w:val="22"/>
        </w:rPr>
        <w:t xml:space="preserve"> marks</w:t>
      </w:r>
      <w:r w:rsidRPr="00551314">
        <w:rPr>
          <w:rFonts w:cs="Arial"/>
          <w:color w:val="000000"/>
          <w:szCs w:val="22"/>
        </w:rPr>
        <w:t>)</w:t>
      </w:r>
    </w:p>
    <w:p w14:paraId="661B96CF" w14:textId="052DD690" w:rsidR="00DA040C" w:rsidRPr="00F913EF" w:rsidRDefault="00146738" w:rsidP="00146738">
      <w:r w:rsidRPr="00551314">
        <w:rPr>
          <w:rFonts w:cs="Arial"/>
          <w:b/>
          <w:i/>
          <w:szCs w:val="22"/>
        </w:rPr>
        <w:br w:type="page"/>
      </w:r>
    </w:p>
    <w:p w14:paraId="661B96D1" w14:textId="5815AA08" w:rsidR="00DA040C" w:rsidRPr="00B6439A" w:rsidRDefault="00DA040C" w:rsidP="00B6439A">
      <w:pPr>
        <w:spacing w:after="160" w:line="259" w:lineRule="auto"/>
        <w:rPr>
          <w:b/>
          <w:szCs w:val="24"/>
          <w:lang w:val="en-US"/>
        </w:rPr>
      </w:pPr>
      <w:r w:rsidRPr="00B6439A">
        <w:rPr>
          <w:b/>
        </w:rPr>
        <w:lastRenderedPageBreak/>
        <w:t>Additional working space</w:t>
      </w:r>
    </w:p>
    <w:p w14:paraId="661B96D2" w14:textId="77777777" w:rsidR="00DA040C" w:rsidRDefault="00DA040C" w:rsidP="006251A7">
      <w:pPr>
        <w:pStyle w:val="QNum"/>
      </w:pPr>
    </w:p>
    <w:p w14:paraId="661B96D3" w14:textId="77777777" w:rsidR="00DA040C" w:rsidRDefault="00DA040C" w:rsidP="006251A7">
      <w:r>
        <w:t>Question number: _________</w:t>
      </w:r>
    </w:p>
    <w:p w14:paraId="661B96D4" w14:textId="77777777" w:rsidR="00DA040C" w:rsidRDefault="00DA040C" w:rsidP="006251A7"/>
    <w:p w14:paraId="661B96D5" w14:textId="77777777" w:rsidR="00DA040C" w:rsidRDefault="00DA040C" w:rsidP="006251A7"/>
    <w:p w14:paraId="661B96D6" w14:textId="77777777" w:rsidR="00DA040C" w:rsidRPr="008103B4" w:rsidRDefault="00DA040C" w:rsidP="006251A7">
      <w:r>
        <w:br w:type="page"/>
      </w:r>
    </w:p>
    <w:p w14:paraId="661B96D7" w14:textId="77777777" w:rsidR="00DA040C" w:rsidRDefault="00DA040C" w:rsidP="006251A7">
      <w:pPr>
        <w:pStyle w:val="QNum"/>
      </w:pPr>
      <w:r>
        <w:lastRenderedPageBreak/>
        <w:t>Additional working space</w:t>
      </w:r>
    </w:p>
    <w:p w14:paraId="661B96D8" w14:textId="77777777" w:rsidR="00DA040C" w:rsidRDefault="00DA040C" w:rsidP="006251A7">
      <w:pPr>
        <w:pStyle w:val="QNum"/>
      </w:pPr>
    </w:p>
    <w:p w14:paraId="661B96D9" w14:textId="77777777" w:rsidR="00DA040C" w:rsidRDefault="00DA040C" w:rsidP="006251A7">
      <w:r>
        <w:t>Question number: _________</w:t>
      </w:r>
    </w:p>
    <w:p w14:paraId="661B96DA" w14:textId="77777777" w:rsidR="00DA040C" w:rsidRDefault="00DA040C" w:rsidP="006251A7"/>
    <w:p w14:paraId="661B96DB" w14:textId="77777777" w:rsidR="00DA040C" w:rsidRDefault="00DA040C" w:rsidP="006251A7">
      <w:pPr>
        <w:sectPr w:rsidR="00DA040C" w:rsidSect="006251A7">
          <w:footerReference w:type="even" r:id="rId56"/>
          <w:footerReference w:type="default" r:id="rId57"/>
          <w:headerReference w:type="first" r:id="rId58"/>
          <w:footerReference w:type="first" r:id="rId59"/>
          <w:pgSz w:w="11906" w:h="16838" w:code="9"/>
          <w:pgMar w:top="1247" w:right="1134" w:bottom="851" w:left="1304" w:header="737" w:footer="567" w:gutter="0"/>
          <w:cols w:space="708"/>
          <w:titlePg/>
          <w:docGrid w:linePitch="360"/>
        </w:sectPr>
      </w:pPr>
    </w:p>
    <w:p w14:paraId="661B96DC" w14:textId="77777777" w:rsidR="00DA040C" w:rsidRPr="00F913EF" w:rsidRDefault="00DA040C" w:rsidP="00F913EF"/>
    <w:p w14:paraId="661B96DD" w14:textId="77777777" w:rsidR="00DA040C" w:rsidRPr="00F913EF" w:rsidRDefault="00DA040C" w:rsidP="00DA040C">
      <w:pPr>
        <w:pStyle w:val="QNum"/>
      </w:pPr>
    </w:p>
    <w:sectPr w:rsidR="00DA040C" w:rsidRPr="00F913EF" w:rsidSect="00153DDB">
      <w:headerReference w:type="first" r:id="rId60"/>
      <w:footerReference w:type="first" r:id="rId6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C985" w14:textId="77777777" w:rsidR="005047CF" w:rsidRDefault="005047CF" w:rsidP="00066BEF">
      <w:r>
        <w:separator/>
      </w:r>
    </w:p>
  </w:endnote>
  <w:endnote w:type="continuationSeparator" w:id="0">
    <w:p w14:paraId="1E850CF9" w14:textId="77777777" w:rsidR="005047CF" w:rsidRDefault="005047C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5006" w14:textId="77777777" w:rsidR="006251A7" w:rsidRPr="006E77F5" w:rsidRDefault="006251A7" w:rsidP="006251A7">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BD04" w14:textId="77777777" w:rsidR="006251A7" w:rsidRDefault="006251A7">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8" w14:textId="77777777" w:rsidR="006251A7" w:rsidRPr="006E77F5" w:rsidRDefault="006251A7" w:rsidP="006251A7">
    <w:pPr>
      <w:pStyle w:val="Footer"/>
      <w:tabs>
        <w:tab w:val="center" w:pos="4680"/>
      </w:tabs>
      <w:rPr>
        <w:bCs/>
      </w:rPr>
    </w:pPr>
    <w:r>
      <w:rPr>
        <w:bCs/>
      </w:rP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9" w14:textId="77777777" w:rsidR="006251A7" w:rsidRDefault="006251A7">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C" w14:textId="77777777" w:rsidR="006251A7" w:rsidRPr="006E77F5" w:rsidRDefault="006251A7" w:rsidP="006251A7">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D" w14:textId="77777777" w:rsidR="006251A7" w:rsidRDefault="006251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F" w14:textId="77777777" w:rsidR="006251A7" w:rsidRDefault="006251A7">
    <w:pPr>
      <w:pStyle w:val="Footer"/>
    </w:pPr>
    <w:r>
      <w:tab/>
      <w:t>End of questions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31" w14:textId="77777777" w:rsidR="006251A7" w:rsidRDefault="00625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41F0" w14:textId="77777777" w:rsidR="005047CF" w:rsidRDefault="005047CF" w:rsidP="00066BEF">
      <w:r>
        <w:separator/>
      </w:r>
    </w:p>
  </w:footnote>
  <w:footnote w:type="continuationSeparator" w:id="0">
    <w:p w14:paraId="2B7CDE90" w14:textId="77777777" w:rsidR="005047CF" w:rsidRDefault="005047C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89F5" w14:textId="4C593279" w:rsidR="006251A7" w:rsidRPr="00157F69" w:rsidRDefault="006251A7" w:rsidP="006251A7">
    <w:pPr>
      <w:pStyle w:val="Header"/>
      <w:rPr>
        <w:szCs w:val="22"/>
      </w:rPr>
    </w:pPr>
    <w:r>
      <w:rPr>
        <w:szCs w:val="22"/>
      </w:rPr>
      <w:t>MATHEMATICS METHODS</w:t>
    </w:r>
    <w:r>
      <w:rPr>
        <w:szCs w:val="22"/>
      </w:rPr>
      <w:tab/>
    </w:r>
    <w:r>
      <w:rPr>
        <w:szCs w:val="22"/>
      </w:rPr>
      <w:fldChar w:fldCharType="begin"/>
    </w:r>
    <w:r>
      <w:rPr>
        <w:szCs w:val="22"/>
      </w:rPr>
      <w:instrText xml:space="preserve"> PAGE  \* MERGEFORMAT </w:instrText>
    </w:r>
    <w:r>
      <w:rPr>
        <w:szCs w:val="22"/>
      </w:rPr>
      <w:fldChar w:fldCharType="separate"/>
    </w:r>
    <w:r>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3256" w14:textId="7498A6D6" w:rsidR="006251A7" w:rsidRPr="00583375" w:rsidRDefault="006251A7" w:rsidP="006251A7">
    <w:pPr>
      <w:pStyle w:val="Header"/>
    </w:pPr>
    <w:r>
      <w:t>CALCULATOR-ASSUMED</w:t>
    </w:r>
    <w:r>
      <w:tab/>
    </w:r>
    <w:r>
      <w:fldChar w:fldCharType="begin"/>
    </w:r>
    <w:r>
      <w:instrText xml:space="preserve"> PAGE  \* MERGEFORMAT </w:instrText>
    </w:r>
    <w:r>
      <w:fldChar w:fldCharType="separate"/>
    </w:r>
    <w:r>
      <w:rPr>
        <w:noProof/>
      </w:rPr>
      <w:t>19</w:t>
    </w:r>
    <w:r>
      <w:fldChar w:fldCharType="end"/>
    </w:r>
    <w:r>
      <w:tab/>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6" w14:textId="4645E573" w:rsidR="006251A7" w:rsidRPr="00DA040C" w:rsidRDefault="006251A7" w:rsidP="00DA040C">
    <w:pPr>
      <w:pStyle w:val="Header"/>
    </w:pPr>
    <w:r>
      <w:rPr>
        <w:szCs w:val="22"/>
      </w:rPr>
      <w:t>M</w:t>
    </w:r>
    <w:r w:rsidR="00D470C8">
      <w:rPr>
        <w:szCs w:val="22"/>
      </w:rPr>
      <w:t>ATHEMATICS METHODS</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7" w14:textId="52AE9204" w:rsidR="006251A7" w:rsidRPr="00DA040C" w:rsidRDefault="006251A7" w:rsidP="00DA040C">
    <w:pPr>
      <w:pStyle w:val="Header"/>
    </w:pPr>
    <w:r>
      <w:t>CALCULATOR-ASSUMED</w:t>
    </w:r>
    <w:r>
      <w:tab/>
    </w:r>
    <w:r>
      <w:fldChar w:fldCharType="begin"/>
    </w:r>
    <w:r>
      <w:instrText xml:space="preserve"> PAGE  \* MERGEFORMAT </w:instrText>
    </w:r>
    <w:r>
      <w:fldChar w:fldCharType="separate"/>
    </w:r>
    <w:r>
      <w:rPr>
        <w:noProof/>
      </w:rPr>
      <w:t>19</w:t>
    </w:r>
    <w:r>
      <w:fldChar w:fldCharType="end"/>
    </w:r>
    <w:r>
      <w:tab/>
    </w:r>
    <w:r w:rsidR="00D470C8">
      <w:t>MATHEMATICS METHODS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B03C" w14:textId="77777777" w:rsidR="00D470C8" w:rsidRPr="00DA040C" w:rsidRDefault="00D470C8" w:rsidP="00D470C8">
    <w:pPr>
      <w:pStyle w:val="Header"/>
    </w:pPr>
    <w:r>
      <w:rPr>
        <w:szCs w:val="22"/>
      </w:rPr>
      <w:t>MATHEMATICS METHODS</w:t>
    </w:r>
    <w:r>
      <w:rPr>
        <w:szCs w:val="22"/>
      </w:rPr>
      <w:tab/>
    </w:r>
    <w:r>
      <w:rPr>
        <w:szCs w:val="22"/>
      </w:rPr>
      <w:fldChar w:fldCharType="begin"/>
    </w:r>
    <w:r>
      <w:rPr>
        <w:szCs w:val="22"/>
      </w:rPr>
      <w:instrText xml:space="preserve"> PAGE  \* MERGEFORMAT </w:instrText>
    </w:r>
    <w:r>
      <w:rPr>
        <w:szCs w:val="22"/>
      </w:rPr>
      <w:fldChar w:fldCharType="separate"/>
    </w:r>
    <w:r>
      <w:rPr>
        <w:szCs w:val="22"/>
      </w:rPr>
      <w:t>16</w:t>
    </w:r>
    <w:r>
      <w:rPr>
        <w:szCs w:val="22"/>
      </w:rPr>
      <w:fldChar w:fldCharType="end"/>
    </w:r>
    <w:r>
      <w:rPr>
        <w:szCs w:val="22"/>
      </w:rPr>
      <w:tab/>
      <w:t>CALCULATOR-ASSUMED</w:t>
    </w:r>
  </w:p>
  <w:p w14:paraId="093744F0" w14:textId="77777777" w:rsidR="00D470C8" w:rsidRDefault="00D470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2E" w14:textId="29ED4B3E" w:rsidR="006251A7" w:rsidRPr="00DA040C" w:rsidRDefault="006251A7" w:rsidP="00DA040C">
    <w:pPr>
      <w:pStyle w:val="Header"/>
    </w:pPr>
    <w:r>
      <w:t>CALCULATOR-ASSUMED</w:t>
    </w:r>
    <w:r>
      <w:tab/>
    </w:r>
    <w:r>
      <w:fldChar w:fldCharType="begin"/>
    </w:r>
    <w:r>
      <w:instrText xml:space="preserve"> PAGE  \* MERGEFORMAT </w:instrText>
    </w:r>
    <w:r>
      <w:fldChar w:fldCharType="separate"/>
    </w:r>
    <w:r>
      <w:rPr>
        <w:noProof/>
      </w:rPr>
      <w:t>17</w:t>
    </w:r>
    <w:r>
      <w:fldChar w:fldCharType="end"/>
    </w:r>
    <w:r>
      <w:tab/>
    </w:r>
    <w:r w:rsidR="00B6439A">
      <w:t>MATHEMATICS METHODS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9730" w14:textId="77777777" w:rsidR="006251A7" w:rsidRDefault="00625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1A6534"/>
    <w:multiLevelType w:val="hybridMultilevel"/>
    <w:tmpl w:val="0B900B9A"/>
    <w:lvl w:ilvl="0" w:tplc="2DB4BDFC">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0CE6348"/>
    <w:multiLevelType w:val="hybridMultilevel"/>
    <w:tmpl w:val="AD9CADC6"/>
    <w:lvl w:ilvl="0" w:tplc="A6FA2FEA">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637B33"/>
    <w:multiLevelType w:val="hybridMultilevel"/>
    <w:tmpl w:val="ED28CCAA"/>
    <w:lvl w:ilvl="0" w:tplc="F83A81A4">
      <w:start w:val="1"/>
      <w:numFmt w:val="lowerLetter"/>
      <w:lvlText w:val="(%1)"/>
      <w:lvlJc w:val="left"/>
      <w:pPr>
        <w:ind w:left="510" w:hanging="51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D991E80"/>
    <w:multiLevelType w:val="hybridMultilevel"/>
    <w:tmpl w:val="166C9B5A"/>
    <w:lvl w:ilvl="0" w:tplc="B55E745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236321"/>
    <w:multiLevelType w:val="hybridMultilevel"/>
    <w:tmpl w:val="012671C8"/>
    <w:lvl w:ilvl="0" w:tplc="95045338">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41D15B5"/>
    <w:multiLevelType w:val="hybridMultilevel"/>
    <w:tmpl w:val="C880724C"/>
    <w:lvl w:ilvl="0" w:tplc="3C003E48">
      <w:start w:val="1"/>
      <w:numFmt w:val="lowerLetter"/>
      <w:lvlText w:val="(%1)"/>
      <w:lvlJc w:val="left"/>
      <w:pPr>
        <w:ind w:left="360" w:hanging="360"/>
      </w:pPr>
      <w:rPr>
        <w:rFonts w:eastAsia="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F43506"/>
    <w:multiLevelType w:val="hybridMultilevel"/>
    <w:tmpl w:val="2FF2A0B2"/>
    <w:lvl w:ilvl="0" w:tplc="855CBC2A">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6A2247"/>
    <w:multiLevelType w:val="hybridMultilevel"/>
    <w:tmpl w:val="63AC1AA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2F0694"/>
    <w:multiLevelType w:val="hybridMultilevel"/>
    <w:tmpl w:val="E096942E"/>
    <w:lvl w:ilvl="0" w:tplc="ED8A6090">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D86B25"/>
    <w:multiLevelType w:val="hybridMultilevel"/>
    <w:tmpl w:val="19C63C48"/>
    <w:lvl w:ilvl="0" w:tplc="150E0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1B6E7F"/>
    <w:multiLevelType w:val="hybridMultilevel"/>
    <w:tmpl w:val="F5CE9CA2"/>
    <w:lvl w:ilvl="0" w:tplc="95CAD4A2">
      <w:start w:val="1"/>
      <w:numFmt w:val="lowerLetter"/>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22F1B4C"/>
    <w:multiLevelType w:val="hybridMultilevel"/>
    <w:tmpl w:val="2B0A81FA"/>
    <w:lvl w:ilvl="0" w:tplc="3418C2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AA3F86"/>
    <w:multiLevelType w:val="hybridMultilevel"/>
    <w:tmpl w:val="7318FE64"/>
    <w:lvl w:ilvl="0" w:tplc="1B20E3F2">
      <w:start w:val="9"/>
      <w:numFmt w:val="lowerLetter"/>
      <w:lvlText w:val="(%1)"/>
      <w:lvlJc w:val="left"/>
      <w:pPr>
        <w:ind w:left="1035" w:hanging="360"/>
      </w:pPr>
      <w:rPr>
        <w:rFonts w:eastAsia="Times New Roman" w:cs="Times New Roman"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24" w15:restartNumberingAfterBreak="0">
    <w:nsid w:val="5C0034D8"/>
    <w:multiLevelType w:val="hybridMultilevel"/>
    <w:tmpl w:val="74903E04"/>
    <w:lvl w:ilvl="0" w:tplc="D3ECA39E">
      <w:start w:val="1"/>
      <w:numFmt w:val="lowerRoman"/>
      <w:lvlText w:val="(%1)"/>
      <w:lvlJc w:val="left"/>
      <w:pPr>
        <w:ind w:left="1020" w:hanging="720"/>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5" w15:restartNumberingAfterBreak="0">
    <w:nsid w:val="5E506BFB"/>
    <w:multiLevelType w:val="hybridMultilevel"/>
    <w:tmpl w:val="8564B7D0"/>
    <w:lvl w:ilvl="0" w:tplc="E530EF2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F8F34E8"/>
    <w:multiLevelType w:val="hybridMultilevel"/>
    <w:tmpl w:val="B24A6D48"/>
    <w:lvl w:ilvl="0" w:tplc="C3807C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E16FC2"/>
    <w:multiLevelType w:val="hybridMultilevel"/>
    <w:tmpl w:val="1302793E"/>
    <w:lvl w:ilvl="0" w:tplc="4D948A6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657694"/>
    <w:multiLevelType w:val="hybridMultilevel"/>
    <w:tmpl w:val="B032E3EC"/>
    <w:lvl w:ilvl="0" w:tplc="D0F497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60B5A45"/>
    <w:multiLevelType w:val="hybridMultilevel"/>
    <w:tmpl w:val="31CE0E6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0"/>
  </w:num>
  <w:num w:numId="13">
    <w:abstractNumId w:val="29"/>
  </w:num>
  <w:num w:numId="14">
    <w:abstractNumId w:val="22"/>
  </w:num>
  <w:num w:numId="15">
    <w:abstractNumId w:val="18"/>
  </w:num>
  <w:num w:numId="16">
    <w:abstractNumId w:val="12"/>
  </w:num>
  <w:num w:numId="17">
    <w:abstractNumId w:val="21"/>
  </w:num>
  <w:num w:numId="18">
    <w:abstractNumId w:val="15"/>
  </w:num>
  <w:num w:numId="19">
    <w:abstractNumId w:val="11"/>
  </w:num>
  <w:num w:numId="20">
    <w:abstractNumId w:val="28"/>
  </w:num>
  <w:num w:numId="21">
    <w:abstractNumId w:val="16"/>
  </w:num>
  <w:num w:numId="22">
    <w:abstractNumId w:val="19"/>
  </w:num>
  <w:num w:numId="23">
    <w:abstractNumId w:val="13"/>
  </w:num>
  <w:num w:numId="24">
    <w:abstractNumId w:val="17"/>
  </w:num>
  <w:num w:numId="25">
    <w:abstractNumId w:val="14"/>
  </w:num>
  <w:num w:numId="26">
    <w:abstractNumId w:val="24"/>
  </w:num>
  <w:num w:numId="27">
    <w:abstractNumId w:val="26"/>
  </w:num>
  <w:num w:numId="28">
    <w:abstractNumId w:val="20"/>
  </w:num>
  <w:num w:numId="29">
    <w:abstractNumId w:val="27"/>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10C27"/>
    <w:rsid w:val="00027F56"/>
    <w:rsid w:val="000416A4"/>
    <w:rsid w:val="0004681B"/>
    <w:rsid w:val="00051B4F"/>
    <w:rsid w:val="00054B8E"/>
    <w:rsid w:val="00062C5C"/>
    <w:rsid w:val="00064E59"/>
    <w:rsid w:val="00066BEF"/>
    <w:rsid w:val="00070374"/>
    <w:rsid w:val="00070E2D"/>
    <w:rsid w:val="00075F2E"/>
    <w:rsid w:val="00091579"/>
    <w:rsid w:val="000A0002"/>
    <w:rsid w:val="000A06C6"/>
    <w:rsid w:val="000A6F56"/>
    <w:rsid w:val="000A72F0"/>
    <w:rsid w:val="000B38EB"/>
    <w:rsid w:val="000B5B3C"/>
    <w:rsid w:val="000C00A1"/>
    <w:rsid w:val="000C2767"/>
    <w:rsid w:val="000C4770"/>
    <w:rsid w:val="000D7B27"/>
    <w:rsid w:val="000F099E"/>
    <w:rsid w:val="000F0FA7"/>
    <w:rsid w:val="000F2C00"/>
    <w:rsid w:val="00107D5E"/>
    <w:rsid w:val="001225E9"/>
    <w:rsid w:val="00124E11"/>
    <w:rsid w:val="00125261"/>
    <w:rsid w:val="00131A7E"/>
    <w:rsid w:val="001424C6"/>
    <w:rsid w:val="00146738"/>
    <w:rsid w:val="00146E48"/>
    <w:rsid w:val="0015060F"/>
    <w:rsid w:val="00153DDB"/>
    <w:rsid w:val="001562BF"/>
    <w:rsid w:val="00156B63"/>
    <w:rsid w:val="00157F69"/>
    <w:rsid w:val="00161107"/>
    <w:rsid w:val="00162FDF"/>
    <w:rsid w:val="001910CB"/>
    <w:rsid w:val="00194CEC"/>
    <w:rsid w:val="00197C85"/>
    <w:rsid w:val="001A1076"/>
    <w:rsid w:val="001A29BB"/>
    <w:rsid w:val="001A3C74"/>
    <w:rsid w:val="001F0972"/>
    <w:rsid w:val="001F7153"/>
    <w:rsid w:val="00204011"/>
    <w:rsid w:val="00221695"/>
    <w:rsid w:val="0023561B"/>
    <w:rsid w:val="00271B81"/>
    <w:rsid w:val="0028230A"/>
    <w:rsid w:val="00284025"/>
    <w:rsid w:val="00287E0A"/>
    <w:rsid w:val="002A2CEF"/>
    <w:rsid w:val="002B1A6E"/>
    <w:rsid w:val="002B7640"/>
    <w:rsid w:val="002C1DC1"/>
    <w:rsid w:val="002C5D76"/>
    <w:rsid w:val="002E022C"/>
    <w:rsid w:val="002E6CBB"/>
    <w:rsid w:val="003012AC"/>
    <w:rsid w:val="00317F32"/>
    <w:rsid w:val="003261A5"/>
    <w:rsid w:val="00334F6D"/>
    <w:rsid w:val="00334F6F"/>
    <w:rsid w:val="00342481"/>
    <w:rsid w:val="00355444"/>
    <w:rsid w:val="00357C74"/>
    <w:rsid w:val="00361C5A"/>
    <w:rsid w:val="003659EE"/>
    <w:rsid w:val="00380287"/>
    <w:rsid w:val="00387E2C"/>
    <w:rsid w:val="0039348B"/>
    <w:rsid w:val="003B3818"/>
    <w:rsid w:val="003C5B84"/>
    <w:rsid w:val="003C63EA"/>
    <w:rsid w:val="003D2AB8"/>
    <w:rsid w:val="003D78C7"/>
    <w:rsid w:val="004001A1"/>
    <w:rsid w:val="00400E93"/>
    <w:rsid w:val="00402D3D"/>
    <w:rsid w:val="00415C6A"/>
    <w:rsid w:val="00436487"/>
    <w:rsid w:val="004619A2"/>
    <w:rsid w:val="00465040"/>
    <w:rsid w:val="0046769B"/>
    <w:rsid w:val="00467A8D"/>
    <w:rsid w:val="00473399"/>
    <w:rsid w:val="00497D57"/>
    <w:rsid w:val="004C3BB7"/>
    <w:rsid w:val="004C6202"/>
    <w:rsid w:val="004C71DF"/>
    <w:rsid w:val="004C7B1A"/>
    <w:rsid w:val="004D0928"/>
    <w:rsid w:val="004E0DE3"/>
    <w:rsid w:val="00500ECA"/>
    <w:rsid w:val="00501264"/>
    <w:rsid w:val="00503F2A"/>
    <w:rsid w:val="005047CF"/>
    <w:rsid w:val="00507B38"/>
    <w:rsid w:val="00511772"/>
    <w:rsid w:val="00535C98"/>
    <w:rsid w:val="00536FCE"/>
    <w:rsid w:val="00545240"/>
    <w:rsid w:val="00556E20"/>
    <w:rsid w:val="0055794C"/>
    <w:rsid w:val="00577A65"/>
    <w:rsid w:val="00580658"/>
    <w:rsid w:val="00592136"/>
    <w:rsid w:val="005A1419"/>
    <w:rsid w:val="005A175F"/>
    <w:rsid w:val="005C1194"/>
    <w:rsid w:val="005C5F3E"/>
    <w:rsid w:val="005C7E79"/>
    <w:rsid w:val="005D4EA6"/>
    <w:rsid w:val="005F5693"/>
    <w:rsid w:val="00622A2D"/>
    <w:rsid w:val="006251A7"/>
    <w:rsid w:val="006331D2"/>
    <w:rsid w:val="0063565A"/>
    <w:rsid w:val="0064185D"/>
    <w:rsid w:val="00647A34"/>
    <w:rsid w:val="006554BE"/>
    <w:rsid w:val="0065591A"/>
    <w:rsid w:val="0065637A"/>
    <w:rsid w:val="00662861"/>
    <w:rsid w:val="00686E03"/>
    <w:rsid w:val="006C216E"/>
    <w:rsid w:val="006D4CC7"/>
    <w:rsid w:val="006E3F5B"/>
    <w:rsid w:val="006E77F5"/>
    <w:rsid w:val="006F16E9"/>
    <w:rsid w:val="006F4471"/>
    <w:rsid w:val="00704F4D"/>
    <w:rsid w:val="0070589A"/>
    <w:rsid w:val="00705DA2"/>
    <w:rsid w:val="00710724"/>
    <w:rsid w:val="0071269C"/>
    <w:rsid w:val="007156E6"/>
    <w:rsid w:val="0073718B"/>
    <w:rsid w:val="007409CA"/>
    <w:rsid w:val="007467D2"/>
    <w:rsid w:val="00754B15"/>
    <w:rsid w:val="00760615"/>
    <w:rsid w:val="00770D4E"/>
    <w:rsid w:val="00775B5E"/>
    <w:rsid w:val="00780286"/>
    <w:rsid w:val="00781952"/>
    <w:rsid w:val="007A6E60"/>
    <w:rsid w:val="007C6E10"/>
    <w:rsid w:val="007C7983"/>
    <w:rsid w:val="007D2A37"/>
    <w:rsid w:val="007E023E"/>
    <w:rsid w:val="007E30DB"/>
    <w:rsid w:val="007E59D5"/>
    <w:rsid w:val="007F3817"/>
    <w:rsid w:val="00807C7D"/>
    <w:rsid w:val="00833309"/>
    <w:rsid w:val="00834AAC"/>
    <w:rsid w:val="0084702B"/>
    <w:rsid w:val="00847CCC"/>
    <w:rsid w:val="0085103F"/>
    <w:rsid w:val="00863B39"/>
    <w:rsid w:val="00864AFE"/>
    <w:rsid w:val="00866A75"/>
    <w:rsid w:val="0087027B"/>
    <w:rsid w:val="008851F1"/>
    <w:rsid w:val="0089042C"/>
    <w:rsid w:val="008B63E3"/>
    <w:rsid w:val="008B6AF5"/>
    <w:rsid w:val="008B6BFA"/>
    <w:rsid w:val="008C13A1"/>
    <w:rsid w:val="008C5EA8"/>
    <w:rsid w:val="008C7700"/>
    <w:rsid w:val="008D1185"/>
    <w:rsid w:val="008D4ABF"/>
    <w:rsid w:val="008D68B8"/>
    <w:rsid w:val="008E660D"/>
    <w:rsid w:val="008F065E"/>
    <w:rsid w:val="008F3D5F"/>
    <w:rsid w:val="008F3FC7"/>
    <w:rsid w:val="008F6BFE"/>
    <w:rsid w:val="0092024A"/>
    <w:rsid w:val="0092310D"/>
    <w:rsid w:val="0094186E"/>
    <w:rsid w:val="0094533D"/>
    <w:rsid w:val="00947C4F"/>
    <w:rsid w:val="00950E0D"/>
    <w:rsid w:val="00953A1C"/>
    <w:rsid w:val="009720D5"/>
    <w:rsid w:val="009A292F"/>
    <w:rsid w:val="009A78A9"/>
    <w:rsid w:val="009B0C0A"/>
    <w:rsid w:val="009C0C9A"/>
    <w:rsid w:val="009C5290"/>
    <w:rsid w:val="009E2192"/>
    <w:rsid w:val="009F37B5"/>
    <w:rsid w:val="009F51B9"/>
    <w:rsid w:val="00A30404"/>
    <w:rsid w:val="00A30FFD"/>
    <w:rsid w:val="00A33F78"/>
    <w:rsid w:val="00A3610A"/>
    <w:rsid w:val="00A37A35"/>
    <w:rsid w:val="00A44B6D"/>
    <w:rsid w:val="00A47D41"/>
    <w:rsid w:val="00A5615D"/>
    <w:rsid w:val="00A75C3D"/>
    <w:rsid w:val="00A833FD"/>
    <w:rsid w:val="00A84093"/>
    <w:rsid w:val="00A84950"/>
    <w:rsid w:val="00A921C7"/>
    <w:rsid w:val="00A92A39"/>
    <w:rsid w:val="00A9320B"/>
    <w:rsid w:val="00AA7FB7"/>
    <w:rsid w:val="00AB3E48"/>
    <w:rsid w:val="00AD0187"/>
    <w:rsid w:val="00AD5912"/>
    <w:rsid w:val="00AD77C7"/>
    <w:rsid w:val="00AE5CB4"/>
    <w:rsid w:val="00AF2389"/>
    <w:rsid w:val="00B02B0C"/>
    <w:rsid w:val="00B0726B"/>
    <w:rsid w:val="00B207DB"/>
    <w:rsid w:val="00B20928"/>
    <w:rsid w:val="00B21EE8"/>
    <w:rsid w:val="00B2750E"/>
    <w:rsid w:val="00B35852"/>
    <w:rsid w:val="00B43B1D"/>
    <w:rsid w:val="00B618FC"/>
    <w:rsid w:val="00B64038"/>
    <w:rsid w:val="00B6439A"/>
    <w:rsid w:val="00B723AA"/>
    <w:rsid w:val="00B74996"/>
    <w:rsid w:val="00B83DBF"/>
    <w:rsid w:val="00B84E20"/>
    <w:rsid w:val="00BA09A7"/>
    <w:rsid w:val="00BB191C"/>
    <w:rsid w:val="00BB623E"/>
    <w:rsid w:val="00BD00F4"/>
    <w:rsid w:val="00BE2659"/>
    <w:rsid w:val="00BF2C30"/>
    <w:rsid w:val="00C0012B"/>
    <w:rsid w:val="00C11166"/>
    <w:rsid w:val="00C12189"/>
    <w:rsid w:val="00C13052"/>
    <w:rsid w:val="00C15BDF"/>
    <w:rsid w:val="00C23D44"/>
    <w:rsid w:val="00C267C8"/>
    <w:rsid w:val="00C2766A"/>
    <w:rsid w:val="00C448B0"/>
    <w:rsid w:val="00C50E30"/>
    <w:rsid w:val="00C518A9"/>
    <w:rsid w:val="00C62E2F"/>
    <w:rsid w:val="00C660E8"/>
    <w:rsid w:val="00CA070E"/>
    <w:rsid w:val="00CA4240"/>
    <w:rsid w:val="00CA78A9"/>
    <w:rsid w:val="00CB049B"/>
    <w:rsid w:val="00CB0AFC"/>
    <w:rsid w:val="00CB2C71"/>
    <w:rsid w:val="00CB6158"/>
    <w:rsid w:val="00CC4CBC"/>
    <w:rsid w:val="00CE3480"/>
    <w:rsid w:val="00CE62A6"/>
    <w:rsid w:val="00CE7F15"/>
    <w:rsid w:val="00D026A9"/>
    <w:rsid w:val="00D03F82"/>
    <w:rsid w:val="00D041F7"/>
    <w:rsid w:val="00D05520"/>
    <w:rsid w:val="00D3126D"/>
    <w:rsid w:val="00D41A07"/>
    <w:rsid w:val="00D470C8"/>
    <w:rsid w:val="00D51FC5"/>
    <w:rsid w:val="00D544FB"/>
    <w:rsid w:val="00D70B99"/>
    <w:rsid w:val="00D71E51"/>
    <w:rsid w:val="00D75156"/>
    <w:rsid w:val="00D91113"/>
    <w:rsid w:val="00DA040C"/>
    <w:rsid w:val="00DB1B79"/>
    <w:rsid w:val="00DB57A1"/>
    <w:rsid w:val="00DD2D7D"/>
    <w:rsid w:val="00DE29F0"/>
    <w:rsid w:val="00DE6542"/>
    <w:rsid w:val="00DE6F2D"/>
    <w:rsid w:val="00E03E9B"/>
    <w:rsid w:val="00E06E5B"/>
    <w:rsid w:val="00E2551C"/>
    <w:rsid w:val="00E264A8"/>
    <w:rsid w:val="00E3381B"/>
    <w:rsid w:val="00E36C39"/>
    <w:rsid w:val="00E403D7"/>
    <w:rsid w:val="00E464A2"/>
    <w:rsid w:val="00E5192B"/>
    <w:rsid w:val="00E54A53"/>
    <w:rsid w:val="00E6273A"/>
    <w:rsid w:val="00E80F07"/>
    <w:rsid w:val="00E83675"/>
    <w:rsid w:val="00EA0835"/>
    <w:rsid w:val="00EA1E00"/>
    <w:rsid w:val="00EA4D98"/>
    <w:rsid w:val="00EB552C"/>
    <w:rsid w:val="00EE1B80"/>
    <w:rsid w:val="00EF05AC"/>
    <w:rsid w:val="00EF390A"/>
    <w:rsid w:val="00EF4452"/>
    <w:rsid w:val="00EF7A5C"/>
    <w:rsid w:val="00F018B7"/>
    <w:rsid w:val="00F04765"/>
    <w:rsid w:val="00F04A2E"/>
    <w:rsid w:val="00F0566B"/>
    <w:rsid w:val="00F11B8E"/>
    <w:rsid w:val="00F132E4"/>
    <w:rsid w:val="00F14AF1"/>
    <w:rsid w:val="00F16B98"/>
    <w:rsid w:val="00F20874"/>
    <w:rsid w:val="00F3473F"/>
    <w:rsid w:val="00F34ACF"/>
    <w:rsid w:val="00F3529F"/>
    <w:rsid w:val="00F35935"/>
    <w:rsid w:val="00F459E8"/>
    <w:rsid w:val="00F56269"/>
    <w:rsid w:val="00F56D67"/>
    <w:rsid w:val="00F60F68"/>
    <w:rsid w:val="00F64040"/>
    <w:rsid w:val="00F70184"/>
    <w:rsid w:val="00F7487E"/>
    <w:rsid w:val="00F75F95"/>
    <w:rsid w:val="00F77554"/>
    <w:rsid w:val="00F913A6"/>
    <w:rsid w:val="00F913EF"/>
    <w:rsid w:val="00FA0670"/>
    <w:rsid w:val="00FA1A83"/>
    <w:rsid w:val="00FA2A96"/>
    <w:rsid w:val="00FA5D02"/>
    <w:rsid w:val="00FB0966"/>
    <w:rsid w:val="00FB581C"/>
    <w:rsid w:val="00FB6A4B"/>
    <w:rsid w:val="00FB7797"/>
    <w:rsid w:val="00FC7452"/>
    <w:rsid w:val="00FD16E7"/>
    <w:rsid w:val="00FD757B"/>
    <w:rsid w:val="00FE036C"/>
    <w:rsid w:val="00FE7B77"/>
    <w:rsid w:val="00FF0047"/>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942F"/>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D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E00"/>
    <w:rPr>
      <w:rFonts w:ascii="Tahoma" w:hAnsi="Tahoma" w:cs="Tahoma"/>
      <w:sz w:val="16"/>
      <w:szCs w:val="16"/>
    </w:rPr>
  </w:style>
  <w:style w:type="character" w:customStyle="1" w:styleId="BalloonTextChar">
    <w:name w:val="Balloon Text Char"/>
    <w:basedOn w:val="DefaultParagraphFont"/>
    <w:link w:val="BalloonText"/>
    <w:uiPriority w:val="99"/>
    <w:semiHidden/>
    <w:rsid w:val="00EA1E00"/>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7409CA"/>
    <w:rPr>
      <w:rFonts w:ascii="Times New Roman" w:hAnsi="Times New Roman"/>
      <w:sz w:val="20"/>
      <w:lang w:eastAsia="en-AU"/>
    </w:rPr>
  </w:style>
  <w:style w:type="character" w:customStyle="1" w:styleId="CommentTextChar">
    <w:name w:val="Comment Text Char"/>
    <w:basedOn w:val="DefaultParagraphFont"/>
    <w:link w:val="CommentText"/>
    <w:uiPriority w:val="99"/>
    <w:semiHidden/>
    <w:rsid w:val="007409CA"/>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C5B84"/>
    <w:pPr>
      <w:ind w:left="720"/>
      <w:contextualSpacing/>
    </w:pPr>
  </w:style>
  <w:style w:type="character" w:styleId="PlaceholderText">
    <w:name w:val="Placeholder Text"/>
    <w:basedOn w:val="DefaultParagraphFont"/>
    <w:uiPriority w:val="99"/>
    <w:semiHidden/>
    <w:rsid w:val="00CA78A9"/>
    <w:rPr>
      <w:color w:val="808080"/>
    </w:rPr>
  </w:style>
  <w:style w:type="paragraph" w:styleId="NoSpacing">
    <w:name w:val="No Spacing"/>
    <w:uiPriority w:val="1"/>
    <w:qFormat/>
    <w:rsid w:val="00E3381B"/>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9A292F"/>
    <w:rPr>
      <w:sz w:val="16"/>
      <w:szCs w:val="16"/>
    </w:rPr>
  </w:style>
  <w:style w:type="paragraph" w:styleId="CommentSubject">
    <w:name w:val="annotation subject"/>
    <w:basedOn w:val="CommentText"/>
    <w:next w:val="CommentText"/>
    <w:link w:val="CommentSubjectChar"/>
    <w:uiPriority w:val="99"/>
    <w:semiHidden/>
    <w:unhideWhenUsed/>
    <w:rsid w:val="009A292F"/>
    <w:rPr>
      <w:rFonts w:ascii="Arial" w:hAnsi="Arial"/>
      <w:b/>
      <w:bCs/>
      <w:lang w:eastAsia="en-US"/>
    </w:rPr>
  </w:style>
  <w:style w:type="character" w:customStyle="1" w:styleId="CommentSubjectChar">
    <w:name w:val="Comment Subject Char"/>
    <w:basedOn w:val="CommentTextChar"/>
    <w:link w:val="CommentSubject"/>
    <w:uiPriority w:val="99"/>
    <w:semiHidden/>
    <w:rsid w:val="009A292F"/>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chart" Target="charts/chart1.xml"/><Relationship Id="rId39" Type="http://schemas.openxmlformats.org/officeDocument/2006/relationships/image" Target="media/image7.wmf"/><Relationship Id="rId3" Type="http://schemas.openxmlformats.org/officeDocument/2006/relationships/styles" Target="styles.xml"/><Relationship Id="rId34" Type="http://schemas.openxmlformats.org/officeDocument/2006/relationships/header" Target="header2.xml"/><Relationship Id="rId42" Type="http://schemas.openxmlformats.org/officeDocument/2006/relationships/header" Target="header4.xml"/><Relationship Id="rId47" Type="http://schemas.openxmlformats.org/officeDocument/2006/relationships/oleObject" Target="embeddings/oleObject7.bin"/><Relationship Id="rId50" Type="http://schemas.openxmlformats.org/officeDocument/2006/relationships/image" Target="media/image10.png"/><Relationship Id="rId55" Type="http://schemas.openxmlformats.org/officeDocument/2006/relationships/oleObject" Target="embeddings/oleObject11.bin"/><Relationship Id="rId63"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header" Target="header1.xml"/><Relationship Id="rId38" Type="http://schemas.openxmlformats.org/officeDocument/2006/relationships/oleObject" Target="embeddings/oleObject5.bin"/><Relationship Id="rId46" Type="http://schemas.openxmlformats.org/officeDocument/2006/relationships/image" Target="media/image8.wmf"/><Relationship Id="rId59"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wmf"/><Relationship Id="rId41" Type="http://schemas.openxmlformats.org/officeDocument/2006/relationships/header" Target="header3.xml"/><Relationship Id="rId54" Type="http://schemas.openxmlformats.org/officeDocument/2006/relationships/image" Target="media/image12.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32" Type="http://schemas.openxmlformats.org/officeDocument/2006/relationships/image" Target="media/image13.png"/><Relationship Id="rId37" Type="http://schemas.openxmlformats.org/officeDocument/2006/relationships/image" Target="media/image6.png"/><Relationship Id="rId40" Type="http://schemas.openxmlformats.org/officeDocument/2006/relationships/oleObject" Target="embeddings/oleObject6.bin"/><Relationship Id="rId45" Type="http://schemas.openxmlformats.org/officeDocument/2006/relationships/header" Target="header5.xml"/><Relationship Id="rId53" Type="http://schemas.openxmlformats.org/officeDocument/2006/relationships/oleObject" Target="embeddings/oleObject10.bin"/><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3.bin"/><Relationship Id="rId36" Type="http://schemas.openxmlformats.org/officeDocument/2006/relationships/footer" Target="footer2.xml"/><Relationship Id="rId49" Type="http://schemas.openxmlformats.org/officeDocument/2006/relationships/oleObject" Target="embeddings/oleObject8.bin"/><Relationship Id="rId57" Type="http://schemas.openxmlformats.org/officeDocument/2006/relationships/footer" Target="footer6.xml"/><Relationship Id="rId61"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customXml" Target="ink/ink1.xml"/><Relationship Id="rId44" Type="http://schemas.openxmlformats.org/officeDocument/2006/relationships/footer" Target="footer4.xml"/><Relationship Id="rId52" Type="http://schemas.openxmlformats.org/officeDocument/2006/relationships/image" Target="media/image11.wmf"/><Relationship Id="rId60"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4.wmf"/><Relationship Id="rId35" Type="http://schemas.openxmlformats.org/officeDocument/2006/relationships/footer" Target="footer1.xml"/><Relationship Id="rId43" Type="http://schemas.openxmlformats.org/officeDocument/2006/relationships/footer" Target="footer3.xml"/><Relationship Id="rId48" Type="http://schemas.openxmlformats.org/officeDocument/2006/relationships/image" Target="media/image9.wmf"/><Relationship Id="rId56" Type="http://schemas.openxmlformats.org/officeDocument/2006/relationships/footer" Target="footer5.xml"/><Relationship Id="rId8" Type="http://schemas.openxmlformats.org/officeDocument/2006/relationships/image" Target="media/image1.emf"/><Relationship Id="rId51"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lt1"/>
            </a:solidFill>
            <a:ln w="19050">
              <a:solidFill>
                <a:schemeClr val="tx1"/>
              </a:solidFill>
            </a:ln>
            <a:effectLst/>
          </c:spPr>
          <c:dPt>
            <c:idx val="0"/>
            <c:bubble3D val="0"/>
            <c:spPr>
              <a:solidFill>
                <a:schemeClr val="lt1"/>
              </a:solidFill>
              <a:ln w="19050">
                <a:solidFill>
                  <a:schemeClr val="tx1"/>
                </a:solidFill>
              </a:ln>
              <a:effectLst/>
            </c:spPr>
            <c:extLst>
              <c:ext xmlns:c16="http://schemas.microsoft.com/office/drawing/2014/chart" uri="{C3380CC4-5D6E-409C-BE32-E72D297353CC}">
                <c16:uniqueId val="{00000001-6CE7-4CD0-B547-BF19A2F7461B}"/>
              </c:ext>
            </c:extLst>
          </c:dPt>
          <c:dPt>
            <c:idx val="1"/>
            <c:bubble3D val="0"/>
            <c:spPr>
              <a:solidFill>
                <a:schemeClr val="lt1"/>
              </a:solidFill>
              <a:ln w="19050">
                <a:solidFill>
                  <a:schemeClr val="tx1"/>
                </a:solidFill>
              </a:ln>
              <a:effectLst/>
            </c:spPr>
            <c:extLst>
              <c:ext xmlns:c16="http://schemas.microsoft.com/office/drawing/2014/chart" uri="{C3380CC4-5D6E-409C-BE32-E72D297353CC}">
                <c16:uniqueId val="{00000003-6CE7-4CD0-B547-BF19A2F7461B}"/>
              </c:ext>
            </c:extLst>
          </c:dPt>
          <c:dPt>
            <c:idx val="2"/>
            <c:bubble3D val="0"/>
            <c:spPr>
              <a:solidFill>
                <a:schemeClr val="lt1"/>
              </a:solidFill>
              <a:ln w="19050">
                <a:solidFill>
                  <a:schemeClr val="tx1"/>
                </a:solidFill>
              </a:ln>
              <a:effectLst/>
            </c:spPr>
            <c:extLst>
              <c:ext xmlns:c16="http://schemas.microsoft.com/office/drawing/2014/chart" uri="{C3380CC4-5D6E-409C-BE32-E72D297353CC}">
                <c16:uniqueId val="{00000005-6CE7-4CD0-B547-BF19A2F7461B}"/>
              </c:ext>
            </c:extLst>
          </c:dPt>
          <c:dPt>
            <c:idx val="3"/>
            <c:bubble3D val="0"/>
            <c:spPr>
              <a:solidFill>
                <a:schemeClr val="lt1"/>
              </a:solidFill>
              <a:ln w="19050">
                <a:solidFill>
                  <a:schemeClr val="tx1"/>
                </a:solidFill>
              </a:ln>
              <a:effectLst/>
            </c:spPr>
            <c:extLst>
              <c:ext xmlns:c16="http://schemas.microsoft.com/office/drawing/2014/chart" uri="{C3380CC4-5D6E-409C-BE32-E72D297353CC}">
                <c16:uniqueId val="{00000007-6CE7-4CD0-B547-BF19A2F7461B}"/>
              </c:ext>
            </c:extLst>
          </c:dPt>
          <c:dPt>
            <c:idx val="4"/>
            <c:bubble3D val="0"/>
            <c:spPr>
              <a:solidFill>
                <a:schemeClr val="lt1"/>
              </a:solidFill>
              <a:ln w="19050">
                <a:solidFill>
                  <a:schemeClr val="tx1"/>
                </a:solidFill>
              </a:ln>
              <a:effectLst/>
            </c:spPr>
            <c:extLst>
              <c:ext xmlns:c16="http://schemas.microsoft.com/office/drawing/2014/chart" uri="{C3380CC4-5D6E-409C-BE32-E72D297353CC}">
                <c16:uniqueId val="{00000009-6CE7-4CD0-B547-BF19A2F7461B}"/>
              </c:ext>
            </c:extLst>
          </c:dPt>
          <c:dLbls>
            <c:spPr>
              <a:noFill/>
              <a:ln>
                <a:noFill/>
              </a:ln>
              <a:effectLst/>
            </c:spPr>
            <c:txPr>
              <a:bodyPr rot="0" spcFirstLastPara="1" vertOverflow="ellipsis" vert="horz" wrap="square" lIns="38100" tIns="19050" rIns="38100" bIns="19050" anchor="ctr" anchorCtr="1">
                <a:spAutoFit/>
              </a:bodyPr>
              <a:lstStyle/>
              <a:p>
                <a:pPr>
                  <a:defRPr sz="28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val>
            <c:numRef>
              <c:f>Sheet1!$B$1:$B$5</c:f>
              <c:numCache>
                <c:formatCode>General</c:formatCode>
                <c:ptCount val="5"/>
                <c:pt idx="0">
                  <c:v>5</c:v>
                </c:pt>
                <c:pt idx="1">
                  <c:v>20</c:v>
                </c:pt>
                <c:pt idx="2">
                  <c:v>15</c:v>
                </c:pt>
                <c:pt idx="3">
                  <c:v>15</c:v>
                </c:pt>
                <c:pt idx="4">
                  <c:v>5</c:v>
                </c:pt>
              </c:numCache>
            </c:numRef>
          </c:val>
          <c:extLst>
            <c:ext xmlns:c16="http://schemas.microsoft.com/office/drawing/2014/chart" uri="{C3380CC4-5D6E-409C-BE32-E72D297353CC}">
              <c16:uniqueId val="{0000000A-6CE7-4CD0-B547-BF19A2F7461B}"/>
            </c:ext>
          </c:extLst>
        </c:ser>
        <c:ser>
          <c:idx val="1"/>
          <c:order val="1"/>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C-6CE7-4CD0-B547-BF19A2F7461B}"/>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E-6CE7-4CD0-B547-BF19A2F7461B}"/>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10-6CE7-4CD0-B547-BF19A2F7461B}"/>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12-6CE7-4CD0-B547-BF19A2F7461B}"/>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14-6CE7-4CD0-B547-BF19A2F7461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val>
            <c:numRef>
              <c:f>Sheet1!$B$1:$B$5</c:f>
              <c:numCache>
                <c:formatCode>General</c:formatCode>
                <c:ptCount val="5"/>
                <c:pt idx="0">
                  <c:v>5</c:v>
                </c:pt>
                <c:pt idx="1">
                  <c:v>20</c:v>
                </c:pt>
                <c:pt idx="2">
                  <c:v>15</c:v>
                </c:pt>
                <c:pt idx="3">
                  <c:v>15</c:v>
                </c:pt>
                <c:pt idx="4">
                  <c:v>5</c:v>
                </c:pt>
              </c:numCache>
            </c:numRef>
          </c:val>
          <c:extLst>
            <c:ext xmlns:c16="http://schemas.microsoft.com/office/drawing/2014/chart" uri="{C3380CC4-5D6E-409C-BE32-E72D297353CC}">
              <c16:uniqueId val="{00000015-6CE7-4CD0-B547-BF19A2F7461B}"/>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8-19T13:32:50.414"/>
    </inkml:context>
    <inkml:brush xml:id="br0">
      <inkml:brushProperty name="width" value="0.05" units="cm"/>
      <inkml:brushProperty name="height" value="0.05" units="cm"/>
    </inkml:brush>
  </inkml:definitions>
  <inkml:trace contextRef="#ctx0" brushRef="#br0">72 27 2432,'-11'-4'502,"2"1"-156,-2-2-58,9 5-148,-1-1-65,1 0-61,0 0-56,-1 0-64,1-1-57,-1 1-52,0 0-47,-1 0-207,0-1-75,0 1-58,0 0-40,2 1 438,0-1-56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F9E4-47FF-431A-B0A1-EB02898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288</TotalTime>
  <Pages>22</Pages>
  <Words>2128</Words>
  <Characters>12131</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STRAIN Jarrad [Perth Modern School]</cp:lastModifiedBy>
  <cp:revision>160</cp:revision>
  <cp:lastPrinted>2018-09-11T07:08:00Z</cp:lastPrinted>
  <dcterms:created xsi:type="dcterms:W3CDTF">2018-09-04T04:10:00Z</dcterms:created>
  <dcterms:modified xsi:type="dcterms:W3CDTF">2018-09-11T08:02:00Z</dcterms:modified>
  <cp:category>ATAR Mathematics Examination Papers</cp:category>
</cp:coreProperties>
</file>